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0329" w14:textId="77777777" w:rsidR="00431E5C" w:rsidRPr="002D3230" w:rsidRDefault="00431E5C" w:rsidP="00431E5C"/>
    <w:p w14:paraId="2C5C21E0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756864" w14:paraId="504A607F" w14:textId="77777777">
        <w:tc>
          <w:tcPr>
            <w:tcW w:w="8353" w:type="dxa"/>
          </w:tcPr>
          <w:p w14:paraId="658C4A04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7C851FA" wp14:editId="3AFDCEAB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06BC5" w14:textId="77777777" w:rsidR="00756864" w:rsidRPr="00756864" w:rsidRDefault="00756864" w:rsidP="00756864">
            <w:pPr>
              <w:rPr>
                <w:rFonts w:ascii="Tahoma" w:hAnsi="Tahoma" w:cs="Tahoma"/>
                <w:b/>
                <w:color w:val="000099"/>
                <w:sz w:val="26"/>
                <w:szCs w:val="26"/>
                <w:lang w:val="pt-PT" w:eastAsia="pt-PT"/>
              </w:rPr>
            </w:pPr>
            <w:r w:rsidRPr="00756864">
              <w:rPr>
                <w:rStyle w:val="alt-edited"/>
                <w:rFonts w:ascii="Tahoma" w:hAnsi="Tahoma" w:cs="Tahoma"/>
                <w:b/>
                <w:color w:val="000099"/>
                <w:sz w:val="26"/>
                <w:szCs w:val="26"/>
                <w:lang w:val="pt-PT"/>
              </w:rPr>
              <w:t xml:space="preserve">Desafio Juventude para o Espaço </w:t>
            </w:r>
            <w:r w:rsidRPr="00756864">
              <w:rPr>
                <w:rFonts w:ascii="Tahoma" w:hAnsi="Tahoma" w:cs="Tahoma"/>
                <w:b/>
                <w:color w:val="000090"/>
                <w:sz w:val="26"/>
                <w:szCs w:val="26"/>
                <w:lang w:val="pt-PT"/>
              </w:rPr>
              <w:t>– Concurso ODYSSEUS II</w:t>
            </w:r>
          </w:p>
          <w:p w14:paraId="7533491E" w14:textId="77777777" w:rsidR="00756864" w:rsidRPr="00756864" w:rsidRDefault="00756864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pt-PT"/>
              </w:rPr>
            </w:pPr>
          </w:p>
          <w:p w14:paraId="4B88FAF6" w14:textId="77777777" w:rsidR="00431E5C" w:rsidRPr="00756864" w:rsidRDefault="009F0DA6" w:rsidP="00431E5C">
            <w:pPr>
              <w:pStyle w:val="BodytextOPTIMISM"/>
              <w:jc w:val="center"/>
              <w:rPr>
                <w:color w:val="000090"/>
                <w:lang w:val="pt-PT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35EE50B6" wp14:editId="129B20C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 w:rsidRPr="00756864">
              <w:rPr>
                <w:color w:val="000090"/>
                <w:lang w:val="pt-PT"/>
              </w:rPr>
              <w:t xml:space="preserve"> </w:t>
            </w:r>
          </w:p>
          <w:p w14:paraId="61107AF8" w14:textId="77777777" w:rsidR="00431E5C" w:rsidRPr="00756864" w:rsidRDefault="00431E5C" w:rsidP="0085640D">
            <w:pPr>
              <w:pStyle w:val="BodytextOPTIMISM"/>
              <w:spacing w:after="120"/>
              <w:jc w:val="center"/>
              <w:rPr>
                <w:lang w:val="pt-PT"/>
              </w:rPr>
            </w:pPr>
          </w:p>
        </w:tc>
      </w:tr>
    </w:tbl>
    <w:p w14:paraId="5064D143" w14:textId="77777777" w:rsidR="00431E5C" w:rsidRPr="00756864" w:rsidRDefault="00431E5C" w:rsidP="00431E5C">
      <w:pPr>
        <w:rPr>
          <w:lang w:val="pt-PT"/>
        </w:rPr>
      </w:pPr>
    </w:p>
    <w:p w14:paraId="46BCCB1C" w14:textId="77777777" w:rsidR="00431E5C" w:rsidRPr="00756864" w:rsidRDefault="00431E5C" w:rsidP="00431E5C">
      <w:pPr>
        <w:pStyle w:val="BodytextOPTIMISM"/>
        <w:rPr>
          <w:lang w:val="pt-PT"/>
        </w:rPr>
      </w:pPr>
    </w:p>
    <w:p w14:paraId="53C8CDDB" w14:textId="77777777" w:rsidR="00571295" w:rsidRPr="00756864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  <w:lang w:val="pt-PT"/>
        </w:rPr>
      </w:pPr>
    </w:p>
    <w:p w14:paraId="598E3ED9" w14:textId="77777777" w:rsidR="00431E5C" w:rsidRPr="00756864" w:rsidRDefault="00756864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  <w:lang w:val="pt-PT"/>
        </w:rPr>
      </w:pPr>
      <w:r w:rsidRPr="00756864">
        <w:rPr>
          <w:rFonts w:ascii="Calibri" w:hAnsi="Calibri"/>
          <w:color w:val="0000FF"/>
          <w:spacing w:val="50"/>
          <w:sz w:val="72"/>
          <w:szCs w:val="72"/>
          <w:lang w:val="pt-PT"/>
        </w:rPr>
        <w:t>Ficha de Projeto</w:t>
      </w:r>
    </w:p>
    <w:p w14:paraId="410DE113" w14:textId="77777777" w:rsidR="00431E5C" w:rsidRPr="00756864" w:rsidRDefault="00431E5C" w:rsidP="00431E5C">
      <w:pPr>
        <w:pStyle w:val="Index1"/>
        <w:rPr>
          <w:rFonts w:ascii="Calibri" w:hAnsi="Calibri" w:hint="eastAsia"/>
          <w:lang w:val="pt-PT"/>
        </w:rPr>
      </w:pPr>
      <w:r w:rsidRPr="00756864">
        <w:rPr>
          <w:rFonts w:ascii="Calibri" w:hAnsi="Calibri"/>
          <w:lang w:val="pt-PT"/>
        </w:rPr>
        <w:t xml:space="preserve"> </w:t>
      </w:r>
    </w:p>
    <w:p w14:paraId="4C80725D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76B0392A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618E093A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2104D169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50E26CBB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197215A2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48B49735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53199E4D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18DAC5D8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1BE4A917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2E37A4FC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27C111EB" w14:textId="77777777" w:rsidR="00431E5C" w:rsidRPr="00756864" w:rsidRDefault="00A972C5" w:rsidP="00431E5C">
      <w:pPr>
        <w:rPr>
          <w:rFonts w:ascii="Calibri" w:hAnsi="Calibri" w:hint="eastAsia"/>
          <w:lang w:val="pt-PT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44415ED" wp14:editId="230A1D6F">
            <wp:simplePos x="0" y="0"/>
            <wp:positionH relativeFrom="column">
              <wp:posOffset>-838200</wp:posOffset>
            </wp:positionH>
            <wp:positionV relativeFrom="paragraph">
              <wp:posOffset>128905</wp:posOffset>
            </wp:positionV>
            <wp:extent cx="6399530" cy="838929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 RELEASE-08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9" t="5688" r="27139" b="5688"/>
                    <a:stretch/>
                  </pic:blipFill>
                  <pic:spPr bwMode="auto">
                    <a:xfrm>
                      <a:off x="0" y="0"/>
                      <a:ext cx="6399530" cy="838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92AF4" w14:textId="77777777" w:rsidR="00431E5C" w:rsidRPr="00756864" w:rsidRDefault="00431E5C" w:rsidP="00431E5C">
      <w:pPr>
        <w:rPr>
          <w:rFonts w:ascii="Calibri" w:hAnsi="Calibri" w:hint="eastAsia"/>
          <w:lang w:val="pt-PT"/>
        </w:rPr>
      </w:pPr>
    </w:p>
    <w:p w14:paraId="0A51B088" w14:textId="77777777" w:rsidR="00571295" w:rsidRPr="00FB6A1C" w:rsidRDefault="00756864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9"/>
          <w:sz w:val="22"/>
          <w:szCs w:val="24"/>
          <w:lang w:val="pt-PT"/>
        </w:rPr>
      </w:pP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lastRenderedPageBreak/>
        <w:t>A fim de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resumir e destacar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os principais aspetos da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entrada a ser submetida para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 Concurso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proofErr w:type="spellStart"/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Odysseus</w:t>
      </w:r>
      <w:proofErr w:type="spellEnd"/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II,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são aconselhados 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anexar ao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rojeto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,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a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F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icha de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>P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rojeto que se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encontra abaixo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.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Por favor tenha em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consideração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as sugestões seguintes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, de modo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preencher a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F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icha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corretamente 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permitir que os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avaliadores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possam compreender melhor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 alcance 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metodologia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do trabalho desenvolvido.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Esteja ciente de que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as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 diferentes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partes da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F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icha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têm uma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correspondência direta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="00FB6A1C"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 xml:space="preserve">com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os</w:t>
      </w:r>
      <w:r w:rsidRPr="00FB6A1C">
        <w:rPr>
          <w:rFonts w:asciiTheme="majorHAnsi" w:hAnsiTheme="majorHAnsi"/>
          <w:i/>
          <w:color w:val="000099"/>
          <w:sz w:val="22"/>
          <w:szCs w:val="22"/>
          <w:lang w:val="pt-PT"/>
        </w:rPr>
        <w:t xml:space="preserve"> </w:t>
      </w:r>
      <w:r w:rsidRPr="00FB6A1C">
        <w:rPr>
          <w:rStyle w:val="hps"/>
          <w:rFonts w:asciiTheme="majorHAnsi" w:hAnsiTheme="majorHAnsi"/>
          <w:i/>
          <w:color w:val="000099"/>
          <w:sz w:val="22"/>
          <w:szCs w:val="22"/>
          <w:lang w:val="pt-PT"/>
        </w:rPr>
        <w:t>critérios de avaliação.</w:t>
      </w:r>
    </w:p>
    <w:p w14:paraId="7AEDF55E" w14:textId="77777777" w:rsidR="00FB6A1C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Devem ser preenchidas todas as partes do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formulário</w:t>
      </w:r>
      <w:r w:rsidRPr="002F49C6">
        <w:rPr>
          <w:rFonts w:asciiTheme="majorHAnsi" w:hAnsiTheme="majorHAnsi"/>
          <w:sz w:val="22"/>
          <w:szCs w:val="22"/>
          <w:lang w:val="pt-PT"/>
        </w:rPr>
        <w:t>.</w:t>
      </w:r>
    </w:p>
    <w:p w14:paraId="15EB1E8C" w14:textId="77777777" w:rsidR="00FB6A1C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A Ficha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de P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rojeto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do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Concurso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proofErr w:type="spellStart"/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Odysseus</w:t>
      </w:r>
      <w:proofErr w:type="spellEnd"/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II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pode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ser preenchida em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qualquer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língua oficial da UE</w:t>
      </w:r>
      <w:r w:rsidRPr="002F49C6">
        <w:rPr>
          <w:rFonts w:asciiTheme="majorHAnsi" w:hAnsiTheme="majorHAnsi"/>
          <w:sz w:val="22"/>
          <w:szCs w:val="22"/>
          <w:lang w:val="pt-PT"/>
        </w:rPr>
        <w:t>.</w:t>
      </w:r>
    </w:p>
    <w:p w14:paraId="77FF9D06" w14:textId="77777777" w:rsidR="00FB6A1C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Style w:val="hps"/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Digite o texto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nas caixas colocadas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em cada seção.</w:t>
      </w:r>
    </w:p>
    <w:p w14:paraId="2437E9EA" w14:textId="77777777" w:rsidR="00FB6A1C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conteúdo geral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da Ficha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não deve exceder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as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3.000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palavras (excluindo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referências bibliográficas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).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comprimento máximo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de cada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secção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é indicado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início da secção</w:t>
      </w:r>
      <w:r w:rsidRPr="002F49C6">
        <w:rPr>
          <w:rFonts w:asciiTheme="majorHAnsi" w:hAnsiTheme="majorHAnsi"/>
          <w:sz w:val="22"/>
          <w:szCs w:val="22"/>
          <w:lang w:val="pt-PT"/>
        </w:rPr>
        <w:t>.</w:t>
      </w:r>
    </w:p>
    <w:p w14:paraId="10157DDE" w14:textId="77777777" w:rsidR="002F49C6" w:rsidRPr="002F49C6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Substituir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o rodapé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"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Título do projeto"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com o título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escolhido para o projeto.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Escrever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a categoria em que está competindo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conjuntamente com o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nome da sua equipe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(se competir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na categoria de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proofErr w:type="spellStart"/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Pioneers</w:t>
      </w:r>
      <w:proofErr w:type="spellEnd"/>
      <w:r w:rsidRPr="002F49C6">
        <w:rPr>
          <w:rFonts w:asciiTheme="majorHAnsi" w:hAnsiTheme="majorHAnsi"/>
          <w:sz w:val="22"/>
          <w:szCs w:val="22"/>
          <w:lang w:val="pt-PT"/>
        </w:rPr>
        <w:t>).</w:t>
      </w:r>
    </w:p>
    <w:p w14:paraId="238A688B" w14:textId="77777777" w:rsidR="00571295" w:rsidRPr="0020300A" w:rsidRDefault="00FB6A1C" w:rsidP="00FB6A1C">
      <w:pPr>
        <w:pStyle w:val="ListParagraph"/>
        <w:numPr>
          <w:ilvl w:val="0"/>
          <w:numId w:val="19"/>
        </w:numPr>
        <w:spacing w:before="360"/>
        <w:ind w:left="714" w:hanging="357"/>
        <w:contextualSpacing w:val="0"/>
        <w:rPr>
          <w:rStyle w:val="hps"/>
          <w:rFonts w:asciiTheme="majorHAnsi" w:hAnsiTheme="majorHAnsi"/>
          <w:b/>
          <w:bCs/>
          <w:kern w:val="32"/>
          <w:sz w:val="22"/>
          <w:szCs w:val="22"/>
          <w:lang w:val="pt-PT"/>
        </w:rPr>
      </w:pP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Em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todas as caixas de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="002F49C6" w:rsidRPr="002F49C6">
        <w:rPr>
          <w:rFonts w:asciiTheme="majorHAnsi" w:hAnsiTheme="majorHAnsi"/>
          <w:sz w:val="22"/>
          <w:szCs w:val="22"/>
          <w:lang w:val="pt-PT"/>
        </w:rPr>
        <w:t xml:space="preserve">texto devem ser </w:t>
      </w:r>
      <w:r w:rsidR="002F49C6" w:rsidRPr="002F49C6">
        <w:rPr>
          <w:rStyle w:val="hps"/>
          <w:rFonts w:asciiTheme="majorHAnsi" w:hAnsiTheme="majorHAnsi"/>
          <w:sz w:val="22"/>
          <w:szCs w:val="22"/>
          <w:lang w:val="pt-PT"/>
        </w:rPr>
        <w:t>removidas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as orientações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antes de adicionar</w:t>
      </w:r>
      <w:r w:rsidRPr="002F49C6">
        <w:rPr>
          <w:rFonts w:asciiTheme="majorHAnsi" w:hAnsiTheme="majorHAnsi"/>
          <w:sz w:val="22"/>
          <w:szCs w:val="22"/>
          <w:lang w:val="pt-PT"/>
        </w:rPr>
        <w:t xml:space="preserve"> </w:t>
      </w:r>
      <w:r w:rsidR="002F49C6" w:rsidRPr="002F49C6">
        <w:rPr>
          <w:rStyle w:val="hps"/>
          <w:rFonts w:asciiTheme="majorHAnsi" w:hAnsiTheme="majorHAnsi"/>
          <w:sz w:val="22"/>
          <w:szCs w:val="22"/>
          <w:lang w:val="pt-PT"/>
        </w:rPr>
        <w:t>o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 xml:space="preserve"> texto</w:t>
      </w:r>
      <w:r w:rsidR="002F49C6" w:rsidRPr="002F49C6">
        <w:rPr>
          <w:rStyle w:val="hps"/>
          <w:rFonts w:asciiTheme="majorHAnsi" w:hAnsiTheme="majorHAnsi"/>
          <w:sz w:val="22"/>
          <w:szCs w:val="22"/>
          <w:lang w:val="pt-PT"/>
        </w:rPr>
        <w:t xml:space="preserve"> relativo ao projeto</w:t>
      </w:r>
      <w:r w:rsidRPr="002F49C6">
        <w:rPr>
          <w:rStyle w:val="hps"/>
          <w:rFonts w:asciiTheme="majorHAnsi" w:hAnsiTheme="majorHAnsi"/>
          <w:sz w:val="22"/>
          <w:szCs w:val="22"/>
          <w:lang w:val="pt-PT"/>
        </w:rPr>
        <w:t>.</w:t>
      </w:r>
    </w:p>
    <w:p w14:paraId="0FD96D7F" w14:textId="77777777" w:rsidR="0020300A" w:rsidRPr="0020300A" w:rsidRDefault="0020300A" w:rsidP="0020300A">
      <w:pPr>
        <w:numPr>
          <w:ilvl w:val="0"/>
          <w:numId w:val="19"/>
        </w:numPr>
        <w:spacing w:before="360"/>
        <w:jc w:val="both"/>
        <w:rPr>
          <w:rFonts w:asciiTheme="majorHAnsi" w:hAnsiTheme="majorHAnsi" w:hint="eastAsia"/>
          <w:sz w:val="22"/>
          <w:szCs w:val="22"/>
          <w:lang w:val="pt-PT"/>
        </w:rPr>
      </w:pPr>
      <w:r w:rsidRPr="0020300A">
        <w:rPr>
          <w:rFonts w:asciiTheme="majorHAnsi" w:hAnsiTheme="majorHAnsi"/>
          <w:sz w:val="22"/>
          <w:szCs w:val="22"/>
          <w:lang w:val="pt-PT"/>
        </w:rPr>
        <w:t>P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odem acrescentar-se a esta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Ficha</w:t>
      </w:r>
      <w:r w:rsidR="004111FD">
        <w:rPr>
          <w:rStyle w:val="hps"/>
          <w:rFonts w:asciiTheme="majorHAnsi" w:hAnsiTheme="majorHAnsi"/>
          <w:sz w:val="22"/>
          <w:szCs w:val="22"/>
          <w:lang w:val="pt-PT"/>
        </w:rPr>
        <w:t xml:space="preserve"> de Projeto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outros arquivos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(imagens,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vídeos ...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) e </w:t>
      </w:r>
      <w:proofErr w:type="spellStart"/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weblinks</w:t>
      </w:r>
      <w:proofErr w:type="spellEnd"/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como descrito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nas regras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do concurso</w:t>
      </w:r>
      <w:r w:rsidRPr="0020300A">
        <w:rPr>
          <w:rFonts w:asciiTheme="majorHAnsi" w:hAnsiTheme="majorHAnsi"/>
          <w:sz w:val="22"/>
          <w:szCs w:val="22"/>
          <w:lang w:val="pt-PT"/>
        </w:rPr>
        <w:t xml:space="preserve">: </w:t>
      </w:r>
      <w:r w:rsidRPr="0020300A">
        <w:rPr>
          <w:rStyle w:val="hps"/>
          <w:rFonts w:asciiTheme="majorHAnsi" w:hAnsiTheme="majorHAnsi"/>
          <w:sz w:val="22"/>
          <w:szCs w:val="22"/>
          <w:lang w:val="pt-PT"/>
        </w:rPr>
        <w:t>http://www.odysseus-contest.eu/pt-pt/regulamentos/submissao-online/.</w:t>
      </w:r>
    </w:p>
    <w:p w14:paraId="234A622D" w14:textId="77777777" w:rsidR="00571295" w:rsidRPr="0020300A" w:rsidRDefault="00571295" w:rsidP="00FB6A1C">
      <w:pPr>
        <w:spacing w:before="360"/>
        <w:ind w:left="714" w:hanging="357"/>
        <w:jc w:val="right"/>
        <w:rPr>
          <w:b/>
          <w:bCs/>
          <w:kern w:val="32"/>
          <w:lang w:val="pt-PT"/>
        </w:rPr>
      </w:pPr>
    </w:p>
    <w:p w14:paraId="77A5254C" w14:textId="77777777" w:rsidR="00571295" w:rsidRPr="0020300A" w:rsidRDefault="00571295" w:rsidP="00571295">
      <w:pPr>
        <w:jc w:val="right"/>
        <w:rPr>
          <w:rFonts w:ascii="Calibri" w:hAnsi="Calibri" w:hint="eastAsia"/>
          <w:bCs/>
          <w:kern w:val="32"/>
          <w:lang w:val="pt-PT"/>
        </w:rPr>
      </w:pPr>
    </w:p>
    <w:p w14:paraId="1594C35B" w14:textId="77777777" w:rsidR="0085640D" w:rsidRPr="002F49C6" w:rsidRDefault="002F49C6" w:rsidP="0085640D">
      <w:pPr>
        <w:jc w:val="right"/>
        <w:rPr>
          <w:rFonts w:ascii="Calibri" w:hAnsi="Calibri" w:hint="eastAsia"/>
          <w:color w:val="000090"/>
          <w:sz w:val="36"/>
          <w:szCs w:val="48"/>
          <w:lang w:val="pt-PT"/>
        </w:rPr>
      </w:pPr>
      <w:r w:rsidRPr="002F49C6">
        <w:rPr>
          <w:rFonts w:ascii="Calibri" w:hAnsi="Calibri"/>
          <w:bCs/>
          <w:color w:val="000090"/>
          <w:kern w:val="32"/>
          <w:sz w:val="36"/>
          <w:lang w:val="pt-PT"/>
        </w:rPr>
        <w:t>Boa Sorte</w:t>
      </w:r>
      <w:r w:rsidR="00571295" w:rsidRPr="002F49C6">
        <w:rPr>
          <w:rFonts w:ascii="Calibri" w:hAnsi="Calibri"/>
          <w:bCs/>
          <w:color w:val="000090"/>
          <w:kern w:val="32"/>
          <w:sz w:val="36"/>
          <w:lang w:val="pt-PT"/>
        </w:rPr>
        <w:t>!</w:t>
      </w:r>
      <w:bookmarkStart w:id="0" w:name="_Toc350533183"/>
      <w:r w:rsidR="0085640D" w:rsidRPr="002F49C6">
        <w:rPr>
          <w:rFonts w:ascii="Calibri" w:hAnsi="Calibri"/>
          <w:color w:val="000090"/>
          <w:sz w:val="36"/>
          <w:szCs w:val="48"/>
          <w:lang w:val="pt-PT"/>
        </w:rPr>
        <w:t xml:space="preserve"> </w:t>
      </w:r>
    </w:p>
    <w:p w14:paraId="07173F85" w14:textId="77777777" w:rsidR="0085640D" w:rsidRPr="002F49C6" w:rsidRDefault="0085640D" w:rsidP="0085640D">
      <w:pPr>
        <w:jc w:val="right"/>
        <w:rPr>
          <w:rFonts w:ascii="Calibri" w:hAnsi="Calibri" w:hint="eastAsia"/>
          <w:color w:val="0000FF"/>
          <w:sz w:val="48"/>
          <w:szCs w:val="48"/>
          <w:lang w:val="pt-PT"/>
        </w:rPr>
      </w:pPr>
    </w:p>
    <w:p w14:paraId="21EC9368" w14:textId="77777777" w:rsidR="008E37EE" w:rsidRPr="002F49C6" w:rsidRDefault="008E37EE" w:rsidP="008E37EE">
      <w:pPr>
        <w:jc w:val="right"/>
        <w:rPr>
          <w:b/>
          <w:bCs/>
          <w:kern w:val="32"/>
          <w:lang w:val="pt-PT"/>
        </w:rPr>
      </w:pPr>
    </w:p>
    <w:p w14:paraId="0BDFB834" w14:textId="77777777" w:rsidR="008E37EE" w:rsidRPr="002F49C6" w:rsidRDefault="008E37EE" w:rsidP="008E37EE">
      <w:pPr>
        <w:jc w:val="right"/>
        <w:rPr>
          <w:b/>
          <w:bCs/>
          <w:kern w:val="32"/>
          <w:lang w:val="pt-PT"/>
        </w:rPr>
      </w:pPr>
    </w:p>
    <w:p w14:paraId="20AA57F1" w14:textId="77777777" w:rsidR="008E37EE" w:rsidRPr="002F49C6" w:rsidRDefault="008E37EE" w:rsidP="008E37EE">
      <w:pPr>
        <w:jc w:val="right"/>
        <w:rPr>
          <w:b/>
          <w:bCs/>
          <w:kern w:val="32"/>
          <w:lang w:val="pt-PT"/>
        </w:rPr>
      </w:pPr>
    </w:p>
    <w:p w14:paraId="41FC831B" w14:textId="77777777" w:rsidR="00D8401A" w:rsidRPr="0020300A" w:rsidRDefault="00D8401A" w:rsidP="007A0DCE">
      <w:pPr>
        <w:pStyle w:val="BodytextOPTIMISM"/>
        <w:spacing w:before="240" w:line="340" w:lineRule="exact"/>
        <w:jc w:val="left"/>
        <w:rPr>
          <w:sz w:val="48"/>
          <w:szCs w:val="48"/>
          <w:lang w:val="pt-PT"/>
        </w:rPr>
      </w:pPr>
    </w:p>
    <w:p w14:paraId="0F3E7263" w14:textId="77777777" w:rsidR="00885762" w:rsidRPr="0020300A" w:rsidRDefault="00885762" w:rsidP="007A0DCE">
      <w:pPr>
        <w:pStyle w:val="BodytextOPTIMISM"/>
        <w:spacing w:before="240" w:line="340" w:lineRule="exact"/>
        <w:jc w:val="left"/>
        <w:rPr>
          <w:sz w:val="48"/>
          <w:szCs w:val="48"/>
          <w:lang w:val="pt-PT"/>
        </w:rPr>
      </w:pPr>
    </w:p>
    <w:p w14:paraId="69B6EFB1" w14:textId="77777777" w:rsidR="00D8401A" w:rsidRPr="0020300A" w:rsidRDefault="00D8401A" w:rsidP="00D8401A">
      <w:pPr>
        <w:rPr>
          <w:lang w:val="pt-PT"/>
        </w:rPr>
      </w:pPr>
    </w:p>
    <w:p w14:paraId="2A164E31" w14:textId="77777777" w:rsidR="00D8401A" w:rsidRPr="0020300A" w:rsidRDefault="00D8401A" w:rsidP="00D8401A">
      <w:pPr>
        <w:rPr>
          <w:lang w:val="pt-PT"/>
        </w:rPr>
      </w:pPr>
    </w:p>
    <w:p w14:paraId="34C26F10" w14:textId="77777777" w:rsidR="00D8401A" w:rsidRPr="0020300A" w:rsidRDefault="00D8401A" w:rsidP="00D8401A">
      <w:pPr>
        <w:rPr>
          <w:lang w:val="pt-PT"/>
        </w:rPr>
      </w:pPr>
    </w:p>
    <w:p w14:paraId="222B9AAC" w14:textId="77777777" w:rsidR="00D8401A" w:rsidRPr="0020300A" w:rsidRDefault="00D8401A" w:rsidP="00D8401A">
      <w:pPr>
        <w:rPr>
          <w:lang w:val="pt-PT"/>
        </w:rPr>
      </w:pPr>
    </w:p>
    <w:p w14:paraId="7DD97480" w14:textId="77777777" w:rsidR="00D8401A" w:rsidRPr="0020300A" w:rsidRDefault="00D8401A" w:rsidP="00D8401A">
      <w:pPr>
        <w:rPr>
          <w:lang w:val="pt-PT"/>
        </w:rPr>
      </w:pPr>
    </w:p>
    <w:p w14:paraId="1A573F4C" w14:textId="77777777" w:rsidR="00D8401A" w:rsidRPr="0020300A" w:rsidRDefault="00D8401A" w:rsidP="00D8401A">
      <w:pPr>
        <w:rPr>
          <w:lang w:val="pt-PT"/>
        </w:rPr>
      </w:pPr>
    </w:p>
    <w:p w14:paraId="23823E86" w14:textId="2363DB56" w:rsidR="007A0DCE" w:rsidRPr="0020300A" w:rsidRDefault="002F49C6" w:rsidP="0059326D">
      <w:pPr>
        <w:tabs>
          <w:tab w:val="left" w:pos="2970"/>
        </w:tabs>
        <w:rPr>
          <w:rFonts w:ascii="Calibri" w:hAnsi="Calibri" w:hint="eastAsia"/>
          <w:color w:val="0000FF"/>
          <w:szCs w:val="40"/>
          <w:lang w:val="pt-PT"/>
        </w:rPr>
      </w:pPr>
      <w:bookmarkStart w:id="1" w:name="_GoBack"/>
      <w:bookmarkEnd w:id="1"/>
      <w:r w:rsidRPr="0020300A">
        <w:rPr>
          <w:rFonts w:ascii="Calibri" w:hAnsi="Calibri"/>
          <w:b/>
          <w:color w:val="0000FF"/>
          <w:sz w:val="40"/>
          <w:szCs w:val="40"/>
          <w:lang w:val="pt-PT"/>
        </w:rPr>
        <w:t>Título do Proje</w:t>
      </w:r>
      <w:r w:rsidR="00571295" w:rsidRPr="0020300A">
        <w:rPr>
          <w:rFonts w:ascii="Calibri" w:hAnsi="Calibri"/>
          <w:b/>
          <w:color w:val="0000FF"/>
          <w:sz w:val="40"/>
          <w:szCs w:val="40"/>
          <w:lang w:val="pt-PT"/>
        </w:rPr>
        <w:t>t</w:t>
      </w:r>
      <w:r w:rsidRPr="0020300A">
        <w:rPr>
          <w:rFonts w:ascii="Calibri" w:hAnsi="Calibri"/>
          <w:b/>
          <w:color w:val="0000FF"/>
          <w:sz w:val="40"/>
          <w:szCs w:val="40"/>
          <w:lang w:val="pt-PT"/>
        </w:rPr>
        <w:t>o</w:t>
      </w:r>
      <w:r w:rsidR="00571295" w:rsidRPr="0020300A">
        <w:rPr>
          <w:rFonts w:ascii="Calibri" w:hAnsi="Calibri"/>
          <w:b/>
          <w:color w:val="0000FF"/>
          <w:sz w:val="40"/>
          <w:szCs w:val="40"/>
          <w:lang w:val="pt-PT"/>
        </w:rPr>
        <w:t>:</w:t>
      </w:r>
      <w:r w:rsidR="008E37EE" w:rsidRPr="0020300A">
        <w:rPr>
          <w:rFonts w:ascii="Calibri" w:hAnsi="Calibri"/>
          <w:color w:val="0000FF"/>
          <w:sz w:val="40"/>
          <w:szCs w:val="40"/>
          <w:lang w:val="pt-PT"/>
        </w:rPr>
        <w:t xml:space="preserve"> </w:t>
      </w:r>
      <w:r w:rsidR="008E37EE" w:rsidRPr="0020300A">
        <w:rPr>
          <w:rFonts w:ascii="Calibri" w:hAnsi="Calibri"/>
          <w:color w:val="0000FF"/>
          <w:szCs w:val="40"/>
          <w:lang w:val="pt-PT"/>
        </w:rPr>
        <w:t>..............................</w:t>
      </w:r>
      <w:r w:rsidR="00287112">
        <w:rPr>
          <w:rFonts w:ascii="Calibri" w:hAnsi="Calibri"/>
          <w:color w:val="0000FF"/>
          <w:szCs w:val="40"/>
          <w:lang w:val="pt-PT"/>
        </w:rPr>
        <w:t>.....................................</w:t>
      </w:r>
    </w:p>
    <w:p w14:paraId="56A55499" w14:textId="77777777" w:rsidR="00571295" w:rsidRPr="002F49C6" w:rsidRDefault="002F49C6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t-PT"/>
        </w:rPr>
      </w:pPr>
      <w:r w:rsidRPr="002F49C6">
        <w:rPr>
          <w:rFonts w:ascii="Calibri" w:hAnsi="Calibri"/>
          <w:b/>
          <w:color w:val="0000FF"/>
          <w:sz w:val="40"/>
          <w:szCs w:val="40"/>
          <w:lang w:val="pt-PT"/>
        </w:rPr>
        <w:t>Tópico</w:t>
      </w:r>
      <w:r w:rsidR="00456E9F" w:rsidRPr="002F49C6">
        <w:rPr>
          <w:rFonts w:ascii="Calibri" w:hAnsi="Calibri"/>
          <w:b/>
          <w:color w:val="0000FF"/>
          <w:sz w:val="40"/>
          <w:szCs w:val="40"/>
          <w:lang w:val="pt-PT"/>
        </w:rPr>
        <w:t xml:space="preserve"> </w:t>
      </w:r>
      <w:r w:rsidRPr="002F49C6">
        <w:rPr>
          <w:rFonts w:ascii="Calibri" w:hAnsi="Calibri"/>
          <w:b/>
          <w:color w:val="0000FF"/>
          <w:sz w:val="40"/>
          <w:szCs w:val="40"/>
          <w:lang w:val="pt-PT"/>
        </w:rPr>
        <w:t xml:space="preserve">em que a entrada 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>é subme</w:t>
      </w:r>
      <w:r w:rsidR="00456E9F" w:rsidRPr="002F49C6">
        <w:rPr>
          <w:rFonts w:ascii="Calibri" w:hAnsi="Calibri"/>
          <w:b/>
          <w:color w:val="0000FF"/>
          <w:sz w:val="40"/>
          <w:szCs w:val="40"/>
          <w:lang w:val="pt-PT"/>
        </w:rPr>
        <w:t>t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>i</w:t>
      </w:r>
      <w:r w:rsidR="00456E9F" w:rsidRPr="002F49C6">
        <w:rPr>
          <w:rFonts w:ascii="Calibri" w:hAnsi="Calibri"/>
          <w:b/>
          <w:color w:val="0000FF"/>
          <w:sz w:val="40"/>
          <w:szCs w:val="40"/>
          <w:lang w:val="pt-PT"/>
        </w:rPr>
        <w:t>d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>a</w:t>
      </w:r>
      <w:r w:rsidR="007A0DCE" w:rsidRPr="002F49C6">
        <w:rPr>
          <w:rFonts w:ascii="Calibri" w:hAnsi="Calibri"/>
          <w:b/>
          <w:color w:val="0000FF"/>
          <w:sz w:val="40"/>
          <w:szCs w:val="40"/>
          <w:lang w:val="pt-PT"/>
        </w:rPr>
        <w:t>:</w:t>
      </w:r>
      <w:r w:rsidR="00A972C5">
        <w:rPr>
          <w:rFonts w:ascii="Calibri" w:hAnsi="Calibri"/>
          <w:color w:val="0000FF"/>
          <w:sz w:val="40"/>
          <w:szCs w:val="40"/>
          <w:lang w:val="pt-PT"/>
        </w:rPr>
        <w:t xml:space="preserve"> </w:t>
      </w:r>
      <w:r w:rsidR="007A0DCE" w:rsidRPr="002F49C6">
        <w:rPr>
          <w:rFonts w:ascii="Calibri" w:hAnsi="Calibri"/>
          <w:color w:val="0000FF"/>
          <w:szCs w:val="40"/>
          <w:lang w:val="pt-PT"/>
        </w:rPr>
        <w:t>.......</w:t>
      </w:r>
      <w:r w:rsidR="00A972C5">
        <w:rPr>
          <w:rFonts w:ascii="Calibri" w:hAnsi="Calibri"/>
          <w:color w:val="0000FF"/>
          <w:szCs w:val="40"/>
          <w:lang w:val="pt-PT"/>
        </w:rPr>
        <w:t xml:space="preserve"> </w:t>
      </w:r>
      <w:r w:rsidR="007A0DCE" w:rsidRPr="002F49C6">
        <w:rPr>
          <w:rFonts w:ascii="Calibri" w:hAnsi="Calibri"/>
          <w:color w:val="0000FF"/>
          <w:szCs w:val="40"/>
          <w:lang w:val="pt-PT"/>
        </w:rPr>
        <w:t>...........</w:t>
      </w:r>
      <w:r w:rsidR="00456E9F" w:rsidRPr="002F49C6">
        <w:rPr>
          <w:rFonts w:ascii="Calibri" w:hAnsi="Calibri"/>
          <w:color w:val="0000FF"/>
          <w:szCs w:val="40"/>
          <w:lang w:val="pt-PT"/>
        </w:rPr>
        <w:t>.......</w:t>
      </w:r>
      <w:r w:rsidR="007A0DCE" w:rsidRPr="002F49C6">
        <w:rPr>
          <w:rFonts w:ascii="Calibri" w:hAnsi="Calibri"/>
          <w:color w:val="0000FF"/>
          <w:szCs w:val="40"/>
          <w:lang w:val="pt-PT"/>
        </w:rPr>
        <w:t>......................................................................................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........</w:t>
      </w:r>
      <w:r w:rsidR="00456E9F" w:rsidRPr="002F49C6">
        <w:rPr>
          <w:rFonts w:ascii="Calibri" w:hAnsi="Calibri"/>
          <w:color w:val="0000FF"/>
          <w:szCs w:val="40"/>
          <w:lang w:val="pt-PT"/>
        </w:rPr>
        <w:t>........</w:t>
      </w:r>
    </w:p>
    <w:p w14:paraId="1FAB5B15" w14:textId="77777777" w:rsidR="008E37EE" w:rsidRPr="002F49C6" w:rsidRDefault="002F49C6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t-PT"/>
        </w:rPr>
      </w:pPr>
      <w:r w:rsidRPr="002F49C6">
        <w:rPr>
          <w:rFonts w:ascii="Calibri" w:hAnsi="Calibri"/>
          <w:b/>
          <w:color w:val="0000FF"/>
          <w:sz w:val="40"/>
          <w:szCs w:val="40"/>
          <w:lang w:val="pt-PT"/>
        </w:rPr>
        <w:t>Nome da Equipa: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 xml:space="preserve"> </w:t>
      </w:r>
      <w:r w:rsidR="008E37EE" w:rsidRPr="002F49C6">
        <w:rPr>
          <w:rFonts w:ascii="Calibri" w:hAnsi="Calibri"/>
          <w:color w:val="0000FF"/>
          <w:szCs w:val="40"/>
          <w:lang w:val="pt-PT"/>
        </w:rPr>
        <w:t>.............................................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.......</w:t>
      </w:r>
      <w:r w:rsidR="008E37EE" w:rsidRPr="002F49C6">
        <w:rPr>
          <w:rFonts w:ascii="Calibri" w:hAnsi="Calibri"/>
          <w:color w:val="0000FF"/>
          <w:szCs w:val="40"/>
          <w:lang w:val="pt-PT"/>
        </w:rPr>
        <w:t>.................</w:t>
      </w:r>
      <w:r w:rsidR="00A972C5">
        <w:rPr>
          <w:rFonts w:ascii="Calibri" w:hAnsi="Calibri"/>
          <w:color w:val="0000FF"/>
          <w:szCs w:val="40"/>
          <w:lang w:val="pt-PT"/>
        </w:rPr>
        <w:t xml:space="preserve"> </w:t>
      </w:r>
    </w:p>
    <w:p w14:paraId="0BD204E1" w14:textId="77777777" w:rsidR="00257FC0" w:rsidRPr="002F49C6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pt-PT"/>
        </w:rPr>
      </w:pPr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(</w:t>
      </w:r>
      <w:r w:rsidR="002F49C6" w:rsidRPr="002F49C6">
        <w:rPr>
          <w:rFonts w:ascii="Calibri" w:hAnsi="Calibri"/>
          <w:i/>
          <w:color w:val="0000FF"/>
          <w:sz w:val="28"/>
          <w:szCs w:val="40"/>
          <w:lang w:val="pt-PT"/>
        </w:rPr>
        <w:t xml:space="preserve">para a categoria </w:t>
      </w:r>
      <w:proofErr w:type="spellStart"/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Pioneers</w:t>
      </w:r>
      <w:proofErr w:type="spellEnd"/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)</w:t>
      </w:r>
    </w:p>
    <w:p w14:paraId="1311F3D3" w14:textId="77777777" w:rsidR="00257FC0" w:rsidRPr="002F49C6" w:rsidRDefault="002F49C6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pt-PT"/>
        </w:rPr>
      </w:pPr>
      <w:r>
        <w:rPr>
          <w:rFonts w:ascii="Calibri" w:hAnsi="Calibri"/>
          <w:b/>
          <w:color w:val="0000FF"/>
          <w:sz w:val="40"/>
          <w:szCs w:val="40"/>
          <w:lang w:val="pt-PT"/>
        </w:rPr>
        <w:t>No</w:t>
      </w:r>
      <w:r w:rsidRPr="002F49C6">
        <w:rPr>
          <w:rFonts w:ascii="Calibri" w:hAnsi="Calibri"/>
          <w:b/>
          <w:color w:val="0000FF"/>
          <w:sz w:val="40"/>
          <w:szCs w:val="40"/>
          <w:lang w:val="pt-PT"/>
        </w:rPr>
        <w:t xml:space="preserve">me 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 xml:space="preserve">do(s) </w:t>
      </w:r>
      <w:r w:rsidR="00257FC0" w:rsidRPr="002F49C6">
        <w:rPr>
          <w:rFonts w:ascii="Calibri" w:hAnsi="Calibri"/>
          <w:b/>
          <w:color w:val="0000FF"/>
          <w:sz w:val="40"/>
          <w:szCs w:val="40"/>
          <w:lang w:val="pt-PT"/>
        </w:rPr>
        <w:t>Con</w:t>
      </w:r>
      <w:r>
        <w:rPr>
          <w:rFonts w:ascii="Calibri" w:hAnsi="Calibri"/>
          <w:b/>
          <w:color w:val="0000FF"/>
          <w:sz w:val="40"/>
          <w:szCs w:val="40"/>
          <w:lang w:val="pt-PT"/>
        </w:rPr>
        <w:t>corrente(s)</w:t>
      </w:r>
      <w:r w:rsidR="00257FC0" w:rsidRPr="002F49C6">
        <w:rPr>
          <w:rFonts w:ascii="Calibri" w:hAnsi="Calibri"/>
          <w:color w:val="0000FF"/>
          <w:sz w:val="40"/>
          <w:szCs w:val="40"/>
          <w:lang w:val="pt-PT"/>
        </w:rPr>
        <w:t>:</w:t>
      </w:r>
      <w:r w:rsidR="00257FC0" w:rsidRPr="002F49C6">
        <w:rPr>
          <w:rFonts w:ascii="Calibri" w:hAnsi="Calibri"/>
          <w:color w:val="0000FF"/>
          <w:szCs w:val="40"/>
          <w:lang w:val="pt-PT"/>
        </w:rPr>
        <w:t>........................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</w:t>
      </w:r>
      <w:r w:rsidR="00257FC0" w:rsidRPr="002F49C6">
        <w:rPr>
          <w:rFonts w:ascii="Calibri" w:hAnsi="Calibri"/>
          <w:color w:val="0000FF"/>
          <w:szCs w:val="40"/>
          <w:lang w:val="pt-PT"/>
        </w:rPr>
        <w:t>.</w:t>
      </w:r>
      <w:r w:rsidR="00456E9F" w:rsidRPr="002F49C6">
        <w:rPr>
          <w:rFonts w:ascii="Calibri" w:hAnsi="Calibri"/>
          <w:color w:val="0000FF"/>
          <w:szCs w:val="40"/>
          <w:lang w:val="pt-PT"/>
        </w:rPr>
        <w:t>.........</w:t>
      </w:r>
      <w:r w:rsidR="00A972C5">
        <w:rPr>
          <w:rFonts w:ascii="Calibri" w:hAnsi="Calibri"/>
          <w:color w:val="0000FF"/>
          <w:szCs w:val="40"/>
          <w:lang w:val="pt-PT"/>
        </w:rPr>
        <w:t xml:space="preserve"> </w:t>
      </w:r>
      <w:r w:rsidR="00456E9F" w:rsidRPr="002F49C6">
        <w:rPr>
          <w:rFonts w:ascii="Calibri" w:hAnsi="Calibri"/>
          <w:color w:val="0000FF"/>
          <w:szCs w:val="40"/>
          <w:lang w:val="pt-PT"/>
        </w:rPr>
        <w:t>......</w:t>
      </w:r>
      <w:r w:rsidR="00257FC0" w:rsidRPr="002F49C6">
        <w:rPr>
          <w:rFonts w:ascii="Calibri" w:hAnsi="Calibri"/>
          <w:color w:val="0000FF"/>
          <w:szCs w:val="40"/>
          <w:lang w:val="pt-PT"/>
        </w:rPr>
        <w:t>.......</w:t>
      </w:r>
      <w:r w:rsidR="00A972C5">
        <w:rPr>
          <w:rFonts w:ascii="Calibri" w:hAnsi="Calibri"/>
          <w:color w:val="0000FF"/>
          <w:szCs w:val="40"/>
          <w:lang w:val="pt-PT"/>
        </w:rPr>
        <w:t>................................................................................</w:t>
      </w:r>
      <w:r w:rsidR="00257FC0" w:rsidRPr="002F49C6">
        <w:rPr>
          <w:rFonts w:ascii="Calibri" w:hAnsi="Calibri"/>
          <w:color w:val="0000FF"/>
          <w:szCs w:val="40"/>
          <w:lang w:val="pt-PT"/>
        </w:rPr>
        <w:t>.....................</w:t>
      </w:r>
      <w:r w:rsidR="00A972C5">
        <w:rPr>
          <w:rFonts w:ascii="Calibri" w:hAnsi="Calibri"/>
          <w:color w:val="0000FF"/>
          <w:szCs w:val="40"/>
          <w:lang w:val="pt-PT"/>
        </w:rPr>
        <w:t>......</w:t>
      </w:r>
    </w:p>
    <w:p w14:paraId="32C38F17" w14:textId="77777777" w:rsidR="00257FC0" w:rsidRPr="002F49C6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pt-PT"/>
        </w:rPr>
      </w:pPr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(</w:t>
      </w:r>
      <w:r w:rsidR="002F49C6" w:rsidRPr="002F49C6">
        <w:rPr>
          <w:rFonts w:ascii="Calibri" w:hAnsi="Calibri"/>
          <w:i/>
          <w:color w:val="0000FF"/>
          <w:sz w:val="28"/>
          <w:szCs w:val="40"/>
          <w:lang w:val="pt-PT"/>
        </w:rPr>
        <w:t>para a categoria</w:t>
      </w:r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 xml:space="preserve"> </w:t>
      </w:r>
      <w:proofErr w:type="spellStart"/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Explorers</w:t>
      </w:r>
      <w:proofErr w:type="spellEnd"/>
      <w:r w:rsidRPr="002F49C6">
        <w:rPr>
          <w:rFonts w:ascii="Calibri" w:hAnsi="Calibri"/>
          <w:i/>
          <w:color w:val="0000FF"/>
          <w:sz w:val="28"/>
          <w:szCs w:val="40"/>
          <w:lang w:val="pt-PT"/>
        </w:rPr>
        <w:t>)</w:t>
      </w:r>
    </w:p>
    <w:p w14:paraId="135529FE" w14:textId="77777777" w:rsidR="00940ECD" w:rsidRPr="002F49C6" w:rsidRDefault="00940ECD" w:rsidP="00431E5C">
      <w:pPr>
        <w:pStyle w:val="BodytextOPTIMISM"/>
        <w:spacing w:line="340" w:lineRule="exact"/>
        <w:rPr>
          <w:rFonts w:ascii="Calibri" w:hAnsi="Calibri" w:hint="eastAsia"/>
          <w:lang w:val="pt-PT"/>
        </w:rPr>
      </w:pPr>
    </w:p>
    <w:p w14:paraId="4538B76F" w14:textId="77777777" w:rsidR="009C2C8D" w:rsidRPr="002F49C6" w:rsidRDefault="002F49C6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2F49C6">
        <w:rPr>
          <w:rFonts w:ascii="Calibri" w:hAnsi="Calibri"/>
          <w:b/>
          <w:color w:val="000090"/>
          <w:sz w:val="36"/>
          <w:szCs w:val="36"/>
          <w:lang w:val="pt-PT"/>
        </w:rPr>
        <w:t>Resumo</w:t>
      </w:r>
      <w:r w:rsidR="009C2C8D" w:rsidRPr="002F49C6">
        <w:rPr>
          <w:rFonts w:ascii="Calibri" w:hAnsi="Calibri"/>
          <w:b/>
          <w:color w:val="000090"/>
          <w:sz w:val="36"/>
          <w:szCs w:val="36"/>
          <w:lang w:val="pt-PT"/>
        </w:rPr>
        <w:t xml:space="preserve"> </w:t>
      </w:r>
      <w:r w:rsidR="009C2C8D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(</w:t>
      </w:r>
      <w:proofErr w:type="spellStart"/>
      <w:r w:rsidR="00FE656B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m</w:t>
      </w:r>
      <w:r w:rsid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á</w:t>
      </w:r>
      <w:r w:rsidR="00FE656B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x</w:t>
      </w:r>
      <w:proofErr w:type="spellEnd"/>
      <w:r w:rsidR="00FE656B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.</w:t>
      </w:r>
      <w:r w:rsidR="009C2C8D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 400 </w:t>
      </w:r>
      <w:r>
        <w:rPr>
          <w:rFonts w:ascii="Calibri" w:hAnsi="Calibri"/>
          <w:b/>
          <w:i/>
          <w:color w:val="000090"/>
          <w:sz w:val="28"/>
          <w:szCs w:val="36"/>
          <w:lang w:val="pt-PT"/>
        </w:rPr>
        <w:t>palavras</w:t>
      </w:r>
      <w:r w:rsidR="009C2C8D" w:rsidRPr="002F49C6">
        <w:rPr>
          <w:rFonts w:ascii="Calibri" w:hAnsi="Calibri"/>
          <w:b/>
          <w:i/>
          <w:color w:val="000090"/>
          <w:sz w:val="28"/>
          <w:szCs w:val="36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705A1D" w14:paraId="1F300EE2" w14:textId="77777777">
        <w:tc>
          <w:tcPr>
            <w:tcW w:w="8522" w:type="dxa"/>
          </w:tcPr>
          <w:p w14:paraId="2BE20613" w14:textId="77777777" w:rsidR="002F49C6" w:rsidRPr="002F49C6" w:rsidRDefault="002F49C6" w:rsidP="00B425D2">
            <w:pPr>
              <w:jc w:val="both"/>
              <w:rPr>
                <w:rFonts w:ascii="Arial" w:hAnsi="Arial" w:cs="Arial"/>
                <w:i/>
                <w:color w:val="000099"/>
                <w:lang w:val="pt-PT"/>
              </w:rPr>
            </w:pP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Por favor, escreva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um resumo que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resuma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concisamente o conteúdo da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entrada.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Deve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explicar claramente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a ideia conceptual do projeto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 as informações que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os avaliadores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poderão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esperar encontrar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no projeto.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A parte mais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essencial é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o tema do projeto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e a originalidade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do trabalho descrito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.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Deve também ser incluída uma breve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2F49C6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descrição das conclusões</w:t>
            </w:r>
            <w:r w:rsidRPr="002F49C6">
              <w:rPr>
                <w:rFonts w:ascii="Arial" w:hAnsi="Arial" w:cs="Arial"/>
                <w:i/>
                <w:color w:val="000099"/>
                <w:lang w:val="pt-PT"/>
              </w:rPr>
              <w:t xml:space="preserve"> obtidas.</w:t>
            </w:r>
          </w:p>
          <w:p w14:paraId="190FDE32" w14:textId="77777777" w:rsidR="009C2C8D" w:rsidRPr="002F49C6" w:rsidRDefault="002F49C6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pt-PT"/>
              </w:rPr>
            </w:pPr>
            <w:r w:rsidRPr="002F49C6">
              <w:rPr>
                <w:rFonts w:ascii="Arial" w:hAnsi="Arial" w:cs="Arial"/>
                <w:b/>
                <w:i/>
                <w:color w:val="000090"/>
                <w:lang w:val="pt-PT"/>
              </w:rPr>
              <w:t>Conselho</w:t>
            </w:r>
            <w:r w:rsidR="009C2C8D" w:rsidRPr="002F49C6">
              <w:rPr>
                <w:rFonts w:ascii="Arial" w:hAnsi="Arial" w:cs="Arial"/>
                <w:b/>
                <w:i/>
                <w:color w:val="000090"/>
                <w:lang w:val="pt-PT"/>
              </w:rPr>
              <w:t xml:space="preserve">: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Talvez seja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melhor escrever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o resumo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no fim,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depois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de ter uma visão</w:t>
            </w:r>
            <w:r w:rsidRPr="00646D52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646D52">
              <w:rPr>
                <w:rStyle w:val="hps"/>
                <w:rFonts w:ascii="Arial" w:hAnsi="Arial" w:cs="Arial"/>
                <w:i/>
                <w:color w:val="000099"/>
                <w:lang w:val="pt-PT"/>
              </w:rPr>
              <w:t>global de todo o projeto.</w:t>
            </w:r>
          </w:p>
          <w:p w14:paraId="10CBEF18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AA037C5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F88686A" w14:textId="77777777" w:rsidR="00257FC0" w:rsidRPr="002F49C6" w:rsidRDefault="00257FC0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F1AA16B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BAF69E7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37E8934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86251E8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EECE5BC" w14:textId="77777777" w:rsidR="00562E03" w:rsidRPr="002F49C6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1361678" w14:textId="77777777" w:rsidR="009C2C8D" w:rsidRPr="002F49C6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308C3C7" w14:textId="77777777" w:rsidR="009C2C8D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24B5607" w14:textId="77777777" w:rsidR="009C2C8D" w:rsidRPr="002F49C6" w:rsidRDefault="009C2C8D" w:rsidP="009C2C8D">
            <w:pPr>
              <w:rPr>
                <w:lang w:val="pt-PT"/>
              </w:rPr>
            </w:pPr>
          </w:p>
        </w:tc>
      </w:tr>
    </w:tbl>
    <w:p w14:paraId="11B7B164" w14:textId="77777777" w:rsidR="00562E03" w:rsidRPr="002F49C6" w:rsidRDefault="00562E03">
      <w:pPr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2F49C6">
        <w:rPr>
          <w:rFonts w:ascii="Calibri" w:hAnsi="Calibri"/>
          <w:b/>
          <w:color w:val="000090"/>
          <w:sz w:val="36"/>
          <w:szCs w:val="36"/>
          <w:lang w:val="pt-PT"/>
        </w:rPr>
        <w:br w:type="page"/>
      </w:r>
    </w:p>
    <w:p w14:paraId="4F1D0B7D" w14:textId="77777777" w:rsidR="00646D52" w:rsidRPr="00646D52" w:rsidRDefault="00646D52" w:rsidP="007A0DCE">
      <w:pPr>
        <w:pStyle w:val="BodytextOPTIMISM"/>
        <w:spacing w:after="120" w:line="340" w:lineRule="exact"/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646D52">
        <w:rPr>
          <w:rFonts w:ascii="Calibri" w:hAnsi="Calibri"/>
          <w:b/>
          <w:color w:val="000090"/>
          <w:sz w:val="36"/>
          <w:szCs w:val="36"/>
          <w:lang w:val="pt-PT"/>
        </w:rPr>
        <w:lastRenderedPageBreak/>
        <w:t xml:space="preserve">Conceito-chave do projeto </w:t>
      </w:r>
    </w:p>
    <w:p w14:paraId="284EA329" w14:textId="77777777" w:rsidR="009C2C8D" w:rsidRPr="00646D52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t-PT"/>
        </w:rPr>
      </w:pP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(</w:t>
      </w:r>
      <w:proofErr w:type="spellStart"/>
      <w:r w:rsid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má</w:t>
      </w:r>
      <w:r w:rsidR="007A0DCE"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x</w:t>
      </w:r>
      <w:proofErr w:type="spellEnd"/>
      <w:r w:rsidR="007A0DCE"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.</w:t>
      </w: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 6</w:t>
      </w:r>
      <w:r w:rsidR="009C2C8D"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00 </w:t>
      </w:r>
      <w:r w:rsid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palavras</w:t>
      </w:r>
      <w:r w:rsidR="009C2C8D"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705A1D" w14:paraId="54F6092B" w14:textId="77777777">
        <w:tc>
          <w:tcPr>
            <w:tcW w:w="8522" w:type="dxa"/>
          </w:tcPr>
          <w:p w14:paraId="6BD6332F" w14:textId="77777777" w:rsidR="005C4BDF" w:rsidRPr="00646D52" w:rsidRDefault="00646D52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O projeto deve indicar um conceito central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ser elaborado em torno dele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(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este conceito pode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assumir a forma d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 declaração de um 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"problema a ser resolvido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”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), apresentando a fundamentação teórica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o estado do 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conhecimento atual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sobre o assunto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, incluindo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as 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referências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a literatura, que 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(a)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leitor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(a)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pode usar para se familiarizar com o tema. Deve descrever as principais questões a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bordadas pela entrada e os obje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tivos que pretende alcançar. A entrada tem de usar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conhecimento científico 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e argumentos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rigorosos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, apresentar o potencial científico 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tecnológico para a utilização n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o espaço, a originalidade do conceito e da extensão da ambição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do projeto</w:t>
            </w:r>
            <w:r w:rsidRPr="00646D52">
              <w:rPr>
                <w:rFonts w:ascii="Arial" w:hAnsi="Arial" w:cs="Arial"/>
                <w:i/>
                <w:color w:val="000090"/>
                <w:lang w:val="pt-PT"/>
              </w:rPr>
              <w:t>.</w:t>
            </w:r>
            <w:r w:rsidR="005C4BDF" w:rsidRPr="00646D52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</w:p>
          <w:p w14:paraId="1376835E" w14:textId="77777777" w:rsidR="005C4BDF" w:rsidRPr="009472C8" w:rsidRDefault="009472C8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9472C8">
              <w:rPr>
                <w:rFonts w:ascii="Arial" w:hAnsi="Arial" w:cs="Arial"/>
                <w:b/>
                <w:i/>
                <w:color w:val="000090"/>
                <w:lang w:val="pt-PT"/>
              </w:rPr>
              <w:t>Conselho</w:t>
            </w:r>
            <w:r w:rsidR="005C4BDF" w:rsidRPr="009472C8">
              <w:rPr>
                <w:rFonts w:ascii="Arial" w:hAnsi="Arial" w:cs="Arial"/>
                <w:b/>
                <w:i/>
                <w:color w:val="000090"/>
                <w:lang w:val="pt-PT"/>
              </w:rPr>
              <w:t xml:space="preserve">: 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Seria importante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possuir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um conceito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profundo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que po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ssa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ser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alicerçado numa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base teórica forte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que 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>ultrapass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o estado da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</w:t>
            </w:r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rte (</w:t>
            </w:r>
            <w:proofErr w:type="spellStart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state</w:t>
            </w:r>
            <w:proofErr w:type="spellEnd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proofErr w:type="spellStart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of</w:t>
            </w:r>
            <w:proofErr w:type="spellEnd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proofErr w:type="spellStart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the</w:t>
            </w:r>
            <w:proofErr w:type="spellEnd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proofErr w:type="spellStart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>art</w:t>
            </w:r>
            <w:proofErr w:type="spellEnd"/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-</w:t>
            </w:r>
            <w:r w:rsidR="00D8401A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estado atual do conhecimento)</w:t>
            </w:r>
            <w:r w:rsidRPr="009472C8">
              <w:rPr>
                <w:rFonts w:ascii="Arial" w:hAnsi="Arial" w:cs="Arial"/>
                <w:i/>
                <w:color w:val="000090"/>
                <w:lang w:val="pt-PT"/>
              </w:rPr>
              <w:t>, apresentando um conceito novo.</w:t>
            </w:r>
          </w:p>
          <w:p w14:paraId="449A7933" w14:textId="77777777" w:rsidR="009472C8" w:rsidRPr="009472C8" w:rsidRDefault="009472C8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pt-PT"/>
              </w:rPr>
            </w:pPr>
          </w:p>
          <w:p w14:paraId="75288160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DF836A3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654E14F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154623A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D490C55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66AFABC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121E0AE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BB539A5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2713EE5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D868366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C6BC057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CBEA3BF" w14:textId="77777777" w:rsidR="0085640D" w:rsidRPr="009472C8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89C9D93" w14:textId="77777777" w:rsidR="0085640D" w:rsidRPr="009472C8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B55B2F1" w14:textId="77777777" w:rsidR="009472C8" w:rsidRDefault="009472C8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1BEBDA4" w14:textId="77777777" w:rsidR="009472C8" w:rsidRPr="009472C8" w:rsidRDefault="009472C8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D7DFA3F" w14:textId="77777777" w:rsidR="005C4BDF" w:rsidRPr="009472C8" w:rsidRDefault="005C4BDF" w:rsidP="005C4BDF">
            <w:pPr>
              <w:rPr>
                <w:lang w:val="pt-PT"/>
              </w:rPr>
            </w:pPr>
          </w:p>
        </w:tc>
      </w:tr>
    </w:tbl>
    <w:p w14:paraId="7DCA9EFE" w14:textId="77777777" w:rsidR="00562E03" w:rsidRPr="009472C8" w:rsidRDefault="00562E03">
      <w:pPr>
        <w:rPr>
          <w:rFonts w:ascii="Calibri" w:hAnsi="Calibri" w:hint="eastAsia"/>
          <w:lang w:val="pt-PT"/>
        </w:rPr>
      </w:pPr>
      <w:r w:rsidRPr="009472C8">
        <w:rPr>
          <w:rFonts w:ascii="Calibri" w:hAnsi="Calibri"/>
          <w:lang w:val="pt-PT"/>
        </w:rPr>
        <w:br w:type="page"/>
      </w:r>
    </w:p>
    <w:p w14:paraId="61427773" w14:textId="77777777" w:rsidR="009472C8" w:rsidRPr="009472C8" w:rsidRDefault="009472C8" w:rsidP="008A191F">
      <w:pPr>
        <w:pStyle w:val="BodytextOPTIMISM"/>
        <w:spacing w:after="120" w:line="340" w:lineRule="exact"/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9472C8">
        <w:rPr>
          <w:rFonts w:ascii="Calibri" w:hAnsi="Calibri"/>
          <w:b/>
          <w:color w:val="000090"/>
          <w:sz w:val="36"/>
          <w:szCs w:val="36"/>
          <w:lang w:val="pt-PT"/>
        </w:rPr>
        <w:lastRenderedPageBreak/>
        <w:t xml:space="preserve">Metodologia para a implementação </w:t>
      </w:r>
    </w:p>
    <w:p w14:paraId="4DED564F" w14:textId="77777777" w:rsidR="00571295" w:rsidRPr="009472C8" w:rsidRDefault="009472C8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t-PT"/>
        </w:rPr>
      </w:pPr>
      <w:r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(</w:t>
      </w:r>
      <w:proofErr w:type="spellStart"/>
      <w:r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má</w:t>
      </w:r>
      <w:r w:rsidR="007A0DCE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x</w:t>
      </w:r>
      <w:proofErr w:type="spellEnd"/>
      <w:r w:rsidR="007A0DCE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.</w:t>
      </w:r>
      <w:r w:rsidR="009674D0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 10</w:t>
      </w:r>
      <w:r w:rsidR="005C4BDF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00</w:t>
      </w:r>
      <w:r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 palavras</w:t>
      </w:r>
      <w:r w:rsidR="005C4BDF" w:rsidRPr="009472C8">
        <w:rPr>
          <w:rFonts w:ascii="Calibri" w:hAnsi="Calibri"/>
          <w:b/>
          <w:i/>
          <w:color w:val="000090"/>
          <w:sz w:val="28"/>
          <w:szCs w:val="36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705A1D" w14:paraId="26D6B6F7" w14:textId="77777777">
        <w:tc>
          <w:tcPr>
            <w:tcW w:w="8522" w:type="dxa"/>
          </w:tcPr>
          <w:p w14:paraId="2515053E" w14:textId="77777777" w:rsidR="009674D0" w:rsidRPr="009472C8" w:rsidRDefault="00B51083" w:rsidP="009674D0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>
              <w:rPr>
                <w:rFonts w:ascii="Arial" w:hAnsi="Arial" w:cs="Arial"/>
                <w:i/>
                <w:color w:val="000090"/>
                <w:lang w:val="pt-PT"/>
              </w:rPr>
              <w:t>D</w:t>
            </w:r>
            <w:r w:rsidRPr="00B51083">
              <w:rPr>
                <w:rFonts w:ascii="Arial" w:hAnsi="Arial" w:cs="Arial"/>
                <w:i/>
                <w:color w:val="000090"/>
                <w:lang w:val="pt-PT"/>
              </w:rPr>
              <w:t xml:space="preserve">evem ser aqui descritas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</w:t>
            </w:r>
            <w:r w:rsidR="009472C8" w:rsidRPr="00B51083">
              <w:rPr>
                <w:rFonts w:ascii="Arial" w:hAnsi="Arial" w:cs="Arial"/>
                <w:i/>
                <w:color w:val="000090"/>
                <w:lang w:val="pt-PT"/>
              </w:rPr>
              <w:t xml:space="preserve"> configuração do projeto, a sua estrutura lógica, as fases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em que foi realizado</w:t>
            </w:r>
            <w:r w:rsidR="009472C8" w:rsidRPr="00B51083">
              <w:rPr>
                <w:rFonts w:ascii="Arial" w:hAnsi="Arial" w:cs="Arial"/>
                <w:i/>
                <w:color w:val="000090"/>
                <w:lang w:val="pt-PT"/>
              </w:rPr>
              <w:t xml:space="preserve"> e a metodologia seguida para o desenvolvimento da entrada. 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>A metodologia que foi seguida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deve ser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 xml:space="preserve"> 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adequad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>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para atingir 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>os objetivos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do projeto. Se o projeto envolveu qualquer tipo de experi</w:t>
            </w:r>
            <w:r w:rsidR="009472C8">
              <w:rPr>
                <w:rFonts w:ascii="Arial" w:hAnsi="Arial" w:cs="Arial"/>
                <w:i/>
                <w:color w:val="000090"/>
                <w:lang w:val="pt-PT"/>
              </w:rPr>
              <w:t>ência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>, é necessário descrever o equipamento usado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, a montagem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>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procedimento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experimental.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Deve também ser fornecida u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ma descrição detalhada de como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 investigação foi conduzida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,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os passos seguidos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da sua interligação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, juntamente com a apresentação de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todos os conjuntos de dados, 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>informações e tipos de recursos utilizados para o desenvolvimento d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 </w:t>
            </w:r>
            <w:r w:rsidR="009472C8" w:rsidRPr="009472C8">
              <w:rPr>
                <w:rFonts w:ascii="Arial" w:hAnsi="Arial" w:cs="Arial"/>
                <w:i/>
                <w:color w:val="000090"/>
                <w:lang w:val="pt-PT"/>
              </w:rPr>
              <w:t>entrada.</w:t>
            </w:r>
            <w:r w:rsidR="009674D0" w:rsidRPr="009472C8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</w:p>
          <w:p w14:paraId="3276EE9F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7AD0E19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502A1BB" w14:textId="77777777" w:rsidR="005C4BDF" w:rsidRPr="009472C8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1037C2B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DBF5369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FEFE285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0D2006E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36735F4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98DC21D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E5C784D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C7FEA6D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2514A3D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399DC8D" w14:textId="77777777" w:rsidR="00885762" w:rsidRDefault="00885762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0AEF79E" w14:textId="77777777" w:rsidR="00885762" w:rsidRPr="009472C8" w:rsidRDefault="00885762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35E65E8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7783259" w14:textId="77777777" w:rsidR="00562E03" w:rsidRPr="009472C8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9305B98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F36B934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16BB158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B7F5250" w14:textId="77777777" w:rsidR="00357E2E" w:rsidRPr="009472C8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E859CA2" w14:textId="77777777" w:rsidR="005C4BDF" w:rsidRPr="009472C8" w:rsidRDefault="005C4BDF" w:rsidP="005C4BDF">
            <w:pPr>
              <w:rPr>
                <w:lang w:val="pt-PT"/>
              </w:rPr>
            </w:pPr>
          </w:p>
        </w:tc>
      </w:tr>
    </w:tbl>
    <w:p w14:paraId="1635D97B" w14:textId="77777777" w:rsidR="00B35BED" w:rsidRDefault="00B35BE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pt-PT"/>
        </w:rPr>
      </w:pPr>
    </w:p>
    <w:p w14:paraId="2AE4FC8E" w14:textId="77777777" w:rsidR="00A972C5" w:rsidRDefault="00A972C5">
      <w:pPr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 w:hint="eastAsia"/>
          <w:b/>
          <w:color w:val="000090"/>
          <w:sz w:val="36"/>
          <w:szCs w:val="36"/>
        </w:rPr>
        <w:br w:type="page"/>
      </w:r>
    </w:p>
    <w:p w14:paraId="2DB9A842" w14:textId="77777777" w:rsidR="009674D0" w:rsidRPr="008A191F" w:rsidRDefault="0059326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</w:rPr>
        <w:lastRenderedPageBreak/>
        <w:t>Relevância</w:t>
      </w:r>
      <w:proofErr w:type="spellEnd"/>
      <w:r w:rsidR="009674D0">
        <w:rPr>
          <w:rFonts w:ascii="Calibri" w:hAnsi="Calibri"/>
          <w:b/>
          <w:color w:val="000090"/>
          <w:sz w:val="36"/>
          <w:szCs w:val="36"/>
        </w:rPr>
        <w:t xml:space="preserve"> </w:t>
      </w:r>
      <w:r>
        <w:rPr>
          <w:rFonts w:ascii="Calibri" w:hAnsi="Calibri"/>
          <w:b/>
          <w:color w:val="000090"/>
          <w:sz w:val="36"/>
          <w:szCs w:val="36"/>
        </w:rPr>
        <w:t>Social</w:t>
      </w:r>
    </w:p>
    <w:p w14:paraId="4678A931" w14:textId="77777777" w:rsidR="009674D0" w:rsidRPr="008A191F" w:rsidRDefault="0059326D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má</w:t>
      </w:r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x</w:t>
      </w:r>
      <w:proofErr w:type="spellEnd"/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palavra</w:t>
      </w:r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s</w:t>
      </w:r>
      <w:proofErr w:type="spellEnd"/>
      <w:r w:rsidR="009674D0"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6"/>
      </w:tblGrid>
      <w:tr w:rsidR="009674D0" w:rsidRPr="00705A1D" w14:paraId="02FAC382" w14:textId="77777777" w:rsidTr="00EA0644">
        <w:tc>
          <w:tcPr>
            <w:tcW w:w="8016" w:type="dxa"/>
          </w:tcPr>
          <w:p w14:paraId="1DFFA601" w14:textId="77777777" w:rsidR="009674D0" w:rsidRPr="00D0046B" w:rsidRDefault="00D0046B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Descreva como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é que o projeto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 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as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 suas conclusões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estão relacionados com 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>os desafios atuais das nossas sociedades ou como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 é que o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 seu projeto ou o conhecimento produzido por el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e 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poderia </w:t>
            </w:r>
            <w:r w:rsidR="00AC7C66">
              <w:rPr>
                <w:rFonts w:ascii="Arial" w:hAnsi="Arial" w:cs="Arial"/>
                <w:i/>
                <w:color w:val="000090"/>
                <w:lang w:val="pt-PT"/>
              </w:rPr>
              <w:t>gerar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 xml:space="preserve"> benefícios sociais diretos ou indiretos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a</w:t>
            </w:r>
            <w:r w:rsidRPr="00D0046B">
              <w:rPr>
                <w:rFonts w:ascii="Arial" w:hAnsi="Arial" w:cs="Arial"/>
                <w:i/>
                <w:color w:val="000090"/>
                <w:lang w:val="pt-PT"/>
              </w:rPr>
              <w:t>longo prazo.</w:t>
            </w:r>
          </w:p>
          <w:p w14:paraId="739028BC" w14:textId="77777777" w:rsidR="009674D0" w:rsidRPr="00D0046B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C77B339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7238686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8EC7D0C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386224E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BDEE839" w14:textId="77777777" w:rsidR="00562E03" w:rsidRPr="00D0046B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17F9D09" w14:textId="77777777" w:rsidR="009674D0" w:rsidRPr="00D0046B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7B8434D" w14:textId="77777777" w:rsidR="009674D0" w:rsidRPr="00D0046B" w:rsidRDefault="009674D0" w:rsidP="005C4BDF">
            <w:pPr>
              <w:rPr>
                <w:lang w:val="pt-PT"/>
              </w:rPr>
            </w:pPr>
          </w:p>
        </w:tc>
      </w:tr>
    </w:tbl>
    <w:p w14:paraId="692B003B" w14:textId="77777777" w:rsidR="00EA0644" w:rsidRDefault="00EA0644" w:rsidP="009674D0">
      <w:pPr>
        <w:pStyle w:val="BodytextOPTIMISM"/>
        <w:spacing w:after="120" w:line="340" w:lineRule="exact"/>
        <w:rPr>
          <w:rFonts w:ascii="Calibri" w:hAnsi="Calibri" w:hint="eastAsia"/>
          <w:b/>
          <w:color w:val="000090"/>
          <w:sz w:val="36"/>
          <w:szCs w:val="36"/>
          <w:lang w:val="en-GB"/>
        </w:rPr>
      </w:pPr>
      <w:proofErr w:type="spellStart"/>
      <w:r>
        <w:rPr>
          <w:rFonts w:ascii="Calibri" w:hAnsi="Calibri"/>
          <w:b/>
          <w:color w:val="000090"/>
          <w:sz w:val="36"/>
          <w:szCs w:val="36"/>
          <w:lang w:val="en-GB"/>
        </w:rPr>
        <w:t>S</w:t>
      </w:r>
      <w:r w:rsidRPr="00EA0644">
        <w:rPr>
          <w:rFonts w:ascii="Calibri" w:hAnsi="Calibri"/>
          <w:b/>
          <w:color w:val="000090"/>
          <w:sz w:val="36"/>
          <w:szCs w:val="36"/>
          <w:lang w:val="en-GB"/>
        </w:rPr>
        <w:t>ustentabilidade</w:t>
      </w:r>
      <w:proofErr w:type="spellEnd"/>
      <w:r w:rsidRPr="00EA0644">
        <w:rPr>
          <w:rFonts w:ascii="Calibri" w:hAnsi="Calibri"/>
          <w:b/>
          <w:color w:val="000090"/>
          <w:sz w:val="36"/>
          <w:szCs w:val="36"/>
          <w:lang w:val="en-GB"/>
        </w:rPr>
        <w:t xml:space="preserve"> </w:t>
      </w:r>
    </w:p>
    <w:p w14:paraId="31B4C582" w14:textId="77777777" w:rsidR="00EA0644" w:rsidRPr="008A191F" w:rsidRDefault="00EA0644" w:rsidP="00EA0644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(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má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x</w:t>
      </w:r>
      <w:proofErr w:type="spell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.</w:t>
      </w:r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en-GB"/>
        </w:rPr>
        <w:t>palavra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s</w:t>
      </w:r>
      <w:proofErr w:type="spellEnd"/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 w14:paraId="0537CDFA" w14:textId="77777777">
        <w:tc>
          <w:tcPr>
            <w:tcW w:w="8522" w:type="dxa"/>
          </w:tcPr>
          <w:p w14:paraId="7F09D02F" w14:textId="77777777" w:rsidR="00562E03" w:rsidRPr="00562E03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Describe how </w:t>
            </w:r>
            <w:r>
              <w:rPr>
                <w:rFonts w:ascii="Arial" w:hAnsi="Arial" w:cs="Arial"/>
                <w:i/>
                <w:color w:val="000090"/>
              </w:rPr>
              <w:t>the results of you project or the methodology of your work</w:t>
            </w: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</w:rPr>
              <w:t xml:space="preserve">could </w:t>
            </w:r>
            <w:r w:rsidRPr="00562E03">
              <w:rPr>
                <w:rFonts w:ascii="Arial" w:hAnsi="Arial" w:cs="Arial"/>
                <w:i/>
                <w:color w:val="000090"/>
              </w:rPr>
              <w:t>contribute to</w:t>
            </w:r>
            <w:r>
              <w:rPr>
                <w:rFonts w:ascii="Arial" w:hAnsi="Arial" w:cs="Arial"/>
                <w:i/>
                <w:color w:val="000090"/>
              </w:rPr>
              <w:t xml:space="preserve"> improving sustainability of our planet or had any </w:t>
            </w:r>
            <w:proofErr w:type="gramStart"/>
            <w:r>
              <w:rPr>
                <w:rFonts w:ascii="Arial" w:hAnsi="Arial" w:cs="Arial"/>
                <w:i/>
                <w:color w:val="000090"/>
              </w:rPr>
              <w:t>positive  environmental</w:t>
            </w:r>
            <w:proofErr w:type="gramEnd"/>
            <w:r>
              <w:rPr>
                <w:rFonts w:ascii="Arial" w:hAnsi="Arial" w:cs="Arial"/>
                <w:i/>
                <w:color w:val="000090"/>
              </w:rPr>
              <w:t xml:space="preserve"> impact.</w:t>
            </w:r>
          </w:p>
          <w:p w14:paraId="3684919D" w14:textId="77777777"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 w:rsidRPr="00562E03">
              <w:rPr>
                <w:rFonts w:ascii="Arial" w:hAnsi="Arial" w:cs="Arial"/>
                <w:i/>
                <w:color w:val="000090"/>
              </w:rPr>
              <w:t xml:space="preserve"> </w:t>
            </w:r>
          </w:p>
          <w:p w14:paraId="16D2F54D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619467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2B1259E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0FCBE77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5B23D18B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82AAB13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67F1A8C1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3CE3DE70" w14:textId="77777777"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CD93EDD" w14:textId="77777777"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14:paraId="054D6567" w14:textId="77777777" w:rsidR="009674D0" w:rsidRPr="003B27DC" w:rsidRDefault="009674D0" w:rsidP="005C4BDF"/>
        </w:tc>
      </w:tr>
    </w:tbl>
    <w:p w14:paraId="48E5B414" w14:textId="77777777"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14:paraId="2F3A4F50" w14:textId="77777777" w:rsidR="00562E03" w:rsidRPr="00EA0644" w:rsidRDefault="00562E03" w:rsidP="00D0046B">
      <w:pPr>
        <w:rPr>
          <w:rFonts w:ascii="Calibri" w:hAnsi="Calibri" w:hint="eastAsia"/>
          <w:b/>
          <w:color w:val="000090"/>
          <w:sz w:val="36"/>
          <w:szCs w:val="36"/>
          <w:lang w:val="pt-PT"/>
        </w:rPr>
      </w:pPr>
      <w:r w:rsidRPr="00705A1D">
        <w:rPr>
          <w:rFonts w:ascii="Calibri" w:hAnsi="Calibri"/>
          <w:b/>
          <w:color w:val="000090"/>
          <w:sz w:val="36"/>
          <w:szCs w:val="36"/>
        </w:rPr>
        <w:br w:type="page"/>
      </w:r>
      <w:r w:rsidR="00EA0644" w:rsidRPr="00EA0644">
        <w:rPr>
          <w:rFonts w:ascii="Calibri" w:hAnsi="Calibri"/>
          <w:b/>
          <w:color w:val="000090"/>
          <w:sz w:val="36"/>
          <w:szCs w:val="36"/>
          <w:lang w:val="pt-PT"/>
        </w:rPr>
        <w:lastRenderedPageBreak/>
        <w:t xml:space="preserve">Descobertas e </w:t>
      </w:r>
      <w:r w:rsidRPr="00EA0644">
        <w:rPr>
          <w:rFonts w:ascii="Calibri" w:hAnsi="Calibri"/>
          <w:b/>
          <w:color w:val="000090"/>
          <w:sz w:val="36"/>
          <w:szCs w:val="36"/>
          <w:lang w:val="pt-PT"/>
        </w:rPr>
        <w:t>conclus</w:t>
      </w:r>
      <w:r w:rsidR="00EA0644" w:rsidRPr="00EA0644">
        <w:rPr>
          <w:rFonts w:ascii="Calibri" w:hAnsi="Calibri"/>
          <w:b/>
          <w:color w:val="000090"/>
          <w:sz w:val="36"/>
          <w:szCs w:val="36"/>
          <w:lang w:val="pt-PT"/>
        </w:rPr>
        <w:t>ões</w:t>
      </w:r>
    </w:p>
    <w:p w14:paraId="6B01870D" w14:textId="77777777" w:rsidR="00EA0644" w:rsidRPr="00646D52" w:rsidRDefault="00EA0644" w:rsidP="00EA0644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pt-PT"/>
        </w:rPr>
      </w:pP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(</w:t>
      </w:r>
      <w:proofErr w:type="spellStart"/>
      <w:r>
        <w:rPr>
          <w:rFonts w:ascii="Calibri" w:hAnsi="Calibri"/>
          <w:b/>
          <w:i/>
          <w:color w:val="000090"/>
          <w:sz w:val="28"/>
          <w:szCs w:val="36"/>
          <w:lang w:val="pt-PT"/>
        </w:rPr>
        <w:t>má</w:t>
      </w: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x</w:t>
      </w:r>
      <w:proofErr w:type="spellEnd"/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 xml:space="preserve">. 600 </w:t>
      </w:r>
      <w:r>
        <w:rPr>
          <w:rFonts w:ascii="Calibri" w:hAnsi="Calibri"/>
          <w:b/>
          <w:i/>
          <w:color w:val="000090"/>
          <w:sz w:val="28"/>
          <w:szCs w:val="36"/>
          <w:lang w:val="pt-PT"/>
        </w:rPr>
        <w:t>palavras</w:t>
      </w:r>
      <w:r w:rsidRPr="00646D52">
        <w:rPr>
          <w:rFonts w:ascii="Calibri" w:hAnsi="Calibri"/>
          <w:b/>
          <w:i/>
          <w:color w:val="000090"/>
          <w:sz w:val="28"/>
          <w:szCs w:val="36"/>
          <w:lang w:val="pt-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705A1D" w14:paraId="36597E80" w14:textId="77777777">
        <w:tc>
          <w:tcPr>
            <w:tcW w:w="8522" w:type="dxa"/>
          </w:tcPr>
          <w:p w14:paraId="34A6F981" w14:textId="77777777" w:rsidR="00562E03" w:rsidRPr="00EA0644" w:rsidRDefault="00EA0644" w:rsidP="00562E03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>
              <w:rPr>
                <w:rFonts w:ascii="Arial" w:hAnsi="Arial" w:cs="Arial"/>
                <w:i/>
                <w:color w:val="000090"/>
                <w:lang w:val="pt-PT"/>
              </w:rPr>
              <w:t>Apresenta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r e explicar as principais conclusões do projeto, incluindo os dados produzidos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as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análises efetuadas. Apresent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ar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as observações e comentários sobre os resultados do projeto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relativamente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aos objetivos de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fini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dos,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à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abordagem inicial 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ao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âmbito do tema selecionado. Os resultados do projeto devem ser clara e coerente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mente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demonstrad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os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.</w:t>
            </w:r>
          </w:p>
          <w:p w14:paraId="04BEA667" w14:textId="77777777" w:rsidR="007573C1" w:rsidRPr="00EA0644" w:rsidRDefault="007573C1" w:rsidP="007573C1">
            <w:pPr>
              <w:spacing w:line="360" w:lineRule="auto"/>
              <w:jc w:val="both"/>
              <w:rPr>
                <w:sz w:val="20"/>
                <w:szCs w:val="20"/>
                <w:lang w:val="pt-PT"/>
              </w:rPr>
            </w:pP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</w:p>
          <w:p w14:paraId="21027D69" w14:textId="77777777" w:rsidR="005C4BDF" w:rsidRPr="00EA0644" w:rsidRDefault="005C4BDF" w:rsidP="005C4BDF">
            <w:pPr>
              <w:jc w:val="both"/>
              <w:rPr>
                <w:lang w:val="pt-PT"/>
              </w:rPr>
            </w:pPr>
          </w:p>
          <w:p w14:paraId="7791DD43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1E2556B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2F3A9EF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8CB1B46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52E24A62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4E4C7867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6B3E959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F0BE4AF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650CFE3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54407CB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DEB9F6F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73503100" w14:textId="77777777" w:rsidR="00357E2E" w:rsidRPr="00EA0644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674B85F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26D1F998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6060F0F7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02092F24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56231C6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131C4D87" w14:textId="77777777" w:rsidR="005C4BDF" w:rsidRPr="00EA0644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pt-PT"/>
              </w:rPr>
            </w:pPr>
          </w:p>
          <w:p w14:paraId="3FD7014B" w14:textId="77777777" w:rsidR="005C4BDF" w:rsidRPr="00EA0644" w:rsidRDefault="005C4BDF" w:rsidP="005C4BDF">
            <w:pPr>
              <w:rPr>
                <w:lang w:val="pt-PT"/>
              </w:rPr>
            </w:pPr>
          </w:p>
        </w:tc>
      </w:tr>
    </w:tbl>
    <w:p w14:paraId="2256CFB1" w14:textId="77777777" w:rsidR="00571295" w:rsidRPr="00EA0644" w:rsidRDefault="00571295" w:rsidP="00431E5C">
      <w:pPr>
        <w:pStyle w:val="BodytextOPTIMISM"/>
        <w:spacing w:line="340" w:lineRule="exact"/>
        <w:rPr>
          <w:rFonts w:ascii="Calibri" w:hAnsi="Calibri" w:hint="eastAsia"/>
          <w:lang w:val="pt-PT"/>
        </w:rPr>
      </w:pPr>
    </w:p>
    <w:p w14:paraId="776A6EF2" w14:textId="77777777" w:rsidR="00B425D2" w:rsidRPr="00562E03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 w:rsidRPr="00EA0644">
        <w:rPr>
          <w:rFonts w:ascii="Calibri" w:hAnsi="Calibri" w:hint="eastAsia"/>
          <w:b/>
          <w:sz w:val="36"/>
          <w:szCs w:val="36"/>
          <w:lang w:val="pt-PT"/>
        </w:rPr>
        <w:br w:type="page"/>
      </w:r>
      <w:proofErr w:type="spellStart"/>
      <w:r w:rsidR="00EA0644">
        <w:rPr>
          <w:rFonts w:ascii="Calibri" w:hAnsi="Calibri"/>
          <w:b/>
          <w:color w:val="000090"/>
          <w:sz w:val="36"/>
          <w:szCs w:val="36"/>
        </w:rPr>
        <w:lastRenderedPageBreak/>
        <w:t>Bibliografia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705A1D" w14:paraId="7EC955D9" w14:textId="77777777">
        <w:tc>
          <w:tcPr>
            <w:tcW w:w="8522" w:type="dxa"/>
          </w:tcPr>
          <w:p w14:paraId="492F3C37" w14:textId="77777777" w:rsidR="00B425D2" w:rsidRPr="00EA0644" w:rsidRDefault="00B425D2" w:rsidP="00B425D2">
            <w:pPr>
              <w:jc w:val="both"/>
              <w:rPr>
                <w:rFonts w:ascii="Arial" w:hAnsi="Arial" w:cs="Arial"/>
                <w:lang w:val="pt-PT"/>
              </w:rPr>
            </w:pPr>
          </w:p>
          <w:p w14:paraId="3425DF06" w14:textId="77777777" w:rsidR="003E28C8" w:rsidRDefault="00EA0644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Todas as fontes de informação devem ser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elenc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adas no final do projeto. Se a fonte for um site, o link deve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 xml:space="preserve">também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ser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cita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do nesta seç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ão, incluindo a data de acesso a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o site. No caso de a fonte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ser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um livro de referência deve conter o título, autor, ano de publicação e e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ditora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. Todas as referências devem ser adicionados de modo uniforme (nome do autor, título, publicação ou URL) e </w:t>
            </w:r>
            <w:r w:rsidR="003E28C8">
              <w:rPr>
                <w:rFonts w:ascii="Arial" w:hAnsi="Arial" w:cs="Arial"/>
                <w:i/>
                <w:color w:val="000090"/>
                <w:lang w:val="pt-PT"/>
              </w:rPr>
              <w:t>por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 ordem alfabética </w:t>
            </w:r>
            <w:r w:rsidR="003E28C8">
              <w:rPr>
                <w:rFonts w:ascii="Arial" w:hAnsi="Arial" w:cs="Arial"/>
                <w:i/>
                <w:color w:val="000090"/>
                <w:lang w:val="pt-PT"/>
              </w:rPr>
              <w:t xml:space="preserve">do nome do 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autor.</w:t>
            </w:r>
            <w:r w:rsidR="003E28C8">
              <w:rPr>
                <w:rFonts w:ascii="Arial" w:hAnsi="Arial" w:cs="Arial"/>
                <w:i/>
                <w:color w:val="000090"/>
                <w:lang w:val="pt-PT"/>
              </w:rPr>
              <w:t xml:space="preserve"> </w:t>
            </w:r>
          </w:p>
          <w:p w14:paraId="2BE9C93D" w14:textId="77777777" w:rsidR="003E28C8" w:rsidRDefault="003E28C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42D9FDC1" w14:textId="77777777" w:rsidR="003E28C8" w:rsidRPr="00705A1D" w:rsidRDefault="003E28C8" w:rsidP="00B425D2">
            <w:pPr>
              <w:jc w:val="both"/>
              <w:rPr>
                <w:rFonts w:ascii="Arial" w:hAnsi="Arial" w:cs="Arial"/>
                <w:i/>
                <w:color w:val="000099"/>
                <w:lang w:val="pt-PT"/>
              </w:rPr>
            </w:pPr>
            <w:r w:rsidRPr="00705A1D">
              <w:rPr>
                <w:rFonts w:ascii="Arial" w:hAnsi="Arial" w:cs="Arial"/>
                <w:i/>
                <w:color w:val="000099"/>
                <w:lang w:val="pt-PT"/>
              </w:rPr>
              <w:t>Embora existam outros, dois modelos</w:t>
            </w:r>
            <w:r w:rsidR="00EA0644" w:rsidRPr="00705A1D">
              <w:rPr>
                <w:rFonts w:ascii="Arial" w:hAnsi="Arial" w:cs="Arial"/>
                <w:i/>
                <w:color w:val="000099"/>
                <w:lang w:val="pt-PT"/>
              </w:rPr>
              <w:t xml:space="preserve"> </w:t>
            </w:r>
            <w:r w:rsidRPr="00705A1D">
              <w:rPr>
                <w:rFonts w:ascii="Arial" w:hAnsi="Arial" w:cs="Arial"/>
                <w:i/>
                <w:color w:val="000099"/>
                <w:lang w:val="pt-PT"/>
              </w:rPr>
              <w:t>de uniformização de referências bibliográficas podem ser encontradas nas seguintes URL:</w:t>
            </w:r>
          </w:p>
          <w:p w14:paraId="3FE8B1BA" w14:textId="77777777" w:rsidR="003E28C8" w:rsidRPr="00705A1D" w:rsidRDefault="003E28C8" w:rsidP="003E28C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/>
                <w:color w:val="000099"/>
                <w:lang w:val="pt-PT"/>
              </w:rPr>
            </w:pPr>
            <w:r w:rsidRPr="00705A1D">
              <w:rPr>
                <w:rFonts w:ascii="Arial" w:hAnsi="Arial" w:cs="Arial"/>
                <w:i/>
                <w:color w:val="000099"/>
                <w:lang w:val="pt-PT"/>
              </w:rPr>
              <w:t>Sistema de Oxford:</w:t>
            </w:r>
          </w:p>
          <w:p w14:paraId="5CF6F387" w14:textId="77777777" w:rsidR="003E28C8" w:rsidRPr="00705A1D" w:rsidRDefault="003E28C8" w:rsidP="003E28C8">
            <w:pPr>
              <w:pStyle w:val="ListParagraph"/>
              <w:jc w:val="both"/>
              <w:rPr>
                <w:rFonts w:ascii="Arial" w:hAnsi="Arial" w:cs="Arial"/>
                <w:i/>
                <w:color w:val="000099"/>
                <w:sz w:val="20"/>
                <w:szCs w:val="20"/>
                <w:lang w:val="pt-PT"/>
              </w:rPr>
            </w:pPr>
            <w:r w:rsidRPr="00705A1D">
              <w:rPr>
                <w:color w:val="000099"/>
                <w:lang w:val="pt-PT"/>
              </w:rPr>
              <w:t xml:space="preserve"> </w:t>
            </w:r>
            <w:hyperlink r:id="rId11" w:history="1">
              <w:r w:rsidRPr="00705A1D">
                <w:rPr>
                  <w:rStyle w:val="Hyperlink"/>
                  <w:rFonts w:ascii="Arial" w:hAnsi="Arial" w:cs="Arial"/>
                  <w:i/>
                  <w:color w:val="000099"/>
                  <w:sz w:val="20"/>
                  <w:szCs w:val="20"/>
                  <w:lang w:val="pt-PT"/>
                </w:rPr>
                <w:t>http://www.ub.umu.se/en/write/references/writing-references-oxford</w:t>
              </w:r>
            </w:hyperlink>
          </w:p>
          <w:p w14:paraId="08E95C69" w14:textId="77777777" w:rsidR="003E28C8" w:rsidRPr="00705A1D" w:rsidRDefault="003E28C8" w:rsidP="003E28C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/>
                <w:color w:val="000099"/>
                <w:lang w:val="pt-PT"/>
              </w:rPr>
            </w:pPr>
            <w:r w:rsidRPr="00705A1D">
              <w:rPr>
                <w:rFonts w:ascii="Arial" w:hAnsi="Arial" w:cs="Arial"/>
                <w:i/>
                <w:color w:val="000099"/>
                <w:lang w:val="pt-PT"/>
              </w:rPr>
              <w:t>Sistema de Harvard:</w:t>
            </w:r>
          </w:p>
          <w:p w14:paraId="7B8ADDDD" w14:textId="77777777" w:rsidR="003E28C8" w:rsidRPr="00705A1D" w:rsidRDefault="00E17914" w:rsidP="003E28C8">
            <w:pPr>
              <w:pStyle w:val="ListParagraph"/>
              <w:jc w:val="both"/>
              <w:rPr>
                <w:rFonts w:ascii="Arial" w:hAnsi="Arial" w:cs="Arial"/>
                <w:i/>
                <w:color w:val="000099"/>
                <w:sz w:val="20"/>
                <w:szCs w:val="20"/>
                <w:lang w:val="pt-PT"/>
              </w:rPr>
            </w:pPr>
            <w:hyperlink r:id="rId12" w:history="1">
              <w:r w:rsidR="003E28C8" w:rsidRPr="00705A1D">
                <w:rPr>
                  <w:rStyle w:val="Hyperlink"/>
                  <w:rFonts w:ascii="Arial" w:hAnsi="Arial" w:cs="Arial"/>
                  <w:i/>
                  <w:color w:val="000099"/>
                  <w:sz w:val="20"/>
                  <w:szCs w:val="20"/>
                  <w:lang w:val="pt-PT"/>
                </w:rPr>
                <w:t>http://www.ub.umu.se/en/write/references/writing-references-harvard</w:t>
              </w:r>
            </w:hyperlink>
          </w:p>
          <w:p w14:paraId="196E708E" w14:textId="77777777" w:rsidR="003E28C8" w:rsidRDefault="003E28C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3CE0C86F" w14:textId="77777777" w:rsidR="00B425D2" w:rsidRPr="00EA0644" w:rsidRDefault="00EA0644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 xml:space="preserve">Cada referência listada deve aparecer no texto e todas as referências 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d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o texto devem ser incluídos n</w:t>
            </w:r>
            <w:r>
              <w:rPr>
                <w:rFonts w:ascii="Arial" w:hAnsi="Arial" w:cs="Arial"/>
                <w:i/>
                <w:color w:val="000090"/>
                <w:lang w:val="pt-PT"/>
              </w:rPr>
              <w:t>est</w:t>
            </w:r>
            <w:r w:rsidRPr="00EA0644">
              <w:rPr>
                <w:rFonts w:ascii="Arial" w:hAnsi="Arial" w:cs="Arial"/>
                <w:i/>
                <w:color w:val="000090"/>
                <w:lang w:val="pt-PT"/>
              </w:rPr>
              <w:t>a lista de referências.</w:t>
            </w:r>
          </w:p>
          <w:p w14:paraId="167623CB" w14:textId="77777777" w:rsidR="00B425D2" w:rsidRPr="00EA0644" w:rsidRDefault="00B425D2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4D47D193" w14:textId="77777777" w:rsidR="00B425D2" w:rsidRPr="00EA0644" w:rsidRDefault="00B425D2" w:rsidP="00B425D2">
            <w:pPr>
              <w:rPr>
                <w:lang w:val="pt-PT"/>
              </w:rPr>
            </w:pPr>
          </w:p>
          <w:p w14:paraId="573FE265" w14:textId="77777777" w:rsidR="00B425D2" w:rsidRPr="00EA0644" w:rsidRDefault="00B425D2" w:rsidP="00B425D2">
            <w:pPr>
              <w:rPr>
                <w:lang w:val="pt-PT"/>
              </w:rPr>
            </w:pPr>
          </w:p>
          <w:p w14:paraId="48DD2F68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68708624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3FD6F95B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3528EF93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7E7BBA3B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6BA475D9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1F49EEF5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726100D9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0E6A687D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23374D5E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1B9FCD57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5C95534D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67A9A2DD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71D9D5B8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4CE8E117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1D1002E7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0A4C1FB4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2568F051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45D8288B" w14:textId="77777777" w:rsidR="007573C1" w:rsidRPr="00EA0644" w:rsidRDefault="007573C1" w:rsidP="00B425D2">
            <w:pPr>
              <w:rPr>
                <w:lang w:val="pt-PT"/>
              </w:rPr>
            </w:pPr>
          </w:p>
          <w:p w14:paraId="10984387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3C633C27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46078127" w14:textId="77777777" w:rsidR="008E6577" w:rsidRPr="00EA0644" w:rsidRDefault="008E6577" w:rsidP="00B425D2">
            <w:pPr>
              <w:rPr>
                <w:lang w:val="pt-PT"/>
              </w:rPr>
            </w:pPr>
          </w:p>
          <w:p w14:paraId="28F29EF8" w14:textId="77777777" w:rsidR="00B425D2" w:rsidRPr="00EA0644" w:rsidRDefault="00B425D2" w:rsidP="006B593E">
            <w:pPr>
              <w:rPr>
                <w:lang w:val="pt-PT"/>
              </w:rPr>
            </w:pPr>
          </w:p>
        </w:tc>
      </w:tr>
      <w:bookmarkEnd w:id="0"/>
    </w:tbl>
    <w:p w14:paraId="0CEF6A29" w14:textId="77777777" w:rsidR="009C07E9" w:rsidRPr="00EA0644" w:rsidRDefault="009C07E9" w:rsidP="003E28C8">
      <w:pPr>
        <w:pStyle w:val="BodytextOPTIMISM"/>
        <w:rPr>
          <w:rFonts w:ascii="Calibri" w:hAnsi="Calibri" w:hint="eastAsia"/>
          <w:i/>
          <w:lang w:val="pt-PT"/>
        </w:rPr>
      </w:pPr>
    </w:p>
    <w:sectPr w:rsidR="009C07E9" w:rsidRPr="00EA0644" w:rsidSect="00757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C780E" w14:textId="77777777" w:rsidR="00246F8B" w:rsidRDefault="00246F8B">
      <w:r>
        <w:separator/>
      </w:r>
    </w:p>
  </w:endnote>
  <w:endnote w:type="continuationSeparator" w:id="0">
    <w:p w14:paraId="7EECCD09" w14:textId="77777777" w:rsidR="00246F8B" w:rsidRDefault="0024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45587B" w14:textId="77777777" w:rsidR="007573C1" w:rsidRDefault="00E0608C" w:rsidP="00006F59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7573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60544E" w14:textId="77777777" w:rsidR="007573C1" w:rsidRDefault="007573C1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2A43718" w14:textId="77777777" w:rsidR="00562E03" w:rsidRPr="00FA5554" w:rsidRDefault="00E0608C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562E03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E17914">
      <w:rPr>
        <w:rStyle w:val="PageNumber"/>
        <w:rFonts w:ascii="Calibri" w:hAnsi="Calibri" w:hint="eastAsia"/>
        <w:noProof/>
        <w:sz w:val="22"/>
      </w:rPr>
      <w:t>7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72480A" w:rsidRPr="0072480A" w14:paraId="7A03EFBA" w14:textId="77777777" w:rsidTr="0072480A">
      <w:tc>
        <w:tcPr>
          <w:tcW w:w="3261" w:type="dxa"/>
        </w:tcPr>
        <w:p w14:paraId="40E24DA3" w14:textId="77777777" w:rsidR="0072480A" w:rsidRPr="0072480A" w:rsidRDefault="0072480A" w:rsidP="0072480A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proofErr w:type="spellStart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Título</w:t>
          </w:r>
          <w:proofErr w:type="spellEnd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 xml:space="preserve"> do </w:t>
          </w:r>
          <w:proofErr w:type="spellStart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Projeto</w:t>
          </w:r>
          <w:proofErr w:type="spellEnd"/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14:paraId="44C94FB7" w14:textId="77777777" w:rsidR="0072480A" w:rsidRPr="0072480A" w:rsidRDefault="0072480A" w:rsidP="0072480A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</w:p>
      </w:tc>
    </w:tr>
  </w:tbl>
  <w:p w14:paraId="0410A105" w14:textId="77777777" w:rsidR="00562E03" w:rsidRPr="00D237F7" w:rsidRDefault="00562E03" w:rsidP="0072480A">
    <w:pPr>
      <w:pStyle w:val="BodytextOPTIMISM"/>
      <w:spacing w:before="0"/>
      <w:ind w:right="357"/>
      <w:rPr>
        <w:rStyle w:val="PageNumber"/>
        <w:rFonts w:ascii="Times New Roman" w:hAnsi="Times New Roman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7FA39" w14:textId="77777777" w:rsidR="00246F8B" w:rsidRDefault="00246F8B">
      <w:r>
        <w:separator/>
      </w:r>
    </w:p>
  </w:footnote>
  <w:footnote w:type="continuationSeparator" w:id="0">
    <w:p w14:paraId="72AE38D0" w14:textId="77777777" w:rsidR="00246F8B" w:rsidRDefault="00246F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FB4538F" w14:textId="77777777" w:rsidR="007573C1" w:rsidRDefault="00E17914">
    <w:pPr>
      <w:pStyle w:val="Header"/>
    </w:pPr>
    <w:r>
      <w:rPr>
        <w:noProof/>
        <w:lang w:val="en-US" w:eastAsia="en-US"/>
      </w:rPr>
      <w:pict w14:anchorId="33449C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FE73E9" w14:textId="77777777" w:rsidR="00885762" w:rsidRPr="00053F69" w:rsidRDefault="00E17914" w:rsidP="00885762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6A29F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401pt;height:136.3pt;z-index:-25165209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885762"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8205B2E" wp14:editId="3C56DEB6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10B1A8C9" w14:textId="77777777" w:rsidR="00562E03" w:rsidRPr="00D8401A" w:rsidRDefault="00562E03" w:rsidP="00D8401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7CCFFE" w14:textId="77777777" w:rsidR="007573C1" w:rsidRDefault="00E17914">
    <w:pPr>
      <w:pStyle w:val="Header"/>
    </w:pPr>
    <w:r>
      <w:rPr>
        <w:noProof/>
        <w:lang w:val="en-US" w:eastAsia="en-US"/>
      </w:rPr>
      <w:pict w14:anchorId="6BAAAE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246F31"/>
    <w:multiLevelType w:val="hybridMultilevel"/>
    <w:tmpl w:val="F33A7F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8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1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18"/>
  </w:num>
  <w:num w:numId="11">
    <w:abstractNumId w:val="1"/>
  </w:num>
  <w:num w:numId="12">
    <w:abstractNumId w:val="15"/>
  </w:num>
  <w:num w:numId="13">
    <w:abstractNumId w:val="8"/>
  </w:num>
  <w:num w:numId="14">
    <w:abstractNumId w:val="0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806BA"/>
    <w:rsid w:val="00083526"/>
    <w:rsid w:val="000E3DB6"/>
    <w:rsid w:val="001D79BD"/>
    <w:rsid w:val="0020300A"/>
    <w:rsid w:val="00222955"/>
    <w:rsid w:val="00246F8B"/>
    <w:rsid w:val="0025460A"/>
    <w:rsid w:val="00257FC0"/>
    <w:rsid w:val="00287112"/>
    <w:rsid w:val="002A7381"/>
    <w:rsid w:val="002F49C6"/>
    <w:rsid w:val="00301C11"/>
    <w:rsid w:val="00357E2E"/>
    <w:rsid w:val="003D0C77"/>
    <w:rsid w:val="003D0F95"/>
    <w:rsid w:val="003E28C8"/>
    <w:rsid w:val="004111FD"/>
    <w:rsid w:val="00425107"/>
    <w:rsid w:val="00431E5C"/>
    <w:rsid w:val="004420D5"/>
    <w:rsid w:val="00456E9F"/>
    <w:rsid w:val="004C126E"/>
    <w:rsid w:val="004D120F"/>
    <w:rsid w:val="00562E03"/>
    <w:rsid w:val="00571295"/>
    <w:rsid w:val="0059326D"/>
    <w:rsid w:val="005C4BDF"/>
    <w:rsid w:val="005E3302"/>
    <w:rsid w:val="00646D52"/>
    <w:rsid w:val="006A4E87"/>
    <w:rsid w:val="006B593E"/>
    <w:rsid w:val="006C7078"/>
    <w:rsid w:val="00705A1D"/>
    <w:rsid w:val="0072480A"/>
    <w:rsid w:val="007312DE"/>
    <w:rsid w:val="00756864"/>
    <w:rsid w:val="007573C1"/>
    <w:rsid w:val="00767FFE"/>
    <w:rsid w:val="007A0DCE"/>
    <w:rsid w:val="0085640D"/>
    <w:rsid w:val="00885762"/>
    <w:rsid w:val="008A191F"/>
    <w:rsid w:val="008E37EE"/>
    <w:rsid w:val="008E6577"/>
    <w:rsid w:val="00934F3C"/>
    <w:rsid w:val="00940ECD"/>
    <w:rsid w:val="00944309"/>
    <w:rsid w:val="009472C8"/>
    <w:rsid w:val="009674D0"/>
    <w:rsid w:val="009C07E9"/>
    <w:rsid w:val="009C2C8D"/>
    <w:rsid w:val="009F0DA6"/>
    <w:rsid w:val="00A364FF"/>
    <w:rsid w:val="00A60E46"/>
    <w:rsid w:val="00A7720E"/>
    <w:rsid w:val="00A969AD"/>
    <w:rsid w:val="00A972C5"/>
    <w:rsid w:val="00AC7C66"/>
    <w:rsid w:val="00B35BED"/>
    <w:rsid w:val="00B425D2"/>
    <w:rsid w:val="00B51083"/>
    <w:rsid w:val="00CA6628"/>
    <w:rsid w:val="00CF154A"/>
    <w:rsid w:val="00D0046B"/>
    <w:rsid w:val="00D8401A"/>
    <w:rsid w:val="00DC1481"/>
    <w:rsid w:val="00DF590F"/>
    <w:rsid w:val="00E0608C"/>
    <w:rsid w:val="00E17914"/>
    <w:rsid w:val="00E370EE"/>
    <w:rsid w:val="00E945AD"/>
    <w:rsid w:val="00EA0644"/>
    <w:rsid w:val="00FB6A1C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 fillcolor="white">
      <v:fill color="white"/>
    </o:shapedefaults>
    <o:shapelayout v:ext="edit">
      <o:idmap v:ext="edit" data="1"/>
    </o:shapelayout>
  </w:shapeDefaults>
  <w:decimalSymbol w:val="."/>
  <w:listSeparator w:val=","/>
  <w14:docId w14:val="4EF02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character" w:customStyle="1" w:styleId="alt-edited">
    <w:name w:val="alt-edited"/>
    <w:basedOn w:val="DefaultParagraphFont"/>
    <w:rsid w:val="00756864"/>
  </w:style>
  <w:style w:type="character" w:customStyle="1" w:styleId="hps">
    <w:name w:val="hps"/>
    <w:basedOn w:val="DefaultParagraphFont"/>
    <w:rsid w:val="00756864"/>
  </w:style>
  <w:style w:type="character" w:customStyle="1" w:styleId="CabealhoCarter">
    <w:name w:val="Cabeçalho Caráter"/>
    <w:uiPriority w:val="99"/>
    <w:rsid w:val="00885762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  <w:style w:type="character" w:customStyle="1" w:styleId="alt-edited">
    <w:name w:val="alt-edited"/>
    <w:basedOn w:val="DefaultParagraphFont"/>
    <w:rsid w:val="00756864"/>
  </w:style>
  <w:style w:type="character" w:customStyle="1" w:styleId="hps">
    <w:name w:val="hps"/>
    <w:basedOn w:val="DefaultParagraphFont"/>
    <w:rsid w:val="00756864"/>
  </w:style>
  <w:style w:type="character" w:customStyle="1" w:styleId="CabealhoCarter">
    <w:name w:val="Cabeçalho Caráter"/>
    <w:uiPriority w:val="99"/>
    <w:rsid w:val="00885762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b.umu.se/en/write/references/writing-references-oxford" TargetMode="External"/><Relationship Id="rId12" Type="http://schemas.openxmlformats.org/officeDocument/2006/relationships/hyperlink" Target="http://www.ub.umu.se/en/write/references/writing-references-harvard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2</TotalTime>
  <Pages>8</Pages>
  <Words>938</Words>
  <Characters>5353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6279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Worksheet_PT</dc:subject>
  <dc:creator>Dimitris Micharikopoulos</dc:creator>
  <cp:keywords/>
  <dc:description/>
  <cp:lastModifiedBy>Dimitris Micharikopoulos</cp:lastModifiedBy>
  <cp:revision>3</cp:revision>
  <cp:lastPrinted>2001-09-25T09:13:00Z</cp:lastPrinted>
  <dcterms:created xsi:type="dcterms:W3CDTF">2015-12-03T17:08:00Z</dcterms:created>
  <dcterms:modified xsi:type="dcterms:W3CDTF">2015-12-03T17:09:00Z</dcterms:modified>
  <cp:category/>
</cp:coreProperties>
</file>