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3760D" w14:textId="77777777" w:rsidR="00431E5C" w:rsidRPr="002D3230" w:rsidRDefault="00431E5C" w:rsidP="00431E5C"/>
    <w:p w14:paraId="2D24BD12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6E1A2A35" w14:textId="77777777">
        <w:tc>
          <w:tcPr>
            <w:tcW w:w="8353" w:type="dxa"/>
          </w:tcPr>
          <w:p w14:paraId="7576280A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6A10EB7" wp14:editId="2BBE4D1C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AF2EE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6076727F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3EA101B7" wp14:editId="41CB9B74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3B134A67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7CD21675" w14:textId="77777777" w:rsidR="00431E5C" w:rsidRPr="002D3230" w:rsidRDefault="00431E5C" w:rsidP="00431E5C"/>
    <w:p w14:paraId="22B4733A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7FB5411F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67904649" w14:textId="77777777" w:rsidR="00431E5C" w:rsidRPr="00E517AE" w:rsidRDefault="00680886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l-PL"/>
        </w:rPr>
      </w:pPr>
      <w:r w:rsidRPr="00E517AE">
        <w:rPr>
          <w:rFonts w:ascii="Calibri" w:hAnsi="Calibri"/>
          <w:color w:val="0000FF"/>
          <w:spacing w:val="50"/>
          <w:sz w:val="72"/>
          <w:szCs w:val="72"/>
          <w:lang w:val="pl-PL"/>
        </w:rPr>
        <w:t>Szablon projektu</w:t>
      </w:r>
    </w:p>
    <w:p w14:paraId="24E53A75" w14:textId="77777777" w:rsidR="00431E5C" w:rsidRPr="00E517AE" w:rsidRDefault="00431E5C" w:rsidP="00431E5C">
      <w:pPr>
        <w:pStyle w:val="Index1"/>
        <w:rPr>
          <w:rFonts w:ascii="Calibri" w:hAnsi="Calibri" w:hint="eastAsia"/>
          <w:lang w:val="pl-PL"/>
        </w:rPr>
      </w:pPr>
      <w:r w:rsidRPr="00E517AE">
        <w:rPr>
          <w:rFonts w:ascii="Calibri" w:hAnsi="Calibri"/>
          <w:lang w:val="pl-PL"/>
        </w:rPr>
        <w:t xml:space="preserve"> </w:t>
      </w:r>
    </w:p>
    <w:p w14:paraId="09006F7A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0C14E0B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42DBFB13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0C3BE424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0AC038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12114D8F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3CD91AE0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6FE8D87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52C640CD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1AB0C906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0B1CA8C6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6583733E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7EE8FE04" w14:textId="77777777" w:rsidR="00431E5C" w:rsidRPr="00E517AE" w:rsidRDefault="00431E5C" w:rsidP="00431E5C">
      <w:pPr>
        <w:rPr>
          <w:rFonts w:ascii="Calibri" w:hAnsi="Calibri" w:hint="eastAsia"/>
          <w:lang w:val="pl-PL"/>
        </w:rPr>
      </w:pPr>
    </w:p>
    <w:p w14:paraId="4B65E041" w14:textId="1BD7E386" w:rsidR="00571295" w:rsidRPr="007A17FE" w:rsidRDefault="00456E9F" w:rsidP="007A17FE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pl-PL"/>
        </w:rPr>
      </w:pPr>
      <w:r w:rsidRPr="007A17FE">
        <w:rPr>
          <w:rFonts w:ascii="Calibri" w:hAnsi="Calibri"/>
          <w:i/>
          <w:color w:val="000090"/>
          <w:sz w:val="22"/>
          <w:lang w:val="pl-PL"/>
        </w:rPr>
        <w:lastRenderedPageBreak/>
        <w:t xml:space="preserve"> </w:t>
      </w:r>
      <w:r w:rsidR="00711730" w:rsidRPr="00711730">
        <w:rPr>
          <w:rFonts w:ascii="Calibri" w:hAnsi="Calibri"/>
          <w:i/>
          <w:color w:val="000090"/>
          <w:sz w:val="22"/>
          <w:lang w:val="pl-PL"/>
        </w:rPr>
        <w:t xml:space="preserve">W celu podsumowanie </w:t>
      </w:r>
      <w:r w:rsidR="00711730">
        <w:rPr>
          <w:rFonts w:ascii="Calibri" w:hAnsi="Calibri"/>
          <w:i/>
          <w:color w:val="000090"/>
          <w:sz w:val="22"/>
          <w:lang w:val="pl-PL"/>
        </w:rPr>
        <w:t>i</w:t>
      </w:r>
      <w:r w:rsidR="00711730" w:rsidRPr="00711730">
        <w:rPr>
          <w:rFonts w:ascii="Calibri" w:hAnsi="Calibri"/>
          <w:i/>
          <w:color w:val="000090"/>
          <w:sz w:val="22"/>
          <w:lang w:val="pl-PL"/>
        </w:rPr>
        <w:t xml:space="preserve"> podkreślenia najważniejszych aspektów </w:t>
      </w:r>
      <w:r w:rsidR="00E517AE">
        <w:rPr>
          <w:rFonts w:ascii="Calibri" w:hAnsi="Calibri"/>
          <w:i/>
          <w:color w:val="000090"/>
          <w:sz w:val="22"/>
          <w:lang w:val="pl-PL"/>
        </w:rPr>
        <w:t>pracy konkursowej, radzimy by wraz z projektem złożyć poniższy szablon. Wypełniając go, warto zwrócić uwagę na załączone sugestie. Pomoże to poprawnie uzupełnić arkusz a także ułatwi osobom oceniającym lepiej zrozumieć pracę konkursową. Część poniższego szablonu odnosi się bezpośrednio do kryteriów oceniania.</w:t>
      </w:r>
    </w:p>
    <w:p w14:paraId="43D88BD0" w14:textId="77777777" w:rsidR="00E517AE" w:rsidRDefault="00E517AE" w:rsidP="00E517AE">
      <w:pPr>
        <w:pStyle w:val="Standard"/>
        <w:numPr>
          <w:ilvl w:val="0"/>
          <w:numId w:val="21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Wszystkie pola tego formularza muszą być wypełnione.</w:t>
      </w:r>
    </w:p>
    <w:p w14:paraId="65788A9E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Szablon projektu Odysseus może być wypełniony w dowolnym z oficjalnych języków Unii Europejskiej, w tym w języku polskim.</w:t>
      </w:r>
    </w:p>
    <w:p w14:paraId="5C6ACA5B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</w:pPr>
      <w:r>
        <w:rPr>
          <w:rFonts w:ascii="Calibri" w:hAnsi="Calibri"/>
          <w:sz w:val="22"/>
          <w:lang w:val="pl-PL"/>
        </w:rPr>
        <w:t>Tekst należy wpisywać tylko w wyznaczonych do tego polach.</w:t>
      </w:r>
    </w:p>
    <w:p w14:paraId="07E1E1AC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Tekst dodany do tego projektu nie powinien przekraczać 3000 słów (wliczając w to bibliografię). Maksymalna długość poszczególnych fragmentów jest podana na ich początku.</w:t>
      </w:r>
    </w:p>
    <w:p w14:paraId="7F9B4A70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Napisz wybraną przez siebie kategorię tematyczną oraz nazwę zespołu (jeżeli bierzesz udział w konkursie w kategorii Pioneers).</w:t>
      </w:r>
    </w:p>
    <w:p w14:paraId="0383AB6B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Pamiętaj, aby w stopce tekst “Tytuł projektu” zamienić na tytuł Twojego projektu.</w:t>
      </w:r>
    </w:p>
    <w:p w14:paraId="6D53DDBE" w14:textId="77777777" w:rsidR="00E517AE" w:rsidRDefault="00E517AE" w:rsidP="00E517AE">
      <w:pPr>
        <w:pStyle w:val="Standard"/>
        <w:numPr>
          <w:ilvl w:val="0"/>
          <w:numId w:val="20"/>
        </w:numPr>
        <w:spacing w:before="360"/>
        <w:ind w:left="714" w:hanging="357"/>
        <w:jc w:val="both"/>
      </w:pPr>
      <w:r>
        <w:rPr>
          <w:rFonts w:ascii="Calibri" w:hAnsi="Calibri"/>
          <w:sz w:val="22"/>
          <w:lang w:val="pl-PL"/>
        </w:rPr>
        <w:t>Przed wypełnianiem poszczególnych pól usuń z nich zamieszczone przez organizatorów wskazówki.</w:t>
      </w:r>
    </w:p>
    <w:p w14:paraId="637A5226" w14:textId="77777777" w:rsidR="00571295" w:rsidRPr="00E517AE" w:rsidRDefault="00571295" w:rsidP="00571295">
      <w:pPr>
        <w:jc w:val="right"/>
        <w:rPr>
          <w:b/>
          <w:bCs/>
          <w:kern w:val="32"/>
          <w:lang w:val="it-IT"/>
        </w:rPr>
      </w:pPr>
    </w:p>
    <w:p w14:paraId="66AE6465" w14:textId="77777777" w:rsidR="00571295" w:rsidRPr="007906CD" w:rsidRDefault="00571295" w:rsidP="00571295">
      <w:pPr>
        <w:jc w:val="right"/>
        <w:rPr>
          <w:b/>
          <w:bCs/>
          <w:kern w:val="32"/>
          <w:lang w:val="pl-PL"/>
        </w:rPr>
      </w:pPr>
    </w:p>
    <w:p w14:paraId="4B4E5720" w14:textId="77777777" w:rsidR="00571295" w:rsidRPr="007906CD" w:rsidRDefault="00571295" w:rsidP="00571295">
      <w:pPr>
        <w:jc w:val="right"/>
        <w:rPr>
          <w:rFonts w:ascii="Calibri" w:hAnsi="Calibri" w:hint="eastAsia"/>
          <w:bCs/>
          <w:kern w:val="32"/>
          <w:lang w:val="pl-PL"/>
        </w:rPr>
      </w:pPr>
    </w:p>
    <w:p w14:paraId="177137B3" w14:textId="77777777" w:rsidR="0085640D" w:rsidRPr="00E517AE" w:rsidRDefault="007906CD" w:rsidP="0085640D">
      <w:pPr>
        <w:jc w:val="right"/>
        <w:rPr>
          <w:rFonts w:ascii="Calibri" w:hAnsi="Calibri" w:hint="eastAsia"/>
          <w:color w:val="000090"/>
          <w:sz w:val="36"/>
          <w:szCs w:val="48"/>
          <w:lang w:val="pl-PL"/>
        </w:rPr>
      </w:pPr>
      <w:r w:rsidRPr="00E517AE">
        <w:rPr>
          <w:rFonts w:ascii="Calibri" w:hAnsi="Calibri"/>
          <w:bCs/>
          <w:color w:val="000090"/>
          <w:kern w:val="32"/>
          <w:sz w:val="36"/>
          <w:lang w:val="pl-PL"/>
        </w:rPr>
        <w:t>Powodzenia</w:t>
      </w:r>
      <w:r w:rsidR="00571295" w:rsidRPr="00E517AE">
        <w:rPr>
          <w:rFonts w:ascii="Calibri" w:hAnsi="Calibri"/>
          <w:bCs/>
          <w:color w:val="000090"/>
          <w:kern w:val="32"/>
          <w:sz w:val="36"/>
          <w:lang w:val="pl-PL"/>
        </w:rPr>
        <w:t>!</w:t>
      </w:r>
      <w:bookmarkStart w:id="0" w:name="_Toc350533183"/>
      <w:r w:rsidR="0085640D" w:rsidRPr="00E517AE">
        <w:rPr>
          <w:rFonts w:ascii="Calibri" w:hAnsi="Calibri"/>
          <w:color w:val="000090"/>
          <w:sz w:val="36"/>
          <w:szCs w:val="48"/>
          <w:lang w:val="pl-PL"/>
        </w:rPr>
        <w:t xml:space="preserve"> </w:t>
      </w:r>
    </w:p>
    <w:p w14:paraId="6D729608" w14:textId="77777777" w:rsidR="0085640D" w:rsidRPr="00E517AE" w:rsidRDefault="0085640D" w:rsidP="0085640D">
      <w:pPr>
        <w:jc w:val="right"/>
        <w:rPr>
          <w:rFonts w:ascii="Calibri" w:hAnsi="Calibri" w:hint="eastAsia"/>
          <w:color w:val="0000FF"/>
          <w:sz w:val="48"/>
          <w:szCs w:val="48"/>
          <w:lang w:val="pl-PL"/>
        </w:rPr>
      </w:pPr>
    </w:p>
    <w:p w14:paraId="5FF2A019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79F4CE33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3F9762AE" w14:textId="77777777" w:rsidR="008E37EE" w:rsidRPr="00E517AE" w:rsidRDefault="008E37EE" w:rsidP="008E37EE">
      <w:pPr>
        <w:jc w:val="right"/>
        <w:rPr>
          <w:b/>
          <w:bCs/>
          <w:kern w:val="32"/>
          <w:lang w:val="pl-PL"/>
        </w:rPr>
      </w:pPr>
    </w:p>
    <w:p w14:paraId="2DB17345" w14:textId="77777777" w:rsidR="00F44C85" w:rsidRPr="00E517AE" w:rsidRDefault="00F44C85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l-PL"/>
        </w:rPr>
        <w:sectPr w:rsidR="00F44C85" w:rsidRPr="00E517AE" w:rsidSect="007573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4" w:h="16834" w:code="9"/>
          <w:pgMar w:top="1440" w:right="1797" w:bottom="1440" w:left="1797" w:header="720" w:footer="720" w:gutter="284"/>
          <w:pgNumType w:start="0"/>
          <w:cols w:space="720"/>
          <w:titlePg/>
          <w:docGrid w:linePitch="326"/>
        </w:sectPr>
      </w:pPr>
    </w:p>
    <w:p w14:paraId="0B9FF18A" w14:textId="7791C7B5" w:rsidR="007A0DCE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lastRenderedPageBreak/>
        <w:t>Tytuł projektu</w:t>
      </w:r>
      <w:r w:rsidR="00571295" w:rsidRPr="007906CD">
        <w:rPr>
          <w:rFonts w:ascii="Calibri" w:hAnsi="Calibri"/>
          <w:b/>
          <w:color w:val="0000FF"/>
          <w:sz w:val="40"/>
          <w:szCs w:val="40"/>
          <w:lang w:val="pl-PL"/>
        </w:rPr>
        <w:t>:</w:t>
      </w:r>
      <w:r w:rsidR="008E37EE" w:rsidRPr="007906CD">
        <w:rPr>
          <w:rFonts w:ascii="Calibri" w:hAnsi="Calibri"/>
          <w:color w:val="0000FF"/>
          <w:sz w:val="40"/>
          <w:szCs w:val="40"/>
          <w:lang w:val="pl-PL"/>
        </w:rPr>
        <w:t xml:space="preserve"> 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..........................</w:t>
      </w:r>
      <w:r w:rsidRPr="007906CD">
        <w:rPr>
          <w:rFonts w:ascii="Calibri" w:hAnsi="Calibri"/>
          <w:color w:val="0000FF"/>
          <w:szCs w:val="40"/>
          <w:lang w:val="pl-PL"/>
        </w:rPr>
        <w:t>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</w:t>
      </w:r>
      <w:r w:rsidR="009D0C83">
        <w:rPr>
          <w:rFonts w:ascii="Calibri" w:hAnsi="Calibri"/>
          <w:color w:val="0000FF"/>
          <w:szCs w:val="40"/>
          <w:lang w:val="pl-PL"/>
        </w:rPr>
        <w:t>.............................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</w:t>
      </w:r>
      <w:r w:rsidR="009D0C83">
        <w:rPr>
          <w:rFonts w:ascii="Calibri" w:hAnsi="Calibri"/>
          <w:color w:val="0000FF"/>
          <w:szCs w:val="40"/>
          <w:lang w:val="pl-PL"/>
        </w:rPr>
        <w:t xml:space="preserve"> </w:t>
      </w:r>
    </w:p>
    <w:p w14:paraId="1201FBF3" w14:textId="3A70F6DB" w:rsidR="00571295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t>Kategoria tematyczna projektu</w:t>
      </w:r>
      <w:r w:rsidR="007A0DCE" w:rsidRPr="007906CD">
        <w:rPr>
          <w:rFonts w:ascii="Calibri" w:hAnsi="Calibri"/>
          <w:b/>
          <w:color w:val="0000FF"/>
          <w:sz w:val="40"/>
          <w:szCs w:val="40"/>
          <w:lang w:val="pl-PL"/>
        </w:rPr>
        <w:t>:</w:t>
      </w:r>
      <w:r w:rsidR="007A0DCE" w:rsidRPr="007906CD">
        <w:rPr>
          <w:rFonts w:ascii="Calibri" w:hAnsi="Calibri"/>
          <w:color w:val="0000FF"/>
          <w:szCs w:val="40"/>
          <w:lang w:val="pl-PL"/>
        </w:rPr>
        <w:t>..................</w:t>
      </w:r>
      <w:r w:rsidR="00456E9F" w:rsidRPr="007906CD">
        <w:rPr>
          <w:rFonts w:ascii="Calibri" w:hAnsi="Calibri"/>
          <w:color w:val="0000FF"/>
          <w:szCs w:val="40"/>
          <w:lang w:val="pl-PL"/>
        </w:rPr>
        <w:t>.......</w:t>
      </w:r>
      <w:r w:rsidR="007A0DCE" w:rsidRPr="007906CD">
        <w:rPr>
          <w:rFonts w:ascii="Calibri" w:hAnsi="Calibri"/>
          <w:color w:val="0000FF"/>
          <w:szCs w:val="40"/>
          <w:lang w:val="pl-PL"/>
        </w:rPr>
        <w:t>..</w:t>
      </w:r>
      <w:r w:rsidR="00456E9F" w:rsidRPr="007906CD">
        <w:rPr>
          <w:rFonts w:ascii="Calibri" w:hAnsi="Calibri"/>
          <w:color w:val="0000FF"/>
          <w:szCs w:val="40"/>
          <w:lang w:val="pl-PL"/>
        </w:rPr>
        <w:t xml:space="preserve"> </w:t>
      </w:r>
      <w:r w:rsidR="007A0DCE" w:rsidRPr="007906CD">
        <w:rPr>
          <w:rFonts w:ascii="Calibri" w:hAnsi="Calibri"/>
          <w:color w:val="0000FF"/>
          <w:szCs w:val="40"/>
          <w:lang w:val="pl-PL"/>
        </w:rPr>
        <w:t>....................................................................................</w:t>
      </w:r>
      <w:r w:rsidR="00456E9F" w:rsidRPr="007906CD">
        <w:rPr>
          <w:rFonts w:ascii="Calibri" w:hAnsi="Calibri"/>
          <w:color w:val="0000FF"/>
          <w:szCs w:val="40"/>
          <w:lang w:val="pl-PL"/>
        </w:rPr>
        <w:t>..............</w:t>
      </w:r>
      <w:r w:rsidR="009D0C83">
        <w:rPr>
          <w:rFonts w:ascii="Calibri" w:hAnsi="Calibri"/>
          <w:color w:val="0000FF"/>
          <w:szCs w:val="40"/>
          <w:lang w:val="pl-PL"/>
        </w:rPr>
        <w:t>....................</w:t>
      </w:r>
    </w:p>
    <w:p w14:paraId="712B5152" w14:textId="15923226" w:rsidR="008E37EE" w:rsidRPr="007906CD" w:rsidRDefault="007906CD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 w:rsidRPr="007906CD">
        <w:rPr>
          <w:rFonts w:ascii="Calibri" w:hAnsi="Calibri"/>
          <w:b/>
          <w:color w:val="0000FF"/>
          <w:sz w:val="40"/>
          <w:szCs w:val="40"/>
          <w:lang w:val="pl-PL"/>
        </w:rPr>
        <w:t>Nazwa zespołu</w:t>
      </w:r>
      <w:r w:rsidR="008E37EE" w:rsidRPr="007906CD">
        <w:rPr>
          <w:rFonts w:ascii="Calibri" w:hAnsi="Calibri"/>
          <w:color w:val="0000FF"/>
          <w:sz w:val="40"/>
          <w:szCs w:val="40"/>
          <w:lang w:val="pl-PL"/>
        </w:rPr>
        <w:t xml:space="preserve">: 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</w:t>
      </w:r>
      <w:r w:rsidRPr="007906CD">
        <w:rPr>
          <w:rFonts w:ascii="Calibri" w:hAnsi="Calibri"/>
          <w:color w:val="0000FF"/>
          <w:szCs w:val="40"/>
          <w:lang w:val="pl-PL"/>
        </w:rPr>
        <w:t>........</w:t>
      </w:r>
      <w:r w:rsidR="009D0C83">
        <w:rPr>
          <w:rFonts w:ascii="Calibri" w:hAnsi="Calibri"/>
          <w:color w:val="0000FF"/>
          <w:szCs w:val="40"/>
          <w:lang w:val="pl-PL"/>
        </w:rPr>
        <w:t>........</w:t>
      </w:r>
      <w:r w:rsidR="008E37EE" w:rsidRPr="007906CD">
        <w:rPr>
          <w:rFonts w:ascii="Calibri" w:hAnsi="Calibri"/>
          <w:color w:val="0000FF"/>
          <w:szCs w:val="40"/>
          <w:lang w:val="pl-PL"/>
        </w:rPr>
        <w:t>..............................</w:t>
      </w:r>
    </w:p>
    <w:p w14:paraId="25DBB1E6" w14:textId="77777777" w:rsidR="00257FC0" w:rsidRPr="007906CD" w:rsidRDefault="007906CD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pl-PL"/>
        </w:rPr>
      </w:pPr>
      <w:r w:rsidRPr="007906CD">
        <w:rPr>
          <w:rFonts w:ascii="Calibri" w:hAnsi="Calibri"/>
          <w:i/>
          <w:color w:val="0000FF"/>
          <w:sz w:val="28"/>
          <w:szCs w:val="40"/>
          <w:lang w:val="pl-PL"/>
        </w:rPr>
        <w:t>(dla kategorii Pioneers</w:t>
      </w:r>
      <w:r w:rsidR="008E37EE" w:rsidRPr="007906CD">
        <w:rPr>
          <w:rFonts w:ascii="Calibri" w:hAnsi="Calibri"/>
          <w:i/>
          <w:color w:val="0000FF"/>
          <w:sz w:val="28"/>
          <w:szCs w:val="40"/>
          <w:lang w:val="pl-PL"/>
        </w:rPr>
        <w:t>)</w:t>
      </w:r>
    </w:p>
    <w:p w14:paraId="784488D0" w14:textId="5C8AFFE2" w:rsidR="00257FC0" w:rsidRPr="00304E4E" w:rsidRDefault="007906CD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Cs w:val="40"/>
          <w:lang w:val="pl-PL"/>
        </w:rPr>
      </w:pPr>
      <w:r w:rsidRPr="00304E4E">
        <w:rPr>
          <w:rFonts w:ascii="Calibri" w:hAnsi="Calibri"/>
          <w:b/>
          <w:color w:val="0000FF"/>
          <w:sz w:val="40"/>
          <w:szCs w:val="40"/>
          <w:lang w:val="pl-PL"/>
        </w:rPr>
        <w:t>Nazwiska uczestników</w:t>
      </w:r>
      <w:r w:rsidR="00257FC0" w:rsidRPr="00304E4E">
        <w:rPr>
          <w:rFonts w:ascii="Calibri" w:hAnsi="Calibri"/>
          <w:color w:val="0000FF"/>
          <w:sz w:val="40"/>
          <w:szCs w:val="40"/>
          <w:lang w:val="pl-PL"/>
        </w:rPr>
        <w:t xml:space="preserve">: </w:t>
      </w:r>
      <w:r w:rsidR="009D0C83">
        <w:rPr>
          <w:rFonts w:ascii="Calibri" w:hAnsi="Calibri"/>
          <w:color w:val="0000FF"/>
          <w:szCs w:val="40"/>
          <w:lang w:val="pl-PL"/>
        </w:rPr>
        <w:t>..............</w:t>
      </w:r>
      <w:r w:rsidR="00257FC0" w:rsidRPr="00304E4E">
        <w:rPr>
          <w:rFonts w:ascii="Calibri" w:hAnsi="Calibri"/>
          <w:color w:val="0000FF"/>
          <w:szCs w:val="40"/>
          <w:lang w:val="pl-PL"/>
        </w:rPr>
        <w:t>.</w:t>
      </w:r>
      <w:r w:rsidR="00456E9F" w:rsidRPr="00304E4E">
        <w:rPr>
          <w:rFonts w:ascii="Calibri" w:hAnsi="Calibri"/>
          <w:color w:val="0000FF"/>
          <w:szCs w:val="40"/>
          <w:lang w:val="pl-PL"/>
        </w:rPr>
        <w:t>...............</w:t>
      </w:r>
      <w:r w:rsidRPr="00304E4E">
        <w:rPr>
          <w:rFonts w:ascii="Calibri" w:hAnsi="Calibri"/>
          <w:color w:val="0000FF"/>
          <w:szCs w:val="40"/>
          <w:lang w:val="pl-PL"/>
        </w:rPr>
        <w:t>.............</w:t>
      </w:r>
      <w:r w:rsidR="00257FC0" w:rsidRPr="00304E4E">
        <w:rPr>
          <w:rFonts w:ascii="Calibri" w:hAnsi="Calibri"/>
          <w:color w:val="0000FF"/>
          <w:szCs w:val="40"/>
          <w:lang w:val="pl-PL"/>
        </w:rPr>
        <w:t>........</w:t>
      </w:r>
    </w:p>
    <w:p w14:paraId="78417F9B" w14:textId="159C59DA" w:rsidR="007906CD" w:rsidRPr="007906CD" w:rsidRDefault="009D0C83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l-PL"/>
        </w:rPr>
      </w:pPr>
      <w:r>
        <w:rPr>
          <w:rFonts w:ascii="Calibri" w:hAnsi="Calibri"/>
          <w:color w:val="0000FF"/>
          <w:szCs w:val="40"/>
          <w:lang w:val="pl-PL"/>
        </w:rPr>
        <w:t>…………………………………………………………………………………</w:t>
      </w:r>
    </w:p>
    <w:p w14:paraId="03C95AD1" w14:textId="77777777" w:rsidR="00257FC0" w:rsidRPr="007906CD" w:rsidRDefault="007906CD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pl-PL"/>
        </w:rPr>
      </w:pPr>
      <w:r w:rsidRPr="007906CD">
        <w:rPr>
          <w:rFonts w:ascii="Calibri" w:hAnsi="Calibri"/>
          <w:i/>
          <w:color w:val="0000FF"/>
          <w:sz w:val="28"/>
          <w:szCs w:val="40"/>
          <w:lang w:val="pl-PL"/>
        </w:rPr>
        <w:t>(dla kategorii Explores</w:t>
      </w:r>
      <w:r w:rsidR="00257FC0" w:rsidRPr="007906CD">
        <w:rPr>
          <w:rFonts w:ascii="Calibri" w:hAnsi="Calibri"/>
          <w:i/>
          <w:color w:val="0000FF"/>
          <w:sz w:val="28"/>
          <w:szCs w:val="40"/>
          <w:lang w:val="pl-PL"/>
        </w:rPr>
        <w:t>)</w:t>
      </w:r>
    </w:p>
    <w:p w14:paraId="5EADC0FE" w14:textId="77777777" w:rsidR="00940ECD" w:rsidRPr="007906CD" w:rsidRDefault="00940ECD" w:rsidP="00431E5C">
      <w:pPr>
        <w:pStyle w:val="BodytextOPTIMISM"/>
        <w:spacing w:line="340" w:lineRule="exact"/>
        <w:rPr>
          <w:rFonts w:ascii="Calibri" w:hAnsi="Calibri" w:hint="eastAsia"/>
          <w:lang w:val="pl-PL"/>
        </w:rPr>
      </w:pPr>
    </w:p>
    <w:p w14:paraId="4AD1AB89" w14:textId="42D0B767" w:rsidR="009C2C8D" w:rsidRPr="007A0DCE" w:rsidRDefault="00E517AE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t>Streszczenie</w:t>
      </w:r>
      <w:r w:rsidR="009C2C8D" w:rsidRPr="007906CD">
        <w:rPr>
          <w:rFonts w:ascii="Calibri" w:hAnsi="Calibri"/>
          <w:b/>
          <w:color w:val="000090"/>
          <w:sz w:val="36"/>
          <w:szCs w:val="36"/>
          <w:lang w:val="pl-PL"/>
        </w:rPr>
        <w:t xml:space="preserve"> </w:t>
      </w:r>
      <w:r w:rsidR="009C2C8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(</w:t>
      </w:r>
      <w:r w:rsidR="007906C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maks</w:t>
      </w:r>
      <w:r w:rsid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y</w:t>
      </w:r>
      <w:r w:rsidR="007906C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>malnie</w:t>
      </w:r>
      <w:r w:rsidR="009C2C8D" w:rsidRPr="007906CD">
        <w:rPr>
          <w:rFonts w:ascii="Calibri" w:hAnsi="Calibri"/>
          <w:b/>
          <w:i/>
          <w:color w:val="000090"/>
          <w:sz w:val="28"/>
          <w:szCs w:val="36"/>
          <w:lang w:val="pl-PL"/>
        </w:rPr>
        <w:t xml:space="preserve"> </w:t>
      </w:r>
      <w:r w:rsidR="007906CD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400 </w:t>
      </w:r>
      <w:proofErr w:type="spellStart"/>
      <w:r w:rsidR="007906CD">
        <w:rPr>
          <w:rFonts w:ascii="Calibri" w:hAnsi="Calibri"/>
          <w:b/>
          <w:i/>
          <w:color w:val="000090"/>
          <w:sz w:val="28"/>
          <w:szCs w:val="36"/>
          <w:lang w:val="en-GB"/>
        </w:rPr>
        <w:t>słów</w:t>
      </w:r>
      <w:proofErr w:type="spellEnd"/>
      <w:r w:rsidR="009C2C8D" w:rsidRPr="00FE656B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B358D3" w14:paraId="31D7E429" w14:textId="77777777">
        <w:tc>
          <w:tcPr>
            <w:tcW w:w="8522" w:type="dxa"/>
          </w:tcPr>
          <w:p w14:paraId="3F52F0F3" w14:textId="4A23E715" w:rsidR="00E517AE" w:rsidRPr="00E517AE" w:rsidRDefault="00E517AE" w:rsidP="00E517AE">
            <w:pPr>
              <w:pStyle w:val="Standard"/>
              <w:jc w:val="both"/>
              <w:rPr>
                <w:sz w:val="24"/>
                <w:szCs w:val="24"/>
              </w:rPr>
            </w:pPr>
            <w:r w:rsidRPr="00E517AE">
              <w:rPr>
                <w:i/>
                <w:color w:val="000090"/>
                <w:sz w:val="24"/>
                <w:szCs w:val="24"/>
                <w:lang w:val="pl-PL"/>
              </w:rPr>
              <w:t xml:space="preserve">Napisz streszczenie </w:t>
            </w:r>
            <w:r>
              <w:rPr>
                <w:i/>
                <w:color w:val="000090"/>
                <w:sz w:val="24"/>
                <w:szCs w:val="24"/>
                <w:lang w:val="pl-PL"/>
              </w:rPr>
              <w:t>projektu. Powinno ono</w:t>
            </w:r>
            <w:r w:rsidRPr="00E517AE">
              <w:rPr>
                <w:i/>
                <w:color w:val="000090"/>
                <w:sz w:val="24"/>
                <w:szCs w:val="24"/>
                <w:lang w:val="pl-PL"/>
              </w:rPr>
              <w:t xml:space="preserve"> w jasny sposób przedstawiać cele zrealizowanego projektu, co i jak zostało zbadane oraz wnioski, jakie wypływają z przedstawionej pracy. Nie zapomnij o przedstawieniu związku swojej pracy z wybraną kategorią tematyczną.  </w:t>
            </w:r>
          </w:p>
          <w:p w14:paraId="0AE76292" w14:textId="1ABF9A16" w:rsidR="009C2C8D" w:rsidRPr="00E517AE" w:rsidRDefault="000B6D4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>Wskazówka</w:t>
            </w:r>
            <w:r w:rsidR="00D25704"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 xml:space="preserve"> 1</w:t>
            </w:r>
            <w:r w:rsidR="009C2C8D" w:rsidRPr="00E517AE">
              <w:rPr>
                <w:rFonts w:ascii="Arial" w:hAnsi="Arial" w:cs="Arial"/>
                <w:b/>
                <w:i/>
                <w:color w:val="000090"/>
                <w:lang w:val="pl-PL"/>
              </w:rPr>
              <w:t xml:space="preserve">: </w:t>
            </w:r>
            <w:r w:rsidR="00E517AE"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Streszczenie powinno być podsumowaniem a nie wstępem do Twojego projektu, dlatego też warto tę część wypełnić na samym końcu.  </w:t>
            </w:r>
          </w:p>
          <w:p w14:paraId="69BD2A04" w14:textId="77777777" w:rsidR="00D25704" w:rsidRPr="00760FCF" w:rsidRDefault="00D25704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l-PL"/>
              </w:rPr>
            </w:pPr>
          </w:p>
          <w:p w14:paraId="1901D763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6B0B512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6946E5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EB30C73" w14:textId="77777777" w:rsidR="00562E03" w:rsidRPr="00760FC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5F19CA0" w14:textId="77777777" w:rsidR="009C2C8D" w:rsidRPr="00760FCF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1281EB" w14:textId="77777777" w:rsidR="009C2C8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4EF0F6" w14:textId="77777777" w:rsidR="00C66774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47F05EE" w14:textId="77777777" w:rsidR="00C66774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81338E6" w14:textId="77777777" w:rsidR="00C66774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47ACDA9" w14:textId="77777777" w:rsidR="00C66774" w:rsidRPr="00760FCF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E0EB50A" w14:textId="77777777" w:rsidR="009C2C8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16037BB" w14:textId="77777777" w:rsidR="00C66774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AE5142" w14:textId="77777777" w:rsidR="00C66774" w:rsidRPr="00760FCF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54421F7" w14:textId="77777777" w:rsidR="009C2C8D" w:rsidRPr="00760FCF" w:rsidRDefault="009C2C8D" w:rsidP="009C2C8D">
            <w:pPr>
              <w:rPr>
                <w:lang w:val="pl-PL"/>
              </w:rPr>
            </w:pPr>
          </w:p>
        </w:tc>
      </w:tr>
    </w:tbl>
    <w:p w14:paraId="64CFE582" w14:textId="77777777" w:rsidR="00562E03" w:rsidRPr="00760FCF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760FCF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16A4AA69" w14:textId="1ED8A980" w:rsidR="00FE656B" w:rsidRPr="00304E4E" w:rsidRDefault="007F1310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Koncepcja</w:t>
      </w:r>
      <w:proofErr w:type="spellEnd"/>
      <w:r w:rsidR="000B6D48">
        <w:rPr>
          <w:rFonts w:ascii="Calibri" w:hAnsi="Calibri"/>
          <w:b/>
          <w:color w:val="000090"/>
          <w:sz w:val="36"/>
          <w:szCs w:val="36"/>
        </w:rPr>
        <w:t xml:space="preserve"> </w:t>
      </w:r>
      <w:proofErr w:type="spellStart"/>
      <w:r w:rsidR="000B6D48">
        <w:rPr>
          <w:rFonts w:ascii="Calibri" w:hAnsi="Calibri"/>
          <w:b/>
          <w:color w:val="000090"/>
          <w:sz w:val="36"/>
          <w:szCs w:val="36"/>
        </w:rPr>
        <w:t>projektu</w:t>
      </w:r>
      <w:proofErr w:type="spellEnd"/>
      <w:r w:rsidR="000B6D48">
        <w:rPr>
          <w:rFonts w:ascii="Calibri" w:hAnsi="Calibri"/>
          <w:b/>
          <w:color w:val="000090"/>
          <w:sz w:val="36"/>
          <w:szCs w:val="36"/>
        </w:rPr>
        <w:t xml:space="preserve">. </w:t>
      </w:r>
    </w:p>
    <w:p w14:paraId="462A2D20" w14:textId="77777777" w:rsidR="009C2C8D" w:rsidRPr="00304E4E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 w:rsidRPr="00304E4E">
        <w:rPr>
          <w:rFonts w:ascii="Calibri" w:hAnsi="Calibri"/>
          <w:b/>
          <w:i/>
          <w:color w:val="000090"/>
          <w:sz w:val="28"/>
          <w:szCs w:val="36"/>
        </w:rPr>
        <w:t>(</w:t>
      </w:r>
      <w:proofErr w:type="spellStart"/>
      <w:proofErr w:type="gramStart"/>
      <w:r w:rsidR="000B6D48">
        <w:rPr>
          <w:rFonts w:ascii="Calibri" w:hAnsi="Calibri"/>
          <w:b/>
          <w:i/>
          <w:color w:val="000090"/>
          <w:sz w:val="28"/>
          <w:szCs w:val="36"/>
        </w:rPr>
        <w:t>maksymalnie</w:t>
      </w:r>
      <w:proofErr w:type="spellEnd"/>
      <w:proofErr w:type="gramEnd"/>
      <w:r w:rsidRPr="00304E4E">
        <w:rPr>
          <w:rFonts w:ascii="Calibri" w:hAnsi="Calibri"/>
          <w:b/>
          <w:i/>
          <w:color w:val="000090"/>
          <w:sz w:val="28"/>
          <w:szCs w:val="36"/>
        </w:rPr>
        <w:t xml:space="preserve"> 6</w:t>
      </w:r>
      <w:r w:rsidR="000B6D48">
        <w:rPr>
          <w:rFonts w:ascii="Calibri" w:hAnsi="Calibri"/>
          <w:b/>
          <w:i/>
          <w:color w:val="000090"/>
          <w:sz w:val="28"/>
          <w:szCs w:val="36"/>
        </w:rPr>
        <w:t xml:space="preserve">00 </w:t>
      </w:r>
      <w:proofErr w:type="spellStart"/>
      <w:r w:rsidR="000B6D48">
        <w:rPr>
          <w:rFonts w:ascii="Calibri" w:hAnsi="Calibri"/>
          <w:b/>
          <w:i/>
          <w:color w:val="000090"/>
          <w:sz w:val="28"/>
          <w:szCs w:val="36"/>
        </w:rPr>
        <w:t>słów</w:t>
      </w:r>
      <w:proofErr w:type="spellEnd"/>
      <w:r w:rsidR="009C2C8D" w:rsidRPr="00304E4E">
        <w:rPr>
          <w:rFonts w:ascii="Calibri" w:hAnsi="Calibri"/>
          <w:b/>
          <w:i/>
          <w:color w:val="000090"/>
          <w:sz w:val="28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55797D25" w14:textId="77777777">
        <w:tc>
          <w:tcPr>
            <w:tcW w:w="8522" w:type="dxa"/>
          </w:tcPr>
          <w:p w14:paraId="6BA9BEF8" w14:textId="4281B92D" w:rsidR="00E517AE" w:rsidRPr="00E517AE" w:rsidRDefault="00E517AE" w:rsidP="00E517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>Projekt powinien skupiać się na jednym pomyśle, na przykład na jednym problemie do rozwiązania. W tym miejscu należy go opisać, przedstawić tło teoretyczne i obecny stan wiedzy oraz podać odwołania do literatury, z której czerpano wiadomości. Pamiętaj, że w projekcie powinny być wykorzystane tylko wiarygodne informacje i argumenty. Opisz tutaj kluczowe problemy postawione w projekcie i cele, jakie zamierzaliście/zamierzałyście osiągnąć.</w:t>
            </w:r>
          </w:p>
          <w:p w14:paraId="6A101BEA" w14:textId="2EABC2A2" w:rsidR="00E517AE" w:rsidRPr="00E517AE" w:rsidRDefault="00E517AE" w:rsidP="00E517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Jeżeli potencjał technologiczny waszego projektu można wykorzystać w codziennym życiu, napisz to. Podkreśl elementy stanowiące </w:t>
            </w:r>
            <w:r w:rsidR="004D1441">
              <w:rPr>
                <w:rFonts w:ascii="Arial" w:hAnsi="Arial" w:cs="Arial"/>
                <w:i/>
                <w:color w:val="000090"/>
                <w:lang w:val="pl-PL"/>
              </w:rPr>
              <w:t xml:space="preserve">o </w:t>
            </w: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>o</w:t>
            </w:r>
            <w:r w:rsidR="004D1441">
              <w:rPr>
                <w:rFonts w:ascii="Arial" w:hAnsi="Arial" w:cs="Arial"/>
                <w:i/>
                <w:color w:val="000090"/>
                <w:lang w:val="pl-PL"/>
              </w:rPr>
              <w:t>ryginalności T</w:t>
            </w:r>
            <w:r w:rsidRPr="00E517AE">
              <w:rPr>
                <w:rFonts w:ascii="Arial" w:hAnsi="Arial" w:cs="Arial"/>
                <w:i/>
                <w:color w:val="000090"/>
                <w:lang w:val="pl-PL"/>
              </w:rPr>
              <w:t xml:space="preserve">wojej pracy. </w:t>
            </w:r>
          </w:p>
          <w:p w14:paraId="406B505E" w14:textId="77777777" w:rsidR="00E1493B" w:rsidRDefault="00E1493B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71010781" w14:textId="15BFA253" w:rsidR="00304E4E" w:rsidRDefault="00FB09B1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1C6716">
              <w:rPr>
                <w:rFonts w:ascii="Arial" w:hAnsi="Arial" w:cs="Arial"/>
                <w:b/>
                <w:i/>
                <w:color w:val="000090"/>
                <w:lang w:val="pl-PL"/>
              </w:rPr>
              <w:t>Wskazówka: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Ważne</w:t>
            </w:r>
            <w:r w:rsidR="00E517AE">
              <w:rPr>
                <w:rFonts w:ascii="Arial" w:hAnsi="Arial" w:cs="Arial"/>
                <w:i/>
                <w:color w:val="000090"/>
                <w:lang w:val="pl-PL"/>
              </w:rPr>
              <w:t xml:space="preserve"> jest by pomysł z jednej strony opierał się na solidnych teoretycznych podstawach z drugiej by je rozwijał i dodawał do nich nowe oryginalne koncepcje.</w:t>
            </w:r>
          </w:p>
          <w:p w14:paraId="4F89C923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3F6257E" w14:textId="77777777" w:rsidR="005C4BDF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8D95C05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5AC1086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5029CF3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04BFFED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EA60548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225815C" w14:textId="77777777" w:rsidR="00B358D3" w:rsidRPr="00304E4E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509548D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1FD6FC8" w14:textId="77777777" w:rsidR="005C4BDF" w:rsidRPr="00304E4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2B5F4DE" w14:textId="77777777"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7FBEBD" w14:textId="77777777" w:rsidR="000B724E" w:rsidRDefault="000B724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4C54D8D" w14:textId="77777777" w:rsidR="000B724E" w:rsidRPr="00304E4E" w:rsidRDefault="000B724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03CDB7C" w14:textId="77777777" w:rsidR="0085640D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6309AC5" w14:textId="77777777" w:rsidR="00C66774" w:rsidRPr="00304E4E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BD05E7" w14:textId="77777777" w:rsidR="0085640D" w:rsidRPr="00304E4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3985174" w14:textId="77777777" w:rsidR="005C4BDF" w:rsidRPr="00304E4E" w:rsidRDefault="005C4BDF" w:rsidP="005C4BDF">
            <w:pPr>
              <w:rPr>
                <w:lang w:val="pl-PL"/>
              </w:rPr>
            </w:pPr>
          </w:p>
        </w:tc>
      </w:tr>
    </w:tbl>
    <w:p w14:paraId="30C2E283" w14:textId="77777777" w:rsidR="00562E03" w:rsidRPr="00304E4E" w:rsidRDefault="00562E03" w:rsidP="00562E03">
      <w:pPr>
        <w:spacing w:before="120"/>
        <w:rPr>
          <w:rFonts w:ascii="Calibri" w:hAnsi="Calibri" w:hint="eastAsia"/>
          <w:lang w:val="pl-PL"/>
        </w:rPr>
      </w:pPr>
    </w:p>
    <w:p w14:paraId="3F788EE9" w14:textId="77777777" w:rsidR="00562E03" w:rsidRPr="00304E4E" w:rsidRDefault="00562E03">
      <w:pPr>
        <w:rPr>
          <w:rFonts w:ascii="Calibri" w:hAnsi="Calibri" w:hint="eastAsia"/>
          <w:lang w:val="pl-PL"/>
        </w:rPr>
      </w:pPr>
      <w:r w:rsidRPr="00304E4E">
        <w:rPr>
          <w:rFonts w:ascii="Calibri" w:hAnsi="Calibri"/>
          <w:lang w:val="pl-PL"/>
        </w:rPr>
        <w:br w:type="page"/>
      </w:r>
    </w:p>
    <w:p w14:paraId="0F0F59E3" w14:textId="77777777" w:rsidR="007A0DCE" w:rsidRPr="000B6D48" w:rsidRDefault="00FB09B1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0B6D48"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 xml:space="preserve">Metodologia rozwiązania problemu. </w:t>
      </w:r>
    </w:p>
    <w:p w14:paraId="5AF819C1" w14:textId="77777777" w:rsidR="00571295" w:rsidRPr="000B6D48" w:rsidRDefault="005150C9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(maksymalnie</w:t>
      </w:r>
      <w:r w:rsidR="007A0DCE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.</w:t>
      </w:r>
      <w:r w:rsidR="009674D0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 xml:space="preserve"> 10</w:t>
      </w: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00 słów</w:t>
      </w:r>
      <w:r w:rsidR="005C4BDF"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582A5DD2" w14:textId="77777777">
        <w:tc>
          <w:tcPr>
            <w:tcW w:w="8522" w:type="dxa"/>
          </w:tcPr>
          <w:p w14:paraId="4E1BB28D" w14:textId="010107C5" w:rsidR="00F62DF3" w:rsidRDefault="007F1310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Twój projekt powinien tworzyć spójną, logiczną całość. Szczegółowe informacje o sposobie realizacji projektu na poszczególnych etapach jego realizacji powinny </w:t>
            </w:r>
            <w:r>
              <w:rPr>
                <w:i/>
                <w:color w:val="000090"/>
                <w:lang w:val="pl-PL"/>
              </w:rPr>
              <w:t>być umieszczone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w tym punkcie. Również tu należy przedstawić opis wykorzystanych danych. Jeżeli projekt wymaga przeprowadzenia eksperymentu, należy sporządzić jego opis zawierający informacje o użytych materiałach i aparaturze</w:t>
            </w:r>
          </w:p>
          <w:p w14:paraId="1F93BB5A" w14:textId="77777777" w:rsidR="007F1310" w:rsidRDefault="007F1310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179D9D1F" w14:textId="7540BDA3" w:rsidR="00F62DF3" w:rsidRPr="006E379D" w:rsidRDefault="0077713A" w:rsidP="009674D0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77713A">
              <w:rPr>
                <w:rFonts w:ascii="Arial" w:hAnsi="Arial" w:cs="Arial"/>
                <w:b/>
                <w:i/>
                <w:color w:val="000090"/>
                <w:lang w:val="pl-PL"/>
              </w:rPr>
              <w:t>Wskazówka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: Duże tabele nie zawsze są najlepszym sposobem prezentacji danych. Może warto poświęcić chwilę czasu 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>przedstawić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je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także</w:t>
            </w:r>
            <w:r>
              <w:rPr>
                <w:rFonts w:ascii="Arial" w:hAnsi="Arial" w:cs="Arial"/>
                <w:i/>
                <w:color w:val="000090"/>
                <w:lang w:val="pl-PL"/>
              </w:rPr>
              <w:t xml:space="preserve"> w</w:t>
            </w:r>
            <w:r w:rsidR="007F1310">
              <w:rPr>
                <w:rFonts w:ascii="Arial" w:hAnsi="Arial" w:cs="Arial"/>
                <w:i/>
                <w:color w:val="000090"/>
                <w:lang w:val="pl-PL"/>
              </w:rPr>
              <w:t xml:space="preserve"> postaci wykresu lub histogramu, a tabele – umieścić w dodatkach.</w:t>
            </w:r>
          </w:p>
          <w:p w14:paraId="14A17632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1401E07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3CCBF6B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0D853A6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60DD0BC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B0D9670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3510DDE" w14:textId="77777777" w:rsidR="00562E03" w:rsidRPr="006E379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78DECEC" w14:textId="77777777" w:rsidR="00562E03" w:rsidRPr="006E379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AC6C32B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63A339E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1DB1CEC" w14:textId="77777777" w:rsidR="00357E2E" w:rsidRPr="006E379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DF1727C" w14:textId="77777777"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34EA0A8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A762EA9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2E8FD3D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255922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DA7CB0C" w14:textId="77777777" w:rsidR="00B358D3" w:rsidRPr="006E379D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2C1D657" w14:textId="77777777" w:rsidR="005C4BDF" w:rsidRPr="006E379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48928A" w14:textId="77777777" w:rsidR="005C4BDF" w:rsidRPr="006E379D" w:rsidRDefault="005C4BDF" w:rsidP="005C4BDF">
            <w:pPr>
              <w:rPr>
                <w:lang w:val="pl-PL"/>
              </w:rPr>
            </w:pPr>
          </w:p>
        </w:tc>
      </w:tr>
    </w:tbl>
    <w:p w14:paraId="6C5E2923" w14:textId="77777777" w:rsidR="00562E03" w:rsidRPr="006E379D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</w:p>
    <w:p w14:paraId="735D25F0" w14:textId="77777777" w:rsidR="00562E03" w:rsidRPr="006E379D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6E379D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57855CB3" w14:textId="77777777" w:rsidR="009674D0" w:rsidRPr="006E379D" w:rsidRDefault="006E6E1E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>Znaczenie Społeczne</w:t>
      </w:r>
    </w:p>
    <w:p w14:paraId="32422A40" w14:textId="77777777" w:rsidR="009674D0" w:rsidRPr="006E379D" w:rsidRDefault="00680886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>
        <w:rPr>
          <w:rFonts w:ascii="Calibri" w:hAnsi="Calibri"/>
          <w:b/>
          <w:i/>
          <w:color w:val="000090"/>
          <w:sz w:val="28"/>
          <w:szCs w:val="36"/>
          <w:lang w:val="pl-PL"/>
        </w:rPr>
        <w:t>(maksymalnie 200 słów</w:t>
      </w:r>
      <w:r w:rsidR="009674D0" w:rsidRPr="006E379D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358D3" w14:paraId="707AB70A" w14:textId="77777777">
        <w:tc>
          <w:tcPr>
            <w:tcW w:w="8522" w:type="dxa"/>
          </w:tcPr>
          <w:p w14:paraId="70C534ED" w14:textId="77777777" w:rsidR="006231FD" w:rsidRPr="006231FD" w:rsidRDefault="006231FD" w:rsidP="006231FD">
            <w:pPr>
              <w:pStyle w:val="Standard"/>
              <w:jc w:val="both"/>
              <w:rPr>
                <w:sz w:val="24"/>
                <w:szCs w:val="24"/>
              </w:rPr>
            </w:pPr>
            <w:r w:rsidRPr="006231FD">
              <w:rPr>
                <w:i/>
                <w:color w:val="000090"/>
                <w:sz w:val="24"/>
                <w:szCs w:val="24"/>
                <w:lang w:val="pl-PL"/>
              </w:rPr>
              <w:t>Opisz, w jaki sposób Twoja praca i Twoje odkrycia są związane z wyzwaniami stojącymi przed współczesnym społeczeństwem oraz jakie korzyści społeczne może przynieść Twój projekt.</w:t>
            </w:r>
          </w:p>
          <w:p w14:paraId="5907D6FA" w14:textId="77777777" w:rsidR="009674D0" w:rsidRPr="006231FD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CCF1B8D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060A4D2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69FF9C3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23D6FC6" w14:textId="77777777" w:rsidR="00562E03" w:rsidRPr="006E6E1E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9F5F92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F30BD3A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02FB1B9" w14:textId="77777777" w:rsidR="00C66774" w:rsidRPr="006E6E1E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C63975F" w14:textId="77777777" w:rsidR="009674D0" w:rsidRPr="006E6E1E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3B2E151" w14:textId="77777777" w:rsidR="009674D0" w:rsidRPr="006E6E1E" w:rsidRDefault="009674D0" w:rsidP="005C4BDF">
            <w:pPr>
              <w:rPr>
                <w:lang w:val="pl-PL"/>
              </w:rPr>
            </w:pPr>
          </w:p>
        </w:tc>
      </w:tr>
    </w:tbl>
    <w:p w14:paraId="2ECCF9F0" w14:textId="77777777" w:rsidR="009674D0" w:rsidRPr="00200E8C" w:rsidRDefault="00680886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200E8C">
        <w:rPr>
          <w:rFonts w:ascii="Calibri" w:hAnsi="Calibri"/>
          <w:b/>
          <w:color w:val="000090"/>
          <w:sz w:val="36"/>
          <w:szCs w:val="36"/>
          <w:lang w:val="pl-PL"/>
        </w:rPr>
        <w:t>Zrównoważony rozwój</w:t>
      </w:r>
    </w:p>
    <w:p w14:paraId="089D370B" w14:textId="77777777" w:rsidR="009674D0" w:rsidRPr="008A191F" w:rsidRDefault="00680886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proofErr w:type="gram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maksymalnie</w:t>
      </w:r>
      <w:proofErr w:type="spellEnd"/>
      <w:proofErr w:type="gramEnd"/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słów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358D3" w14:paraId="5753D965" w14:textId="77777777">
        <w:tc>
          <w:tcPr>
            <w:tcW w:w="8522" w:type="dxa"/>
          </w:tcPr>
          <w:p w14:paraId="12556615" w14:textId="77777777" w:rsidR="0077713A" w:rsidRPr="0077713A" w:rsidRDefault="0077713A" w:rsidP="0077713A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77713A">
              <w:rPr>
                <w:rFonts w:ascii="Arial" w:hAnsi="Arial" w:cs="Arial"/>
                <w:i/>
                <w:color w:val="000090"/>
                <w:lang w:val="pl-PL"/>
              </w:rPr>
              <w:t xml:space="preserve">Opisz, jaki wpływ będzie miał twój projekt </w:t>
            </w:r>
            <w:r w:rsidR="000B724E" w:rsidRPr="0077713A">
              <w:rPr>
                <w:rFonts w:ascii="Arial" w:hAnsi="Arial" w:cs="Arial"/>
                <w:i/>
                <w:color w:val="000090"/>
                <w:lang w:val="pl-PL"/>
              </w:rPr>
              <w:t>na środowisko naturalne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 xml:space="preserve"> oraz</w:t>
            </w:r>
            <w:r w:rsidR="000B724E" w:rsidRPr="0077713A">
              <w:rPr>
                <w:rFonts w:ascii="Arial" w:hAnsi="Arial" w:cs="Arial"/>
                <w:i/>
                <w:color w:val="000090"/>
                <w:lang w:val="pl-PL"/>
              </w:rPr>
              <w:t xml:space="preserve"> </w:t>
            </w:r>
            <w:r w:rsidRPr="0077713A">
              <w:rPr>
                <w:rFonts w:ascii="Arial" w:hAnsi="Arial" w:cs="Arial"/>
                <w:i/>
                <w:color w:val="000090"/>
                <w:lang w:val="pl-PL"/>
              </w:rPr>
              <w:t>na zrównoważony r</w:t>
            </w:r>
            <w:r w:rsidR="000B724E">
              <w:rPr>
                <w:rFonts w:ascii="Arial" w:hAnsi="Arial" w:cs="Arial"/>
                <w:i/>
                <w:color w:val="000090"/>
                <w:lang w:val="pl-PL"/>
              </w:rPr>
              <w:t>ozwój naszej planety.</w:t>
            </w:r>
          </w:p>
          <w:p w14:paraId="7139F93C" w14:textId="77777777" w:rsidR="0077713A" w:rsidRPr="006E6E1E" w:rsidRDefault="0077713A" w:rsidP="0077713A">
            <w:pPr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</w:p>
          <w:p w14:paraId="581B692F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E9F099D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640A833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981700A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6BD847FD" w14:textId="77777777" w:rsidR="00B358D3" w:rsidRDefault="00B358D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0C1E705" w14:textId="77777777" w:rsidR="00C66774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9C85D78" w14:textId="77777777" w:rsidR="00C66774" w:rsidRPr="00680886" w:rsidRDefault="00C66774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5B3FC5D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4E52F43" w14:textId="77777777" w:rsidR="00562E03" w:rsidRPr="0068088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3A81F7B" w14:textId="77777777" w:rsidR="009674D0" w:rsidRPr="00680886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3CC7FEA" w14:textId="77777777" w:rsidR="009674D0" w:rsidRPr="00680886" w:rsidRDefault="009674D0" w:rsidP="005C4BDF">
            <w:pPr>
              <w:rPr>
                <w:lang w:val="pl-PL"/>
              </w:rPr>
            </w:pPr>
          </w:p>
        </w:tc>
      </w:tr>
    </w:tbl>
    <w:p w14:paraId="46C7EA08" w14:textId="77777777" w:rsidR="00562E03" w:rsidRPr="00680886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</w:p>
    <w:p w14:paraId="7E6A15C9" w14:textId="77777777" w:rsidR="00562E03" w:rsidRPr="00680886" w:rsidRDefault="00562E03">
      <w:pPr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 w:rsidRPr="00680886">
        <w:rPr>
          <w:rFonts w:ascii="Calibri" w:hAnsi="Calibri"/>
          <w:b/>
          <w:color w:val="000090"/>
          <w:sz w:val="36"/>
          <w:szCs w:val="36"/>
          <w:lang w:val="pl-PL"/>
        </w:rPr>
        <w:br w:type="page"/>
      </w:r>
    </w:p>
    <w:p w14:paraId="46D2BAE7" w14:textId="5D2461E2" w:rsidR="00562E03" w:rsidRPr="000B6D48" w:rsidRDefault="000B724E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l-PL"/>
        </w:rPr>
      </w:pPr>
      <w:r>
        <w:rPr>
          <w:rFonts w:ascii="Calibri" w:hAnsi="Calibri"/>
          <w:b/>
          <w:color w:val="000090"/>
          <w:sz w:val="36"/>
          <w:szCs w:val="36"/>
          <w:lang w:val="pl-PL"/>
        </w:rPr>
        <w:lastRenderedPageBreak/>
        <w:t xml:space="preserve">Wyniki </w:t>
      </w:r>
      <w:r w:rsidR="00B358D3">
        <w:rPr>
          <w:rFonts w:ascii="Calibri" w:hAnsi="Calibri"/>
          <w:b/>
          <w:color w:val="000090"/>
          <w:sz w:val="36"/>
          <w:szCs w:val="36"/>
          <w:lang w:val="pl-PL"/>
        </w:rPr>
        <w:t xml:space="preserve">i </w:t>
      </w:r>
      <w:r w:rsidR="00B358D3" w:rsidRPr="000B6D48">
        <w:rPr>
          <w:rFonts w:ascii="Calibri" w:hAnsi="Calibri"/>
          <w:b/>
          <w:color w:val="000090"/>
          <w:sz w:val="36"/>
          <w:szCs w:val="36"/>
          <w:lang w:val="pl-PL"/>
        </w:rPr>
        <w:t>wnioski</w:t>
      </w:r>
    </w:p>
    <w:p w14:paraId="1D590590" w14:textId="77777777" w:rsidR="00571295" w:rsidRPr="000B6D48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l-PL"/>
        </w:rPr>
      </w:pPr>
      <w:r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(</w:t>
      </w:r>
      <w:r w:rsidR="000B724E">
        <w:rPr>
          <w:rFonts w:ascii="Calibri" w:hAnsi="Calibri"/>
          <w:b/>
          <w:i/>
          <w:color w:val="000090"/>
          <w:sz w:val="28"/>
          <w:szCs w:val="36"/>
          <w:lang w:val="pl-PL"/>
        </w:rPr>
        <w:t>maksymalnie 600 wyrazów</w:t>
      </w:r>
      <w:r w:rsidRPr="000B6D48">
        <w:rPr>
          <w:rFonts w:ascii="Calibri" w:hAnsi="Calibri"/>
          <w:b/>
          <w:i/>
          <w:color w:val="000090"/>
          <w:sz w:val="28"/>
          <w:szCs w:val="36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358D3" w14:paraId="0BAA3CB4" w14:textId="77777777">
        <w:tc>
          <w:tcPr>
            <w:tcW w:w="8522" w:type="dxa"/>
          </w:tcPr>
          <w:p w14:paraId="0E4DC2B9" w14:textId="77777777" w:rsidR="006231FD" w:rsidRPr="006231FD" w:rsidRDefault="006231FD" w:rsidP="006231FD">
            <w:pPr>
              <w:pStyle w:val="Standard"/>
              <w:jc w:val="both"/>
              <w:rPr>
                <w:sz w:val="24"/>
                <w:szCs w:val="24"/>
              </w:rPr>
            </w:pPr>
            <w:r w:rsidRPr="006231FD">
              <w:rPr>
                <w:i/>
                <w:color w:val="000090"/>
                <w:sz w:val="24"/>
                <w:szCs w:val="24"/>
                <w:lang w:val="pl-PL"/>
              </w:rPr>
              <w:t>Załącz i wyjaśnij główne wyniki swojego projektu, wraz z uzyskanymi danymi oraz wykonaną analizą. Przedstaw swoje obserwacje i uwagi dotyczące otrzymanych wyników i porównaj je z początkowymi hipotezami i zakresem wybranej kategorii tematycznej. Odkrycia projektu powinny być przedstawione w sposób jasny i spójny.</w:t>
            </w:r>
          </w:p>
          <w:p w14:paraId="67B83CBC" w14:textId="77777777" w:rsidR="00562E03" w:rsidRPr="006231FD" w:rsidRDefault="00562E03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21FEE3BF" w14:textId="77777777" w:rsidR="007573C1" w:rsidRPr="009A1EC2" w:rsidRDefault="007573C1" w:rsidP="007573C1">
            <w:pPr>
              <w:spacing w:line="360" w:lineRule="auto"/>
              <w:jc w:val="both"/>
              <w:rPr>
                <w:rFonts w:ascii="Arial" w:hAnsi="Arial" w:cs="Arial"/>
                <w:i/>
                <w:color w:val="000090"/>
                <w:lang w:val="pl-PL"/>
              </w:rPr>
            </w:pPr>
            <w:r w:rsidRPr="009A1EC2">
              <w:rPr>
                <w:rFonts w:ascii="Arial" w:hAnsi="Arial" w:cs="Arial"/>
                <w:i/>
                <w:color w:val="000090"/>
                <w:lang w:val="pl-PL"/>
              </w:rPr>
              <w:t xml:space="preserve"> </w:t>
            </w:r>
          </w:p>
          <w:p w14:paraId="4A73DBFF" w14:textId="77777777" w:rsidR="005C4BDF" w:rsidRPr="003E0431" w:rsidRDefault="005C4BDF" w:rsidP="005C4BDF">
            <w:pPr>
              <w:jc w:val="both"/>
              <w:rPr>
                <w:lang w:val="pl-PL"/>
              </w:rPr>
            </w:pPr>
          </w:p>
          <w:p w14:paraId="59CB95A9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2394DEE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B6FA5FD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53F9E93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14B321B5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720C7FD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FA50754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9171A39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655EE87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9AC6139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51A99AD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886771B" w14:textId="77777777" w:rsidR="00357E2E" w:rsidRPr="003E0431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9945146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9FEDE0C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31993040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5CDCE270" w14:textId="77777777"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346C68C" w14:textId="77777777" w:rsidR="00C66774" w:rsidRDefault="00C66774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4D3B9285" w14:textId="77777777" w:rsidR="00C66774" w:rsidRDefault="00C66774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0170D1DD" w14:textId="77777777" w:rsidR="00C66774" w:rsidRPr="003E0431" w:rsidRDefault="00C66774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20E7BEB4" w14:textId="77777777" w:rsidR="005C4BDF" w:rsidRPr="003E0431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l-PL"/>
              </w:rPr>
            </w:pPr>
          </w:p>
          <w:p w14:paraId="758BB4F6" w14:textId="77777777" w:rsidR="005C4BDF" w:rsidRPr="003E0431" w:rsidRDefault="005C4BDF" w:rsidP="005C4BDF">
            <w:pPr>
              <w:rPr>
                <w:lang w:val="pl-PL"/>
              </w:rPr>
            </w:pPr>
          </w:p>
        </w:tc>
      </w:tr>
    </w:tbl>
    <w:p w14:paraId="1CE77845" w14:textId="77777777" w:rsidR="00571295" w:rsidRPr="003E0431" w:rsidRDefault="00571295" w:rsidP="00431E5C">
      <w:pPr>
        <w:pStyle w:val="BodytextOPTIMISM"/>
        <w:spacing w:line="340" w:lineRule="exact"/>
        <w:rPr>
          <w:rFonts w:ascii="Calibri" w:hAnsi="Calibri" w:hint="eastAsia"/>
          <w:lang w:val="pl-PL"/>
        </w:rPr>
      </w:pPr>
    </w:p>
    <w:p w14:paraId="76FDAF5A" w14:textId="77777777" w:rsidR="00B425D2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3E0431">
        <w:rPr>
          <w:rFonts w:ascii="Calibri" w:hAnsi="Calibri" w:hint="eastAsia"/>
          <w:b/>
          <w:sz w:val="36"/>
          <w:szCs w:val="36"/>
          <w:lang w:val="pl-PL"/>
        </w:rPr>
        <w:br w:type="page"/>
      </w:r>
      <w:proofErr w:type="spellStart"/>
      <w:r w:rsidR="00680886">
        <w:rPr>
          <w:rFonts w:ascii="Calibri" w:hAnsi="Calibri"/>
          <w:b/>
          <w:color w:val="000090"/>
          <w:sz w:val="36"/>
          <w:szCs w:val="36"/>
        </w:rPr>
        <w:lastRenderedPageBreak/>
        <w:t>Bibliografia</w:t>
      </w:r>
      <w:proofErr w:type="spellEnd"/>
    </w:p>
    <w:p w14:paraId="16784792" w14:textId="77777777" w:rsidR="00B358D3" w:rsidRPr="00562E03" w:rsidRDefault="00B358D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B358D3" w14:paraId="34AF4E6D" w14:textId="77777777">
        <w:tc>
          <w:tcPr>
            <w:tcW w:w="8522" w:type="dxa"/>
          </w:tcPr>
          <w:p w14:paraId="115D87F6" w14:textId="54B1E023" w:rsidR="00B425D2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 xml:space="preserve">Wszelkie źródła informacji powinny być umieszczone na </w:t>
            </w:r>
            <w:r w:rsidR="0077713A" w:rsidRPr="0077713A">
              <w:rPr>
                <w:color w:val="000090"/>
                <w:lang w:val="pl-PL"/>
              </w:rPr>
              <w:t>liście</w:t>
            </w:r>
            <w:r w:rsidRPr="0077713A">
              <w:rPr>
                <w:color w:val="000090"/>
                <w:lang w:val="pl-PL"/>
              </w:rPr>
              <w:t xml:space="preserve"> na końcu projektu. Jeżeli źródłem jest strona internetowa, to powinno się podać jej adres wraz z datą, w jakiej się z tego źródła korzystało. Jeżeli informacje pochodzą z książki należy podać jej tytuł, autora, rok oraz wydawnictwo. Wszystkie odwoł</w:t>
            </w:r>
            <w:r w:rsidR="00FA55C3">
              <w:rPr>
                <w:color w:val="000090"/>
                <w:lang w:val="pl-PL"/>
              </w:rPr>
              <w:t>ania powinny być podane w</w:t>
            </w:r>
            <w:r w:rsidRPr="0077713A">
              <w:rPr>
                <w:color w:val="000090"/>
                <w:lang w:val="pl-PL"/>
              </w:rPr>
              <w:t xml:space="preserve"> formie</w:t>
            </w:r>
            <w:r w:rsidR="00FA55C3">
              <w:rPr>
                <w:color w:val="000090"/>
                <w:lang w:val="pl-PL"/>
              </w:rPr>
              <w:t xml:space="preserve"> ujednoliconej</w:t>
            </w:r>
            <w:r w:rsidRPr="0077713A">
              <w:rPr>
                <w:color w:val="000090"/>
                <w:lang w:val="pl-PL"/>
              </w:rPr>
              <w:t xml:space="preserve"> (Nazwisko autora, tytuł, publikacja albo URL) oraz w kolejności alfabetycznej.</w:t>
            </w:r>
          </w:p>
          <w:p w14:paraId="4C35B34C" w14:textId="77777777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</w:p>
          <w:p w14:paraId="432C36A9" w14:textId="77777777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>Przykładowe systemy bibliograficzne można znaleźć tutaj.</w:t>
            </w:r>
          </w:p>
          <w:p w14:paraId="1239D940" w14:textId="77777777" w:rsidR="00680886" w:rsidRPr="0077713A" w:rsidRDefault="00680886" w:rsidP="007771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color w:val="000090"/>
              </w:rPr>
            </w:pPr>
            <w:r w:rsidRPr="0077713A">
              <w:rPr>
                <w:rFonts w:ascii="Arial" w:hAnsi="Arial" w:cs="Arial"/>
                <w:i/>
                <w:color w:val="000090"/>
              </w:rPr>
              <w:t>Oxford System:</w:t>
            </w:r>
          </w:p>
          <w:p w14:paraId="50501649" w14:textId="77777777" w:rsidR="00680886" w:rsidRPr="0077713A" w:rsidRDefault="00680886" w:rsidP="0077713A">
            <w:pPr>
              <w:pStyle w:val="ListParagraph"/>
              <w:jc w:val="both"/>
              <w:rPr>
                <w:rFonts w:ascii="Arial" w:hAnsi="Arial" w:cs="Arial"/>
                <w:i/>
                <w:color w:val="000090"/>
                <w:sz w:val="20"/>
                <w:szCs w:val="20"/>
                <w:lang w:val="pt-PT"/>
              </w:rPr>
            </w:pPr>
            <w:r w:rsidRPr="0077713A">
              <w:rPr>
                <w:color w:val="000090"/>
              </w:rPr>
              <w:t xml:space="preserve"> </w:t>
            </w:r>
            <w:hyperlink r:id="rId16" w:history="1">
              <w:r w:rsidRPr="0077713A">
                <w:rPr>
                  <w:rStyle w:val="Hyperlink"/>
                  <w:rFonts w:ascii="Arial" w:hAnsi="Arial" w:cs="Arial"/>
                  <w:i/>
                  <w:color w:val="000090"/>
                  <w:sz w:val="20"/>
                  <w:szCs w:val="20"/>
                  <w:lang w:val="pt-PT"/>
                </w:rPr>
                <w:t>http://www.ub.umu.se/en/write/references/writing-references-oxford</w:t>
              </w:r>
            </w:hyperlink>
          </w:p>
          <w:p w14:paraId="2B73C48A" w14:textId="77777777" w:rsidR="00680886" w:rsidRPr="0077713A" w:rsidRDefault="00680886" w:rsidP="0077713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77713A">
              <w:rPr>
                <w:rFonts w:ascii="Arial" w:hAnsi="Arial" w:cs="Arial"/>
                <w:i/>
                <w:color w:val="000090"/>
                <w:lang w:val="pt-PT"/>
              </w:rPr>
              <w:t>Harvard System:</w:t>
            </w:r>
          </w:p>
          <w:p w14:paraId="1347A9B1" w14:textId="77777777" w:rsidR="00680886" w:rsidRPr="0077713A" w:rsidRDefault="00C66774" w:rsidP="0077713A">
            <w:pPr>
              <w:pStyle w:val="ListParagraph"/>
              <w:jc w:val="both"/>
              <w:rPr>
                <w:rFonts w:ascii="Arial" w:hAnsi="Arial" w:cs="Arial"/>
                <w:i/>
                <w:color w:val="000090"/>
                <w:sz w:val="20"/>
                <w:szCs w:val="20"/>
                <w:lang w:val="pt-PT"/>
              </w:rPr>
            </w:pPr>
            <w:hyperlink r:id="rId17" w:history="1">
              <w:r w:rsidR="00680886" w:rsidRPr="0077713A">
                <w:rPr>
                  <w:rStyle w:val="Hyperlink"/>
                  <w:rFonts w:ascii="Arial" w:hAnsi="Arial" w:cs="Arial"/>
                  <w:i/>
                  <w:color w:val="000090"/>
                  <w:sz w:val="20"/>
                  <w:szCs w:val="20"/>
                  <w:lang w:val="pt-PT"/>
                </w:rPr>
                <w:t>http://www.ub.umu.se/en/write/references/writing-references-harvard</w:t>
              </w:r>
            </w:hyperlink>
          </w:p>
          <w:p w14:paraId="3F45B0AF" w14:textId="77777777" w:rsidR="00680886" w:rsidRPr="0077713A" w:rsidRDefault="00680886" w:rsidP="0077713A">
            <w:pPr>
              <w:jc w:val="both"/>
              <w:rPr>
                <w:color w:val="000090"/>
                <w:lang w:val="pt-PT"/>
              </w:rPr>
            </w:pPr>
          </w:p>
          <w:p w14:paraId="6F980B0E" w14:textId="77777777" w:rsidR="00B131E0" w:rsidRPr="0077713A" w:rsidRDefault="00B131E0" w:rsidP="0077713A">
            <w:pPr>
              <w:jc w:val="both"/>
              <w:rPr>
                <w:color w:val="000090"/>
                <w:lang w:val="pt-PT"/>
              </w:rPr>
            </w:pPr>
          </w:p>
          <w:p w14:paraId="3CD8ADF3" w14:textId="7A152209" w:rsidR="00B131E0" w:rsidRPr="0077713A" w:rsidRDefault="00B131E0" w:rsidP="0077713A">
            <w:pPr>
              <w:jc w:val="both"/>
              <w:rPr>
                <w:color w:val="000090"/>
                <w:lang w:val="pl-PL"/>
              </w:rPr>
            </w:pPr>
            <w:r w:rsidRPr="0077713A">
              <w:rPr>
                <w:color w:val="000090"/>
                <w:lang w:val="pl-PL"/>
              </w:rPr>
              <w:t>Nie powinno się umieszczać na tej liście, źródeł, do których nie ma odwołania w tekście.</w:t>
            </w:r>
            <w:r w:rsidR="00FA55C3">
              <w:rPr>
                <w:color w:val="000090"/>
                <w:lang w:val="pl-PL"/>
              </w:rPr>
              <w:t xml:space="preserve"> I odwrotnie, w</w:t>
            </w:r>
            <w:r w:rsidRPr="0077713A">
              <w:rPr>
                <w:color w:val="000090"/>
                <w:lang w:val="pl-PL"/>
              </w:rPr>
              <w:t xml:space="preserve">szystkie odwołania </w:t>
            </w:r>
            <w:r w:rsidR="000B724E">
              <w:rPr>
                <w:color w:val="000090"/>
                <w:lang w:val="pl-PL"/>
              </w:rPr>
              <w:t>z tekstu</w:t>
            </w:r>
            <w:r w:rsidRPr="0077713A">
              <w:rPr>
                <w:color w:val="000090"/>
                <w:lang w:val="pl-PL"/>
              </w:rPr>
              <w:t xml:space="preserve"> powinny się znaleźć na tej liście.</w:t>
            </w:r>
          </w:p>
          <w:p w14:paraId="5F96115A" w14:textId="77777777" w:rsidR="008E6577" w:rsidRDefault="008E6577" w:rsidP="00B425D2">
            <w:pPr>
              <w:rPr>
                <w:lang w:val="pl-PL"/>
              </w:rPr>
            </w:pPr>
          </w:p>
          <w:p w14:paraId="1F5E61D7" w14:textId="77777777" w:rsidR="00B358D3" w:rsidRDefault="00B358D3" w:rsidP="00B425D2">
            <w:pPr>
              <w:rPr>
                <w:lang w:val="pl-PL"/>
              </w:rPr>
            </w:pPr>
          </w:p>
          <w:p w14:paraId="02DC389F" w14:textId="77777777" w:rsidR="00B358D3" w:rsidRDefault="00B358D3" w:rsidP="00B425D2">
            <w:pPr>
              <w:rPr>
                <w:lang w:val="pl-PL"/>
              </w:rPr>
            </w:pPr>
          </w:p>
          <w:p w14:paraId="5574D220" w14:textId="77777777" w:rsidR="00B358D3" w:rsidRDefault="00B358D3" w:rsidP="00B425D2">
            <w:pPr>
              <w:rPr>
                <w:lang w:val="pl-PL"/>
              </w:rPr>
            </w:pPr>
          </w:p>
          <w:p w14:paraId="7DADEF77" w14:textId="77777777" w:rsidR="00B358D3" w:rsidRDefault="00B358D3" w:rsidP="00B425D2">
            <w:pPr>
              <w:rPr>
                <w:lang w:val="pl-PL"/>
              </w:rPr>
            </w:pPr>
          </w:p>
          <w:p w14:paraId="14C890E9" w14:textId="77777777" w:rsidR="00B358D3" w:rsidRDefault="00B358D3" w:rsidP="00B425D2">
            <w:pPr>
              <w:rPr>
                <w:lang w:val="pl-PL"/>
              </w:rPr>
            </w:pPr>
          </w:p>
          <w:p w14:paraId="6D6BE4AD" w14:textId="77777777" w:rsidR="00B358D3" w:rsidRPr="00B131E0" w:rsidRDefault="00B358D3" w:rsidP="00B425D2">
            <w:pPr>
              <w:rPr>
                <w:lang w:val="pl-PL"/>
              </w:rPr>
            </w:pPr>
          </w:p>
          <w:p w14:paraId="1B248DE1" w14:textId="77777777" w:rsidR="00DF074D" w:rsidRPr="00B131E0" w:rsidRDefault="00DF074D" w:rsidP="00B425D2">
            <w:pPr>
              <w:rPr>
                <w:lang w:val="pl-PL"/>
              </w:rPr>
            </w:pPr>
          </w:p>
          <w:p w14:paraId="64639E98" w14:textId="77777777" w:rsidR="00DF074D" w:rsidRPr="00B131E0" w:rsidRDefault="00DF074D" w:rsidP="00B425D2">
            <w:pPr>
              <w:rPr>
                <w:lang w:val="pl-PL"/>
              </w:rPr>
            </w:pPr>
          </w:p>
          <w:p w14:paraId="5CC80D5A" w14:textId="77777777" w:rsidR="00DF074D" w:rsidRDefault="00DF074D" w:rsidP="00B425D2">
            <w:pPr>
              <w:rPr>
                <w:lang w:val="pl-PL"/>
              </w:rPr>
            </w:pPr>
          </w:p>
          <w:p w14:paraId="57CC04F9" w14:textId="77777777" w:rsidR="00B358D3" w:rsidRDefault="00B358D3" w:rsidP="00B425D2">
            <w:pPr>
              <w:rPr>
                <w:lang w:val="pl-PL"/>
              </w:rPr>
            </w:pPr>
          </w:p>
          <w:p w14:paraId="48E7B78C" w14:textId="77777777" w:rsidR="00B358D3" w:rsidRDefault="00B358D3" w:rsidP="00B425D2">
            <w:pPr>
              <w:rPr>
                <w:lang w:val="pl-PL"/>
              </w:rPr>
            </w:pPr>
          </w:p>
          <w:p w14:paraId="7C794FB2" w14:textId="77777777" w:rsidR="00B358D3" w:rsidRDefault="00B358D3" w:rsidP="00B425D2">
            <w:pPr>
              <w:rPr>
                <w:lang w:val="pl-PL"/>
              </w:rPr>
            </w:pPr>
          </w:p>
          <w:p w14:paraId="54F357B3" w14:textId="77777777" w:rsidR="00B358D3" w:rsidRPr="00B131E0" w:rsidRDefault="00B358D3" w:rsidP="00B425D2">
            <w:pPr>
              <w:rPr>
                <w:lang w:val="pl-PL"/>
              </w:rPr>
            </w:pPr>
          </w:p>
          <w:p w14:paraId="01B51143" w14:textId="77777777" w:rsidR="007573C1" w:rsidRPr="00B131E0" w:rsidRDefault="007573C1" w:rsidP="00B425D2">
            <w:pPr>
              <w:rPr>
                <w:lang w:val="pl-PL"/>
              </w:rPr>
            </w:pPr>
          </w:p>
          <w:p w14:paraId="1A63E978" w14:textId="77777777" w:rsidR="007573C1" w:rsidRPr="00B131E0" w:rsidRDefault="007573C1" w:rsidP="00B425D2">
            <w:pPr>
              <w:rPr>
                <w:lang w:val="pl-PL"/>
              </w:rPr>
            </w:pPr>
          </w:p>
          <w:p w14:paraId="060067EF" w14:textId="77777777" w:rsidR="008E6577" w:rsidRPr="00B131E0" w:rsidRDefault="008E6577" w:rsidP="00B425D2">
            <w:pPr>
              <w:rPr>
                <w:lang w:val="pl-PL"/>
              </w:rPr>
            </w:pPr>
          </w:p>
          <w:p w14:paraId="589FDCF1" w14:textId="77777777" w:rsidR="008E6577" w:rsidRDefault="008E6577" w:rsidP="00B425D2">
            <w:pPr>
              <w:rPr>
                <w:lang w:val="pl-PL"/>
              </w:rPr>
            </w:pPr>
          </w:p>
          <w:p w14:paraId="26B69658" w14:textId="77777777" w:rsidR="00C66774" w:rsidRDefault="00C66774" w:rsidP="00B425D2">
            <w:pPr>
              <w:rPr>
                <w:lang w:val="pl-PL"/>
              </w:rPr>
            </w:pPr>
          </w:p>
          <w:p w14:paraId="45B267F7" w14:textId="77777777" w:rsidR="00C66774" w:rsidRDefault="00C66774" w:rsidP="00B425D2">
            <w:pPr>
              <w:rPr>
                <w:lang w:val="pl-PL"/>
              </w:rPr>
            </w:pPr>
          </w:p>
          <w:p w14:paraId="684B38D5" w14:textId="77777777" w:rsidR="00C66774" w:rsidRPr="00B131E0" w:rsidRDefault="00C66774" w:rsidP="00B425D2">
            <w:pPr>
              <w:rPr>
                <w:lang w:val="pl-PL"/>
              </w:rPr>
            </w:pPr>
            <w:bookmarkStart w:id="1" w:name="_GoBack"/>
            <w:bookmarkEnd w:id="1"/>
          </w:p>
          <w:p w14:paraId="07EBEE55" w14:textId="77777777" w:rsidR="008E6577" w:rsidRPr="00B131E0" w:rsidRDefault="008E6577" w:rsidP="00B425D2">
            <w:pPr>
              <w:rPr>
                <w:lang w:val="pl-PL"/>
              </w:rPr>
            </w:pPr>
          </w:p>
          <w:p w14:paraId="0122F21F" w14:textId="77777777" w:rsidR="00B425D2" w:rsidRPr="00B131E0" w:rsidRDefault="00B425D2" w:rsidP="006B593E">
            <w:pPr>
              <w:rPr>
                <w:lang w:val="pl-PL"/>
              </w:rPr>
            </w:pPr>
          </w:p>
        </w:tc>
      </w:tr>
      <w:bookmarkEnd w:id="0"/>
    </w:tbl>
    <w:p w14:paraId="44608A29" w14:textId="77777777" w:rsidR="009C07E9" w:rsidRPr="00B131E0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pl-PL"/>
        </w:rPr>
      </w:pPr>
    </w:p>
    <w:sectPr w:rsidR="009C07E9" w:rsidRPr="00B131E0" w:rsidSect="007573C1"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E9F33" w14:textId="77777777" w:rsidR="00D647E6" w:rsidRDefault="00D647E6">
      <w:r>
        <w:separator/>
      </w:r>
    </w:p>
  </w:endnote>
  <w:endnote w:type="continuationSeparator" w:id="0">
    <w:p w14:paraId="3E98FAFE" w14:textId="77777777" w:rsidR="00D647E6" w:rsidRDefault="00D6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534FCF" w14:textId="77777777" w:rsidR="007573C1" w:rsidRDefault="00E0608C" w:rsidP="00006F59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7573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99DCD" w14:textId="77777777" w:rsidR="007573C1" w:rsidRDefault="007573C1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EE89A3" w14:textId="77777777" w:rsidR="00562E03" w:rsidRPr="00FA5554" w:rsidRDefault="00E0608C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562E03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C66774">
      <w:rPr>
        <w:rStyle w:val="PageNumber"/>
        <w:rFonts w:ascii="Calibri" w:hAnsi="Calibri" w:hint="eastAsia"/>
        <w:noProof/>
        <w:sz w:val="22"/>
      </w:rPr>
      <w:t>5</w:t>
    </w:r>
    <w:r w:rsidRPr="00FA5554">
      <w:rPr>
        <w:rStyle w:val="PageNumber"/>
        <w:rFonts w:ascii="Calibri" w:hAnsi="Calibri"/>
        <w:sz w:val="22"/>
      </w:rPr>
      <w:fldChar w:fldCharType="end"/>
    </w:r>
  </w:p>
  <w:p w14:paraId="4E22F593" w14:textId="77777777" w:rsidR="00562E03" w:rsidRPr="00D237F7" w:rsidRDefault="00562E03" w:rsidP="006B593E">
    <w:pPr>
      <w:pStyle w:val="BodytextOPTIMISM"/>
      <w:pBdr>
        <w:top w:val="single" w:sz="4" w:space="1" w:color="auto"/>
      </w:pBdr>
      <w:spacing w:before="0"/>
      <w:ind w:right="360"/>
      <w:rPr>
        <w:rStyle w:val="PageNumber"/>
        <w:rFonts w:ascii="Times New Roman" w:hAnsi="Times New Roman"/>
        <w:szCs w:val="20"/>
        <w:lang w:val="en-GB"/>
      </w:rPr>
    </w:pPr>
    <w:r w:rsidRPr="00D237F7">
      <w:rPr>
        <w:rFonts w:ascii="Calibri" w:hAnsi="Calibri"/>
        <w:sz w:val="22"/>
        <w:szCs w:val="30"/>
        <w:lang w:val="en-GB"/>
      </w:rPr>
      <w:t>[</w:t>
    </w:r>
    <w:proofErr w:type="spellStart"/>
    <w:r w:rsidR="000B6D48">
      <w:rPr>
        <w:rFonts w:ascii="Calibri" w:hAnsi="Calibri"/>
        <w:sz w:val="22"/>
        <w:szCs w:val="30"/>
        <w:lang w:val="en-GB"/>
      </w:rPr>
      <w:t>Tytuł</w:t>
    </w:r>
    <w:proofErr w:type="spellEnd"/>
    <w:r w:rsidR="000B6D48">
      <w:rPr>
        <w:rFonts w:ascii="Calibri" w:hAnsi="Calibri"/>
        <w:sz w:val="22"/>
        <w:szCs w:val="30"/>
        <w:lang w:val="en-GB"/>
      </w:rPr>
      <w:t xml:space="preserve"> </w:t>
    </w:r>
    <w:proofErr w:type="spellStart"/>
    <w:r w:rsidR="000B6D48">
      <w:rPr>
        <w:rFonts w:ascii="Calibri" w:hAnsi="Calibri"/>
        <w:sz w:val="22"/>
        <w:szCs w:val="30"/>
        <w:lang w:val="en-GB"/>
      </w:rPr>
      <w:t>projektu</w:t>
    </w:r>
    <w:proofErr w:type="spellEnd"/>
    <w:r>
      <w:rPr>
        <w:rFonts w:ascii="Calibri" w:hAnsi="Calibri"/>
        <w:sz w:val="22"/>
        <w:szCs w:val="30"/>
        <w:lang w:val="en-GB"/>
      </w:rPr>
      <w:t>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28BEE" w14:textId="77777777" w:rsidR="00D647E6" w:rsidRDefault="00D647E6">
      <w:r>
        <w:separator/>
      </w:r>
    </w:p>
  </w:footnote>
  <w:footnote w:type="continuationSeparator" w:id="0">
    <w:p w14:paraId="1939D2EC" w14:textId="77777777" w:rsidR="00D647E6" w:rsidRDefault="00D647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B3C0AB" w14:textId="77777777" w:rsidR="007573C1" w:rsidRDefault="00C66774">
    <w:pPr>
      <w:pStyle w:val="Header"/>
    </w:pPr>
    <w:r>
      <w:rPr>
        <w:noProof/>
        <w:lang w:val="en-US" w:eastAsia="en-US"/>
      </w:rPr>
      <w:pict w14:anchorId="5855F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0058A8" w14:textId="77777777" w:rsidR="00562E03" w:rsidRPr="00053F69" w:rsidRDefault="00C66774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76024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562E03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0704183" wp14:editId="7D8E2E2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156138D" w14:textId="77777777" w:rsidR="00562E03" w:rsidRPr="006D21A9" w:rsidRDefault="00562E03" w:rsidP="00A60E46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  <w:p w14:paraId="1E38DF11" w14:textId="77777777" w:rsidR="00562E03" w:rsidRDefault="00562E03" w:rsidP="00A60E46">
    <w:pPr>
      <w:pStyle w:val="Header"/>
      <w:pBdr>
        <w:bottom w:val="single" w:sz="12" w:space="1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92D42AB" w14:textId="77777777" w:rsidR="007573C1" w:rsidRDefault="00C66774">
    <w:pPr>
      <w:pStyle w:val="Header"/>
    </w:pPr>
    <w:r>
      <w:rPr>
        <w:noProof/>
        <w:lang w:val="en-US" w:eastAsia="en-US"/>
      </w:rPr>
      <w:pict w14:anchorId="528DA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E293806"/>
    <w:multiLevelType w:val="multilevel"/>
    <w:tmpl w:val="FE28F79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activeWritingStyle w:appName="MSWord" w:lang="pl-PL" w:vendorID="12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379D5"/>
    <w:rsid w:val="000B6D48"/>
    <w:rsid w:val="000B724E"/>
    <w:rsid w:val="000C1CEC"/>
    <w:rsid w:val="000E3DB6"/>
    <w:rsid w:val="001C6716"/>
    <w:rsid w:val="001D79BD"/>
    <w:rsid w:val="00200E8C"/>
    <w:rsid w:val="00222955"/>
    <w:rsid w:val="00232C1F"/>
    <w:rsid w:val="0025460A"/>
    <w:rsid w:val="00257FC0"/>
    <w:rsid w:val="00261438"/>
    <w:rsid w:val="002A7381"/>
    <w:rsid w:val="00301C11"/>
    <w:rsid w:val="00304E4E"/>
    <w:rsid w:val="00357E2E"/>
    <w:rsid w:val="003D0C77"/>
    <w:rsid w:val="003E0431"/>
    <w:rsid w:val="00425107"/>
    <w:rsid w:val="00431E5C"/>
    <w:rsid w:val="00456E9F"/>
    <w:rsid w:val="004C126E"/>
    <w:rsid w:val="004D1441"/>
    <w:rsid w:val="005150C9"/>
    <w:rsid w:val="00562E03"/>
    <w:rsid w:val="00571295"/>
    <w:rsid w:val="005967C6"/>
    <w:rsid w:val="005C4BDF"/>
    <w:rsid w:val="005E3302"/>
    <w:rsid w:val="006231FD"/>
    <w:rsid w:val="00670588"/>
    <w:rsid w:val="00680886"/>
    <w:rsid w:val="006A4E87"/>
    <w:rsid w:val="006B593E"/>
    <w:rsid w:val="006C7078"/>
    <w:rsid w:val="006E379D"/>
    <w:rsid w:val="006E6E1E"/>
    <w:rsid w:val="00711730"/>
    <w:rsid w:val="007312DE"/>
    <w:rsid w:val="007573C1"/>
    <w:rsid w:val="00760FCF"/>
    <w:rsid w:val="00764C82"/>
    <w:rsid w:val="00767FFE"/>
    <w:rsid w:val="0077713A"/>
    <w:rsid w:val="007906CD"/>
    <w:rsid w:val="007A0DCE"/>
    <w:rsid w:val="007A17FE"/>
    <w:rsid w:val="007F1310"/>
    <w:rsid w:val="0081467A"/>
    <w:rsid w:val="0085640D"/>
    <w:rsid w:val="008617E7"/>
    <w:rsid w:val="00883907"/>
    <w:rsid w:val="008A191F"/>
    <w:rsid w:val="008E37EE"/>
    <w:rsid w:val="008E6577"/>
    <w:rsid w:val="00940ECD"/>
    <w:rsid w:val="00944309"/>
    <w:rsid w:val="009674D0"/>
    <w:rsid w:val="009A1EC2"/>
    <w:rsid w:val="009C07E9"/>
    <w:rsid w:val="009C2C8D"/>
    <w:rsid w:val="009D0C83"/>
    <w:rsid w:val="009E5CE3"/>
    <w:rsid w:val="009F0DA6"/>
    <w:rsid w:val="00A60E46"/>
    <w:rsid w:val="00A969AD"/>
    <w:rsid w:val="00AD54E1"/>
    <w:rsid w:val="00B131E0"/>
    <w:rsid w:val="00B358D3"/>
    <w:rsid w:val="00B425D2"/>
    <w:rsid w:val="00B975B4"/>
    <w:rsid w:val="00BB38D8"/>
    <w:rsid w:val="00C66774"/>
    <w:rsid w:val="00CA6628"/>
    <w:rsid w:val="00CF154A"/>
    <w:rsid w:val="00D0048C"/>
    <w:rsid w:val="00D25704"/>
    <w:rsid w:val="00D34D4D"/>
    <w:rsid w:val="00D5444D"/>
    <w:rsid w:val="00D647E6"/>
    <w:rsid w:val="00DC1481"/>
    <w:rsid w:val="00DF074D"/>
    <w:rsid w:val="00E0608C"/>
    <w:rsid w:val="00E1493B"/>
    <w:rsid w:val="00E177B8"/>
    <w:rsid w:val="00E27A86"/>
    <w:rsid w:val="00E370EE"/>
    <w:rsid w:val="00E517AE"/>
    <w:rsid w:val="00E945AD"/>
    <w:rsid w:val="00EA4559"/>
    <w:rsid w:val="00F167CF"/>
    <w:rsid w:val="00F44C85"/>
    <w:rsid w:val="00F62DF3"/>
    <w:rsid w:val="00FA55C3"/>
    <w:rsid w:val="00FB09B1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41E7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E517AE"/>
    <w:pPr>
      <w:tabs>
        <w:tab w:val="left" w:pos="709"/>
      </w:tabs>
      <w:suppressAutoHyphens/>
      <w:autoSpaceDN w:val="0"/>
      <w:textAlignment w:val="baseline"/>
    </w:pPr>
    <w:rPr>
      <w:rFonts w:ascii="Arial" w:hAnsi="Arial" w:cs="Arial"/>
      <w:color w:val="00000A"/>
      <w:kern w:val="3"/>
      <w:lang w:val="it-IT" w:eastAsia="it-IT"/>
    </w:rPr>
  </w:style>
  <w:style w:type="numbering" w:customStyle="1" w:styleId="WWNum2">
    <w:name w:val="WWNum2"/>
    <w:basedOn w:val="NoList"/>
    <w:rsid w:val="00E517AE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E517AE"/>
    <w:pPr>
      <w:tabs>
        <w:tab w:val="left" w:pos="709"/>
      </w:tabs>
      <w:suppressAutoHyphens/>
      <w:autoSpaceDN w:val="0"/>
      <w:textAlignment w:val="baseline"/>
    </w:pPr>
    <w:rPr>
      <w:rFonts w:ascii="Arial" w:hAnsi="Arial" w:cs="Arial"/>
      <w:color w:val="00000A"/>
      <w:kern w:val="3"/>
      <w:lang w:val="it-IT" w:eastAsia="it-IT"/>
    </w:rPr>
  </w:style>
  <w:style w:type="numbering" w:customStyle="1" w:styleId="WWNum2">
    <w:name w:val="WWNum2"/>
    <w:basedOn w:val="NoList"/>
    <w:rsid w:val="00E517A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hyperlink" Target="http://www.ub.umu.se/en/write/references/writing-references-oxford" TargetMode="External"/><Relationship Id="rId17" Type="http://schemas.openxmlformats.org/officeDocument/2006/relationships/hyperlink" Target="http://www.ub.umu.se/en/write/references/writing-references-harvard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A58A-B69B-5D4B-97BF-24D08125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818</Words>
  <Characters>4668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5476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2015-12-03T16:50:00Z</dcterms:created>
  <dcterms:modified xsi:type="dcterms:W3CDTF">2015-12-03T16:50:00Z</dcterms:modified>
  <cp:category/>
</cp:coreProperties>
</file>