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5C" w:rsidRPr="002D3230" w:rsidRDefault="00431E5C" w:rsidP="00431E5C"/>
    <w:p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>
        <w:trPr>
          <w:trHeight w:val="5305"/>
        </w:trPr>
        <w:tc>
          <w:tcPr>
            <w:tcW w:w="8353" w:type="dxa"/>
          </w:tcPr>
          <w:p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356" w:rsidRDefault="00D80356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s-ES"/>
              </w:rPr>
            </w:pPr>
            <w:r w:rsidRPr="00D80356">
              <w:rPr>
                <w:b/>
                <w:color w:val="000090"/>
                <w:sz w:val="30"/>
                <w:szCs w:val="30"/>
                <w:lang w:val="es-ES"/>
              </w:rPr>
              <w:t xml:space="preserve">Los Jóvenes y el Desafío Espacial </w:t>
            </w:r>
            <w:r>
              <w:rPr>
                <w:b/>
                <w:color w:val="000090"/>
                <w:sz w:val="30"/>
                <w:szCs w:val="30"/>
                <w:lang w:val="es-ES"/>
              </w:rPr>
              <w:t xml:space="preserve"> </w:t>
            </w:r>
          </w:p>
          <w:p w:rsidR="00431E5C" w:rsidRPr="00D80356" w:rsidRDefault="00D80356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s-ES"/>
              </w:rPr>
            </w:pPr>
            <w:r w:rsidRPr="00D80356">
              <w:rPr>
                <w:b/>
                <w:color w:val="000090"/>
                <w:sz w:val="30"/>
                <w:szCs w:val="30"/>
                <w:lang w:val="es-ES"/>
              </w:rPr>
              <w:t xml:space="preserve">Concurso </w:t>
            </w:r>
            <w:r>
              <w:rPr>
                <w:b/>
                <w:color w:val="000090"/>
                <w:sz w:val="30"/>
                <w:szCs w:val="30"/>
                <w:lang w:val="es-ES"/>
              </w:rPr>
              <w:t xml:space="preserve">ODYSSEUS II </w:t>
            </w:r>
          </w:p>
          <w:p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:rsidR="00431E5C" w:rsidRPr="002D3230" w:rsidRDefault="00431E5C" w:rsidP="00431E5C"/>
    <w:p w:rsidR="00431E5C" w:rsidRPr="002D3230" w:rsidRDefault="00431E5C" w:rsidP="00431E5C">
      <w:pPr>
        <w:pStyle w:val="BodytextOPTIMISM"/>
        <w:rPr>
          <w:lang w:val="en-GB"/>
        </w:rPr>
      </w:pPr>
    </w:p>
    <w:p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:rsidR="002E134E" w:rsidRDefault="002E134E" w:rsidP="002E134E">
      <w:pPr>
        <w:pStyle w:val="Index1"/>
      </w:pPr>
    </w:p>
    <w:p w:rsidR="002E134E" w:rsidRPr="002E134E" w:rsidRDefault="002E134E" w:rsidP="002E134E"/>
    <w:p w:rsidR="00431E5C" w:rsidRPr="003F0B3D" w:rsidRDefault="00D80356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es-ES"/>
        </w:rPr>
      </w:pPr>
      <w:r w:rsidRPr="003F0B3D">
        <w:rPr>
          <w:rFonts w:ascii="Calibri" w:hAnsi="Calibri"/>
          <w:color w:val="0000FF"/>
          <w:spacing w:val="50"/>
          <w:sz w:val="72"/>
          <w:szCs w:val="72"/>
          <w:lang w:val="es-ES"/>
        </w:rPr>
        <w:t>Documento de Trabajo</w:t>
      </w:r>
    </w:p>
    <w:p w:rsidR="00431E5C" w:rsidRPr="004B4F3E" w:rsidRDefault="00431E5C" w:rsidP="00431E5C">
      <w:pPr>
        <w:pStyle w:val="Index1"/>
        <w:rPr>
          <w:rFonts w:ascii="Calibri" w:hAnsi="Calibri" w:hint="eastAsia"/>
        </w:rPr>
      </w:pPr>
      <w:r w:rsidRPr="004B4F3E">
        <w:rPr>
          <w:rFonts w:ascii="Calibri" w:hAnsi="Calibri"/>
        </w:rPr>
        <w:t xml:space="preserve"> </w:t>
      </w: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431E5C" w:rsidRPr="001D7443" w:rsidRDefault="00431E5C" w:rsidP="001D7443">
      <w:pPr>
        <w:jc w:val="both"/>
        <w:rPr>
          <w:rFonts w:ascii="Calibri" w:hAnsi="Calibri" w:hint="eastAsia"/>
        </w:rPr>
      </w:pPr>
    </w:p>
    <w:p w:rsidR="00431E5C" w:rsidRPr="001D7443" w:rsidRDefault="00FB3EFF" w:rsidP="001D7443">
      <w:pPr>
        <w:jc w:val="both"/>
        <w:rPr>
          <w:rFonts w:ascii="Calibri" w:hAnsi="Calibri" w:hint="eastAsia"/>
        </w:rPr>
      </w:pPr>
      <w:r>
        <w:rPr>
          <w:rFonts w:ascii="Calibri" w:hAnsi="Calibri" w:cs="Time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635000" cy="431800"/>
            <wp:effectExtent l="25400" t="0" r="0" b="0"/>
            <wp:wrapTight wrapText="bothSides">
              <wp:wrapPolygon edited="0">
                <wp:start x="-864" y="0"/>
                <wp:lineTo x="-864" y="20329"/>
                <wp:lineTo x="21600" y="20329"/>
                <wp:lineTo x="21600" y="0"/>
                <wp:lineTo x="-864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El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Proyecto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Dysseus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II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está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financiación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por la Unión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Europea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dentro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de su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programa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Horizonte 2020 para la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investigación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e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innovación,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en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virtud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del acuerdo de </w:t>
      </w:r>
      <w:proofErr w:type="spellStart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>subvención</w:t>
      </w:r>
      <w:proofErr w:type="spellEnd"/>
      <w:r w:rsidR="001D7443" w:rsidRPr="001D7443">
        <w:rPr>
          <w:rFonts w:ascii="Calibri" w:hAnsi="Calibri" w:cs="Times"/>
          <w:sz w:val="22"/>
          <w:szCs w:val="22"/>
          <w:lang w:val="en-US" w:eastAsia="en-US"/>
        </w:rPr>
        <w:t xml:space="preserve"> Num. 640218</w:t>
      </w:r>
    </w:p>
    <w:p w:rsidR="00571295" w:rsidRPr="001D7443" w:rsidRDefault="00456E9F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hint="eastAsia"/>
          <w:i/>
          <w:color w:val="000090"/>
          <w:sz w:val="22"/>
          <w:lang w:val="en-US"/>
        </w:rPr>
      </w:pPr>
      <w:r>
        <w:rPr>
          <w:rFonts w:ascii="Calibri" w:hAnsi="Calibri"/>
          <w:i/>
          <w:color w:val="000090"/>
          <w:sz w:val="22"/>
          <w:lang w:val="en-US"/>
        </w:rPr>
        <w:lastRenderedPageBreak/>
        <w:t xml:space="preserve"> </w:t>
      </w:r>
      <w:r w:rsidR="001D7443">
        <w:rPr>
          <w:rFonts w:ascii="Calibri" w:hAnsi="Calibri"/>
          <w:i/>
          <w:color w:val="000090"/>
          <w:sz w:val="22"/>
          <w:lang w:val="en-US"/>
        </w:rPr>
        <w:t xml:space="preserve"> 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Con el fin de resumir y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>subrayar los aspectos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clave 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de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>t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u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proyecto en el Concurso Odysseus </w:t>
      </w:r>
      <w:r w:rsidR="00DB0526" w:rsidRPr="001D7443">
        <w:rPr>
          <w:rFonts w:ascii="Calibri" w:hAnsi="Calibri"/>
          <w:i/>
          <w:color w:val="000090"/>
          <w:sz w:val="22"/>
          <w:lang w:val="en-US"/>
        </w:rPr>
        <w:t>I</w:t>
      </w:r>
      <w:r w:rsidR="00D93CF0" w:rsidRPr="001D7443">
        <w:rPr>
          <w:rFonts w:ascii="Calibri" w:hAnsi="Calibri"/>
          <w:i/>
          <w:color w:val="000090"/>
          <w:sz w:val="22"/>
          <w:lang w:val="en-US"/>
        </w:rPr>
        <w:t>I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 te recomendamos que</w:t>
      </w:r>
      <w:r w:rsidR="00D93CF0" w:rsidRPr="001D7443">
        <w:rPr>
          <w:rFonts w:ascii="Calibri" w:hAnsi="Calibri"/>
          <w:i/>
          <w:color w:val="000090"/>
          <w:sz w:val="22"/>
          <w:lang w:val="en-US"/>
        </w:rPr>
        <w:t>,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 junto a tu proyecto</w:t>
      </w:r>
      <w:r w:rsidR="00D93CF0" w:rsidRPr="001D7443">
        <w:rPr>
          <w:rFonts w:ascii="Calibri" w:hAnsi="Calibri"/>
          <w:i/>
          <w:color w:val="000090"/>
          <w:sz w:val="22"/>
          <w:lang w:val="en-US"/>
        </w:rPr>
        <w:t>,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 presentes el Documento de </w:t>
      </w:r>
      <w:r w:rsidR="003F0B3D" w:rsidRPr="001D7443">
        <w:rPr>
          <w:rFonts w:ascii="Calibri" w:hAnsi="Calibri"/>
          <w:i/>
          <w:color w:val="000090"/>
          <w:sz w:val="22"/>
          <w:lang w:val="en-US"/>
        </w:rPr>
        <w:t>T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rabajo que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a continuación </w:t>
      </w:r>
      <w:r w:rsidR="00545180" w:rsidRPr="001D7443">
        <w:rPr>
          <w:rFonts w:ascii="Calibri" w:hAnsi="Calibri"/>
          <w:i/>
          <w:color w:val="000090"/>
          <w:sz w:val="22"/>
          <w:lang w:val="en-US"/>
        </w:rPr>
        <w:t xml:space="preserve">puedes encontrar. 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Ten en cuenta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estas 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sugerencias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>a la hora de cumplimentar correctamente el Documento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 de trabajo</w:t>
      </w:r>
      <w:r w:rsidR="00D93CF0" w:rsidRPr="001D7443">
        <w:rPr>
          <w:rFonts w:ascii="Calibri" w:hAnsi="Calibri"/>
          <w:i/>
          <w:color w:val="000090"/>
          <w:sz w:val="22"/>
          <w:lang w:val="en-US"/>
        </w:rPr>
        <w:t>, ya que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>esto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 permitir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á 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a los evaluadores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>comprender mejor el objetivo y la metodología de tu proyecto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. </w:t>
      </w:r>
      <w:r w:rsidR="00D93CF0" w:rsidRPr="001D7443">
        <w:rPr>
          <w:rFonts w:ascii="Calibri" w:hAnsi="Calibri"/>
          <w:i/>
          <w:color w:val="000090"/>
          <w:sz w:val="22"/>
          <w:lang w:val="en-US"/>
        </w:rPr>
        <w:t>Fíjate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 xml:space="preserve">que los </w:t>
      </w:r>
      <w:r w:rsidR="003F0B3D" w:rsidRPr="001D7443">
        <w:rPr>
          <w:rFonts w:ascii="Calibri" w:hAnsi="Calibri"/>
          <w:i/>
          <w:color w:val="000090"/>
          <w:sz w:val="22"/>
          <w:lang w:val="en-US"/>
        </w:rPr>
        <w:t>apartados</w:t>
      </w:r>
      <w:r w:rsidR="005110F5" w:rsidRPr="001D7443">
        <w:rPr>
          <w:rFonts w:ascii="Calibri" w:hAnsi="Calibri"/>
          <w:i/>
          <w:color w:val="000090"/>
          <w:sz w:val="22"/>
          <w:lang w:val="en-US"/>
        </w:rPr>
        <w:t xml:space="preserve"> de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l </w:t>
      </w:r>
      <w:r w:rsidR="003F0B3D" w:rsidRPr="001D7443">
        <w:rPr>
          <w:rFonts w:ascii="Calibri" w:hAnsi="Calibri"/>
          <w:i/>
          <w:color w:val="000090"/>
          <w:sz w:val="22"/>
          <w:lang w:val="en-US"/>
        </w:rPr>
        <w:t>D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>ocumento</w:t>
      </w:r>
      <w:r w:rsidR="003F0B3D" w:rsidRPr="001D7443">
        <w:rPr>
          <w:rFonts w:ascii="Calibri" w:hAnsi="Calibri"/>
          <w:i/>
          <w:color w:val="000090"/>
          <w:sz w:val="22"/>
          <w:lang w:val="en-US"/>
        </w:rPr>
        <w:t xml:space="preserve"> 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de trabajo corresponden </w:t>
      </w:r>
      <w:r w:rsidR="005E02EA" w:rsidRPr="001D7443">
        <w:rPr>
          <w:rFonts w:ascii="Calibri" w:hAnsi="Calibri"/>
          <w:i/>
          <w:color w:val="000090"/>
          <w:sz w:val="22"/>
          <w:lang w:val="en-US"/>
        </w:rPr>
        <w:t>con</w:t>
      </w:r>
      <w:r w:rsidR="00D80356" w:rsidRPr="001D7443">
        <w:rPr>
          <w:rFonts w:ascii="Calibri" w:hAnsi="Calibri"/>
          <w:i/>
          <w:color w:val="000090"/>
          <w:sz w:val="22"/>
          <w:lang w:val="en-US"/>
        </w:rPr>
        <w:t xml:space="preserve"> los criterios de evaluación.</w:t>
      </w:r>
    </w:p>
    <w:p w:rsidR="00571295" w:rsidRPr="001D7443" w:rsidRDefault="00545180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s-ES"/>
        </w:rPr>
      </w:pPr>
      <w:r w:rsidRPr="001D7443">
        <w:rPr>
          <w:rFonts w:ascii="Calibri" w:hAnsi="Calibri"/>
          <w:sz w:val="22"/>
          <w:lang w:val="es-ES"/>
        </w:rPr>
        <w:t xml:space="preserve">Debes </w:t>
      </w:r>
      <w:r w:rsidR="005110F5" w:rsidRPr="001D7443">
        <w:rPr>
          <w:rFonts w:ascii="Calibri" w:hAnsi="Calibri"/>
          <w:sz w:val="22"/>
          <w:lang w:val="es-ES"/>
        </w:rPr>
        <w:t>completar</w:t>
      </w:r>
      <w:r w:rsidRPr="001D7443">
        <w:rPr>
          <w:rFonts w:ascii="Calibri" w:hAnsi="Calibri"/>
          <w:sz w:val="22"/>
          <w:lang w:val="es-ES"/>
        </w:rPr>
        <w:t xml:space="preserve"> todos los campos</w:t>
      </w:r>
      <w:r w:rsidR="00D93CF0" w:rsidRPr="001D7443">
        <w:rPr>
          <w:rFonts w:ascii="Calibri" w:hAnsi="Calibri"/>
          <w:sz w:val="22"/>
          <w:lang w:val="es-ES"/>
        </w:rPr>
        <w:t>.</w:t>
      </w:r>
    </w:p>
    <w:p w:rsidR="00571295" w:rsidRPr="001D7443" w:rsidRDefault="00970BD2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s-ES"/>
        </w:rPr>
      </w:pPr>
      <w:r w:rsidRPr="001D7443">
        <w:rPr>
          <w:rFonts w:ascii="Calibri" w:hAnsi="Calibri"/>
          <w:sz w:val="22"/>
          <w:lang w:val="es-ES"/>
        </w:rPr>
        <w:t>El D</w:t>
      </w:r>
      <w:r w:rsidR="00545180" w:rsidRPr="001D7443">
        <w:rPr>
          <w:rFonts w:ascii="Calibri" w:hAnsi="Calibri"/>
          <w:sz w:val="22"/>
          <w:lang w:val="es-ES"/>
        </w:rPr>
        <w:t>ocumento</w:t>
      </w:r>
      <w:r w:rsidRPr="001D7443">
        <w:rPr>
          <w:rFonts w:ascii="Calibri" w:hAnsi="Calibri"/>
          <w:sz w:val="22"/>
          <w:lang w:val="es-ES"/>
        </w:rPr>
        <w:t xml:space="preserve"> </w:t>
      </w:r>
      <w:r w:rsidR="00D93CF0" w:rsidRPr="001D7443">
        <w:rPr>
          <w:rFonts w:ascii="Calibri" w:hAnsi="Calibri"/>
          <w:sz w:val="22"/>
          <w:lang w:val="es-ES"/>
        </w:rPr>
        <w:t>de trabajo del C</w:t>
      </w:r>
      <w:r w:rsidR="00545180" w:rsidRPr="001D7443">
        <w:rPr>
          <w:rFonts w:ascii="Calibri" w:hAnsi="Calibri"/>
          <w:sz w:val="22"/>
          <w:lang w:val="es-ES"/>
        </w:rPr>
        <w:t>oncurso Odysseus II pu</w:t>
      </w:r>
      <w:r w:rsidR="00D93CF0" w:rsidRPr="001D7443">
        <w:rPr>
          <w:rFonts w:ascii="Calibri" w:hAnsi="Calibri"/>
          <w:sz w:val="22"/>
          <w:lang w:val="es-ES"/>
        </w:rPr>
        <w:t xml:space="preserve">ede cumplimentarse en cualquiera </w:t>
      </w:r>
      <w:r w:rsidR="00545180" w:rsidRPr="001D7443">
        <w:rPr>
          <w:rFonts w:ascii="Calibri" w:hAnsi="Calibri"/>
          <w:sz w:val="22"/>
          <w:lang w:val="es-ES"/>
        </w:rPr>
        <w:t>de los idiomas oficiales de la UE</w:t>
      </w:r>
      <w:r w:rsidR="00D93CF0" w:rsidRPr="001D7443">
        <w:rPr>
          <w:rFonts w:ascii="Calibri" w:hAnsi="Calibri"/>
          <w:sz w:val="22"/>
          <w:lang w:val="es-ES"/>
        </w:rPr>
        <w:t>.</w:t>
      </w:r>
    </w:p>
    <w:p w:rsidR="00571295" w:rsidRPr="001D7443" w:rsidRDefault="00545180" w:rsidP="00970BD2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es-ES"/>
        </w:rPr>
      </w:pPr>
      <w:r w:rsidRPr="001D7443">
        <w:rPr>
          <w:rFonts w:ascii="Calibri" w:hAnsi="Calibri"/>
          <w:sz w:val="22"/>
          <w:lang w:val="es-ES"/>
        </w:rPr>
        <w:t xml:space="preserve">Escribe el texto en los </w:t>
      </w:r>
      <w:r w:rsidR="00D93CF0" w:rsidRPr="001D7443">
        <w:rPr>
          <w:rFonts w:ascii="Calibri" w:hAnsi="Calibri"/>
          <w:sz w:val="22"/>
          <w:lang w:val="es-ES"/>
        </w:rPr>
        <w:t>recuadros a tal efecto.</w:t>
      </w:r>
    </w:p>
    <w:p w:rsidR="00571295" w:rsidRPr="001D7443" w:rsidRDefault="005110F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s-ES"/>
        </w:rPr>
      </w:pPr>
      <w:r w:rsidRPr="001D7443">
        <w:rPr>
          <w:rFonts w:ascii="Calibri" w:hAnsi="Calibri"/>
          <w:sz w:val="22"/>
          <w:lang w:val="es-ES"/>
        </w:rPr>
        <w:t>El texto</w:t>
      </w:r>
      <w:r w:rsidR="00970BD2" w:rsidRPr="001D7443">
        <w:rPr>
          <w:rFonts w:ascii="Calibri" w:hAnsi="Calibri"/>
          <w:sz w:val="22"/>
          <w:lang w:val="es-ES"/>
        </w:rPr>
        <w:t xml:space="preserve"> del Documento</w:t>
      </w:r>
      <w:r w:rsidR="00545180" w:rsidRPr="001D7443">
        <w:rPr>
          <w:rFonts w:ascii="Calibri" w:hAnsi="Calibri"/>
          <w:sz w:val="22"/>
          <w:lang w:val="es-ES"/>
        </w:rPr>
        <w:t xml:space="preserve"> de trabajo no podrá pasar de 3000 palabras (referencias bibliográficas excluidas). La longitud má</w:t>
      </w:r>
      <w:r w:rsidR="00D93CF0" w:rsidRPr="001D7443">
        <w:rPr>
          <w:rFonts w:ascii="Calibri" w:hAnsi="Calibri"/>
          <w:sz w:val="22"/>
          <w:lang w:val="es-ES"/>
        </w:rPr>
        <w:t>xima permitida en cada apartado aparecerá</w:t>
      </w:r>
      <w:r w:rsidR="00545180" w:rsidRPr="001D7443">
        <w:rPr>
          <w:rFonts w:ascii="Calibri" w:hAnsi="Calibri"/>
          <w:sz w:val="22"/>
          <w:lang w:val="es-ES"/>
        </w:rPr>
        <w:t xml:space="preserve"> indicada </w:t>
      </w:r>
      <w:r w:rsidR="00D93CF0" w:rsidRPr="001D7443">
        <w:rPr>
          <w:rFonts w:ascii="Calibri" w:hAnsi="Calibri"/>
          <w:sz w:val="22"/>
          <w:lang w:val="es-ES"/>
        </w:rPr>
        <w:t>adecuadamente</w:t>
      </w:r>
      <w:r w:rsidR="00545180" w:rsidRPr="001D7443">
        <w:rPr>
          <w:rFonts w:ascii="Calibri" w:hAnsi="Calibri"/>
          <w:sz w:val="22"/>
          <w:lang w:val="es-ES"/>
        </w:rPr>
        <w:t xml:space="preserve">. </w:t>
      </w:r>
    </w:p>
    <w:p w:rsidR="00571295" w:rsidRPr="001D7443" w:rsidRDefault="00885E70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s-ES"/>
        </w:rPr>
      </w:pPr>
      <w:r w:rsidRPr="001D7443">
        <w:rPr>
          <w:rFonts w:ascii="Calibri" w:hAnsi="Calibri"/>
          <w:sz w:val="22"/>
          <w:lang w:val="es-ES"/>
        </w:rPr>
        <w:t>Sustituye el pie de página “Título del Proyecto” por el título de tu proyecto. In</w:t>
      </w:r>
      <w:r w:rsidR="005110F5" w:rsidRPr="001D7443">
        <w:rPr>
          <w:rFonts w:ascii="Calibri" w:hAnsi="Calibri"/>
          <w:sz w:val="22"/>
          <w:lang w:val="es-ES"/>
        </w:rPr>
        <w:t>dica la categoría en la que está</w:t>
      </w:r>
      <w:r w:rsidRPr="001D7443">
        <w:rPr>
          <w:rFonts w:ascii="Calibri" w:hAnsi="Calibri"/>
          <w:sz w:val="22"/>
          <w:lang w:val="es-ES"/>
        </w:rPr>
        <w:t>s participando junto con el nombre de tu equipo (Si participas en la categoría Pioneers)</w:t>
      </w:r>
    </w:p>
    <w:p w:rsidR="00571295" w:rsidRPr="001D7443" w:rsidRDefault="00885E70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es-ES"/>
        </w:rPr>
      </w:pPr>
      <w:r w:rsidRPr="001D7443">
        <w:rPr>
          <w:rFonts w:ascii="Calibri" w:hAnsi="Calibri"/>
          <w:sz w:val="22"/>
          <w:lang w:val="es-ES"/>
        </w:rPr>
        <w:t xml:space="preserve">Elimina las directrices de cada casillero antes de introducir el texto de tu </w:t>
      </w:r>
      <w:r w:rsidR="001B750E" w:rsidRPr="001D7443">
        <w:rPr>
          <w:rFonts w:ascii="Calibri" w:hAnsi="Calibri"/>
          <w:sz w:val="22"/>
          <w:lang w:val="es-ES"/>
        </w:rPr>
        <w:t>proyecto</w:t>
      </w:r>
    </w:p>
    <w:p w:rsidR="00571295" w:rsidRPr="001D7443" w:rsidRDefault="00571295" w:rsidP="00571295">
      <w:pPr>
        <w:jc w:val="right"/>
        <w:rPr>
          <w:b/>
          <w:bCs/>
          <w:kern w:val="32"/>
          <w:lang w:val="es-ES"/>
        </w:rPr>
      </w:pPr>
    </w:p>
    <w:p w:rsidR="00571295" w:rsidRPr="001D7443" w:rsidRDefault="00571295" w:rsidP="00571295">
      <w:pPr>
        <w:jc w:val="right"/>
        <w:rPr>
          <w:b/>
          <w:bCs/>
          <w:kern w:val="32"/>
          <w:lang w:val="es-ES"/>
        </w:rPr>
      </w:pPr>
    </w:p>
    <w:p w:rsidR="00571295" w:rsidRPr="001D7443" w:rsidRDefault="00885E70" w:rsidP="00571295">
      <w:pPr>
        <w:jc w:val="right"/>
        <w:rPr>
          <w:rFonts w:ascii="Calibri" w:hAnsi="Calibri" w:hint="eastAsia"/>
          <w:bCs/>
          <w:kern w:val="32"/>
          <w:sz w:val="32"/>
          <w:szCs w:val="32"/>
          <w:lang w:val="es-ES"/>
        </w:rPr>
      </w:pPr>
      <w:r w:rsidRPr="001D7443">
        <w:rPr>
          <w:rFonts w:ascii="Calibri" w:hAnsi="Calibri"/>
          <w:bCs/>
          <w:kern w:val="32"/>
          <w:sz w:val="32"/>
          <w:szCs w:val="32"/>
          <w:lang w:val="es-ES"/>
        </w:rPr>
        <w:t>¡Buena Suerte!</w:t>
      </w:r>
    </w:p>
    <w:p w:rsidR="004A1447" w:rsidRPr="00DB0526" w:rsidRDefault="004A1447">
      <w:pPr>
        <w:rPr>
          <w:rFonts w:ascii="Calibri" w:hAnsi="Calibri" w:hint="eastAsia"/>
          <w:color w:val="000090"/>
          <w:sz w:val="36"/>
          <w:szCs w:val="48"/>
          <w:lang w:val="es-ES"/>
        </w:rPr>
      </w:pPr>
      <w:bookmarkStart w:id="0" w:name="_Toc350533183"/>
      <w:r w:rsidRPr="00DB0526">
        <w:rPr>
          <w:rFonts w:ascii="Calibri" w:hAnsi="Calibri" w:hint="eastAsia"/>
          <w:color w:val="000090"/>
          <w:sz w:val="36"/>
          <w:szCs w:val="48"/>
          <w:lang w:val="es-ES"/>
        </w:rPr>
        <w:br w:type="page"/>
      </w:r>
    </w:p>
    <w:p w:rsidR="004A1447" w:rsidRPr="00DB0526" w:rsidRDefault="004A1447" w:rsidP="004A1447">
      <w:pPr>
        <w:rPr>
          <w:rFonts w:ascii="Calibri" w:hAnsi="Calibri" w:hint="eastAsia"/>
          <w:b/>
          <w:color w:val="0000FF"/>
          <w:sz w:val="40"/>
          <w:szCs w:val="40"/>
          <w:lang w:val="es-ES"/>
        </w:rPr>
      </w:pPr>
    </w:p>
    <w:p w:rsidR="007A0DCE" w:rsidRPr="001B750E" w:rsidRDefault="001B750E" w:rsidP="004A1447">
      <w:pPr>
        <w:rPr>
          <w:rFonts w:ascii="Calibri" w:hAnsi="Calibri" w:hint="eastAsia"/>
          <w:color w:val="0000FF"/>
          <w:szCs w:val="40"/>
          <w:lang w:val="es-ES"/>
        </w:rPr>
      </w:pPr>
      <w:r w:rsidRPr="001D7443">
        <w:rPr>
          <w:rFonts w:ascii="Calibri" w:hAnsi="Calibri"/>
          <w:b/>
          <w:color w:val="0000FF"/>
          <w:sz w:val="40"/>
          <w:szCs w:val="40"/>
          <w:lang w:val="es-ES"/>
        </w:rPr>
        <w:t>Título del Proyecto</w:t>
      </w:r>
      <w:r w:rsidR="00571295" w:rsidRPr="001B750E">
        <w:rPr>
          <w:rFonts w:ascii="Calibri" w:hAnsi="Calibri"/>
          <w:b/>
          <w:color w:val="0000FF"/>
          <w:sz w:val="40"/>
          <w:szCs w:val="40"/>
          <w:lang w:val="es-ES"/>
        </w:rPr>
        <w:t>:</w:t>
      </w:r>
      <w:r w:rsidR="008E37EE" w:rsidRPr="001B750E">
        <w:rPr>
          <w:rFonts w:ascii="Calibri" w:hAnsi="Calibri"/>
          <w:color w:val="0000FF"/>
          <w:sz w:val="40"/>
          <w:szCs w:val="40"/>
          <w:lang w:val="es-ES"/>
        </w:rPr>
        <w:t xml:space="preserve"> </w:t>
      </w:r>
      <w:r w:rsidR="00164F14">
        <w:rPr>
          <w:rFonts w:ascii="Calibri" w:hAnsi="Calibri"/>
          <w:color w:val="0000FF"/>
          <w:szCs w:val="40"/>
          <w:lang w:val="es-ES"/>
        </w:rPr>
        <w:t>........</w:t>
      </w:r>
      <w:r w:rsidR="008E37EE" w:rsidRPr="001B750E">
        <w:rPr>
          <w:rFonts w:ascii="Calibri" w:hAnsi="Calibri"/>
          <w:color w:val="0000FF"/>
          <w:szCs w:val="40"/>
          <w:lang w:val="es-ES"/>
        </w:rPr>
        <w:t>.....................</w:t>
      </w:r>
      <w:r w:rsidR="001D7443">
        <w:rPr>
          <w:rFonts w:ascii="Calibri" w:hAnsi="Calibri"/>
          <w:color w:val="0000FF"/>
          <w:szCs w:val="40"/>
          <w:lang w:val="es-ES"/>
        </w:rPr>
        <w:t>...............</w:t>
      </w:r>
      <w:r w:rsidR="002E134E" w:rsidRPr="001B750E">
        <w:rPr>
          <w:rFonts w:ascii="Calibri" w:hAnsi="Calibri"/>
          <w:color w:val="0000FF"/>
          <w:szCs w:val="40"/>
          <w:lang w:val="es-ES"/>
        </w:rPr>
        <w:t>....</w:t>
      </w:r>
      <w:r w:rsidR="008E37EE" w:rsidRPr="001B750E">
        <w:rPr>
          <w:rFonts w:ascii="Calibri" w:hAnsi="Calibri"/>
          <w:color w:val="0000FF"/>
          <w:szCs w:val="40"/>
          <w:lang w:val="es-ES"/>
        </w:rPr>
        <w:t>..............</w:t>
      </w:r>
      <w:r w:rsidR="002E134E" w:rsidRPr="001B750E">
        <w:rPr>
          <w:rFonts w:ascii="Calibri" w:hAnsi="Calibri"/>
          <w:color w:val="0000FF"/>
          <w:szCs w:val="40"/>
          <w:lang w:val="es-ES"/>
        </w:rPr>
        <w:t xml:space="preserve"> </w:t>
      </w:r>
    </w:p>
    <w:p w:rsidR="00571295" w:rsidRPr="00DB0526" w:rsidRDefault="001B750E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s-ES"/>
        </w:rPr>
      </w:pPr>
      <w:r w:rsidRPr="001D7443">
        <w:rPr>
          <w:rFonts w:ascii="Calibri" w:hAnsi="Calibri"/>
          <w:b/>
          <w:color w:val="0000FF"/>
          <w:sz w:val="40"/>
          <w:szCs w:val="40"/>
          <w:lang w:val="es-ES"/>
        </w:rPr>
        <w:t>Tema en el que presentas el Proyecto</w:t>
      </w:r>
      <w:r w:rsidR="007A0DCE" w:rsidRPr="00DB0526">
        <w:rPr>
          <w:rFonts w:ascii="Calibri" w:hAnsi="Calibri"/>
          <w:b/>
          <w:color w:val="0000FF"/>
          <w:sz w:val="40"/>
          <w:szCs w:val="40"/>
          <w:lang w:val="es-ES"/>
        </w:rPr>
        <w:t>:</w:t>
      </w:r>
      <w:r w:rsidR="002E134E" w:rsidRPr="00DB0526">
        <w:rPr>
          <w:rFonts w:ascii="Calibri" w:hAnsi="Calibri"/>
          <w:b/>
          <w:color w:val="0000FF"/>
          <w:sz w:val="40"/>
          <w:szCs w:val="40"/>
          <w:lang w:val="es-ES"/>
        </w:rPr>
        <w:t xml:space="preserve"> </w:t>
      </w:r>
      <w:r w:rsidR="002E134E" w:rsidRPr="00DB0526">
        <w:rPr>
          <w:rFonts w:ascii="Calibri" w:hAnsi="Calibri"/>
          <w:color w:val="0000FF"/>
          <w:szCs w:val="40"/>
          <w:lang w:val="es-ES"/>
        </w:rPr>
        <w:t>........</w:t>
      </w:r>
      <w:r w:rsidR="007A0DCE" w:rsidRPr="00DB0526">
        <w:rPr>
          <w:rFonts w:ascii="Calibri" w:hAnsi="Calibri"/>
          <w:color w:val="0000FF"/>
          <w:szCs w:val="40"/>
          <w:lang w:val="es-ES"/>
        </w:rPr>
        <w:t>..</w:t>
      </w:r>
      <w:r w:rsidR="001D7443">
        <w:rPr>
          <w:rFonts w:ascii="Calibri" w:hAnsi="Calibri"/>
          <w:color w:val="0000FF"/>
          <w:szCs w:val="40"/>
          <w:lang w:val="es-ES"/>
        </w:rPr>
        <w:t>...</w:t>
      </w:r>
      <w:r w:rsidR="007A0DCE" w:rsidRPr="00DB0526">
        <w:rPr>
          <w:rFonts w:ascii="Calibri" w:hAnsi="Calibri"/>
          <w:color w:val="0000FF"/>
          <w:szCs w:val="40"/>
          <w:lang w:val="es-ES"/>
        </w:rPr>
        <w:t>......</w:t>
      </w:r>
      <w:r w:rsidR="00164F14">
        <w:rPr>
          <w:rFonts w:ascii="Calibri" w:hAnsi="Calibri"/>
          <w:color w:val="0000FF"/>
          <w:szCs w:val="40"/>
          <w:lang w:val="es-ES"/>
        </w:rPr>
        <w:t>..</w:t>
      </w:r>
      <w:r w:rsidR="007A0DCE" w:rsidRPr="00DB0526">
        <w:rPr>
          <w:rFonts w:ascii="Calibri" w:hAnsi="Calibri"/>
          <w:color w:val="0000FF"/>
          <w:szCs w:val="40"/>
          <w:lang w:val="es-ES"/>
        </w:rPr>
        <w:t>..............................................................................</w:t>
      </w:r>
      <w:r w:rsidR="00456E9F" w:rsidRPr="00DB0526">
        <w:rPr>
          <w:rFonts w:ascii="Calibri" w:hAnsi="Calibri"/>
          <w:color w:val="0000FF"/>
          <w:szCs w:val="40"/>
          <w:lang w:val="es-ES"/>
        </w:rPr>
        <w:t>..</w:t>
      </w:r>
      <w:r w:rsidR="002E134E" w:rsidRPr="00DB0526">
        <w:rPr>
          <w:rFonts w:ascii="Calibri" w:hAnsi="Calibri"/>
          <w:color w:val="0000FF"/>
          <w:szCs w:val="40"/>
          <w:lang w:val="es-ES"/>
        </w:rPr>
        <w:t>..................</w:t>
      </w:r>
    </w:p>
    <w:p w:rsidR="008E37EE" w:rsidRPr="00DB0526" w:rsidRDefault="001B750E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s-ES"/>
        </w:rPr>
      </w:pPr>
      <w:r w:rsidRPr="001D7443">
        <w:rPr>
          <w:rFonts w:ascii="Calibri" w:hAnsi="Calibri"/>
          <w:b/>
          <w:color w:val="0000FF"/>
          <w:sz w:val="40"/>
          <w:szCs w:val="40"/>
          <w:lang w:val="es-ES"/>
        </w:rPr>
        <w:t>Nombre del Equipo</w:t>
      </w:r>
      <w:r w:rsidR="008E37EE" w:rsidRPr="00DB0526">
        <w:rPr>
          <w:rFonts w:ascii="Calibri" w:hAnsi="Calibri"/>
          <w:color w:val="0000FF"/>
          <w:sz w:val="40"/>
          <w:szCs w:val="40"/>
          <w:lang w:val="es-ES"/>
        </w:rPr>
        <w:t>:</w:t>
      </w:r>
      <w:r w:rsidR="00A52368" w:rsidRPr="00DB0526">
        <w:rPr>
          <w:rFonts w:ascii="Calibri" w:hAnsi="Calibri"/>
          <w:color w:val="0000FF"/>
          <w:sz w:val="40"/>
          <w:szCs w:val="40"/>
          <w:lang w:val="es-ES"/>
        </w:rPr>
        <w:t xml:space="preserve"> </w:t>
      </w:r>
      <w:r w:rsidR="00164F14">
        <w:rPr>
          <w:rFonts w:ascii="Calibri" w:hAnsi="Calibri"/>
          <w:color w:val="0000FF"/>
          <w:szCs w:val="40"/>
          <w:lang w:val="es-ES"/>
        </w:rPr>
        <w:t>..........</w:t>
      </w:r>
      <w:r w:rsidR="008E37EE" w:rsidRPr="00DB0526">
        <w:rPr>
          <w:rFonts w:ascii="Calibri" w:hAnsi="Calibri"/>
          <w:color w:val="0000FF"/>
          <w:szCs w:val="40"/>
          <w:lang w:val="es-ES"/>
        </w:rPr>
        <w:t>..........................</w:t>
      </w:r>
      <w:r w:rsidR="001D7443">
        <w:rPr>
          <w:rFonts w:ascii="Calibri" w:hAnsi="Calibri"/>
          <w:color w:val="0000FF"/>
          <w:szCs w:val="40"/>
          <w:lang w:val="es-ES"/>
        </w:rPr>
        <w:t>.</w:t>
      </w:r>
      <w:r w:rsidR="00A52368" w:rsidRPr="00DB0526">
        <w:rPr>
          <w:rFonts w:ascii="Calibri" w:hAnsi="Calibri"/>
          <w:color w:val="0000FF"/>
          <w:szCs w:val="40"/>
          <w:lang w:val="es-ES"/>
        </w:rPr>
        <w:t>............</w:t>
      </w:r>
      <w:r w:rsidR="008E37EE" w:rsidRPr="00DB0526">
        <w:rPr>
          <w:rFonts w:ascii="Calibri" w:hAnsi="Calibri"/>
          <w:color w:val="0000FF"/>
          <w:szCs w:val="40"/>
          <w:lang w:val="es-ES"/>
        </w:rPr>
        <w:t>...........</w:t>
      </w:r>
    </w:p>
    <w:p w:rsidR="00257FC0" w:rsidRDefault="001B750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en-GB"/>
        </w:rPr>
      </w:pPr>
      <w:r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proofErr w:type="spellStart"/>
      <w:r w:rsidRPr="001D7443">
        <w:rPr>
          <w:rFonts w:ascii="Calibri" w:hAnsi="Calibri"/>
          <w:i/>
          <w:color w:val="0000FF"/>
          <w:sz w:val="28"/>
          <w:szCs w:val="40"/>
          <w:lang w:val="en-GB"/>
        </w:rPr>
        <w:t>Categoría</w:t>
      </w:r>
      <w:proofErr w:type="spellEnd"/>
      <w:r w:rsidRPr="001D7443">
        <w:rPr>
          <w:rFonts w:ascii="Calibri" w:hAnsi="Calibri"/>
          <w:i/>
          <w:color w:val="0000FF"/>
          <w:sz w:val="28"/>
          <w:szCs w:val="40"/>
          <w:lang w:val="en-GB"/>
        </w:rPr>
        <w:t xml:space="preserve"> Pioneers</w:t>
      </w:r>
      <w:r w:rsidR="008E37EE" w:rsidRPr="008E37EE">
        <w:rPr>
          <w:rFonts w:ascii="Calibri" w:hAnsi="Calibri"/>
          <w:i/>
          <w:color w:val="0000FF"/>
          <w:sz w:val="28"/>
          <w:szCs w:val="40"/>
          <w:lang w:val="en-GB"/>
        </w:rPr>
        <w:t>)</w:t>
      </w:r>
    </w:p>
    <w:p w:rsidR="00257FC0" w:rsidRPr="001B750E" w:rsidRDefault="001B750E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es-ES"/>
        </w:rPr>
      </w:pPr>
      <w:r w:rsidRPr="001D7443">
        <w:rPr>
          <w:rFonts w:ascii="Calibri" w:hAnsi="Calibri"/>
          <w:b/>
          <w:color w:val="0000FF"/>
          <w:sz w:val="40"/>
          <w:szCs w:val="40"/>
          <w:lang w:val="es-ES"/>
        </w:rPr>
        <w:t>Nombre del participante</w:t>
      </w:r>
      <w:r w:rsidR="00257FC0" w:rsidRPr="001B750E">
        <w:rPr>
          <w:rFonts w:ascii="Calibri" w:hAnsi="Calibri"/>
          <w:color w:val="0000FF"/>
          <w:sz w:val="40"/>
          <w:szCs w:val="40"/>
          <w:lang w:val="es-ES"/>
        </w:rPr>
        <w:t xml:space="preserve">: </w:t>
      </w:r>
      <w:r w:rsidR="00A52368" w:rsidRPr="001B750E">
        <w:rPr>
          <w:rFonts w:ascii="Calibri" w:hAnsi="Calibri"/>
          <w:color w:val="0000FF"/>
          <w:szCs w:val="40"/>
          <w:lang w:val="es-ES"/>
        </w:rPr>
        <w:t>.........</w:t>
      </w:r>
      <w:r w:rsidR="00257FC0" w:rsidRPr="001B750E">
        <w:rPr>
          <w:rFonts w:ascii="Calibri" w:hAnsi="Calibri"/>
          <w:color w:val="0000FF"/>
          <w:szCs w:val="40"/>
          <w:lang w:val="es-ES"/>
        </w:rPr>
        <w:t>.</w:t>
      </w:r>
      <w:r w:rsidR="00164F14">
        <w:rPr>
          <w:rFonts w:ascii="Calibri" w:hAnsi="Calibri"/>
          <w:color w:val="0000FF"/>
          <w:szCs w:val="40"/>
          <w:lang w:val="es-ES"/>
        </w:rPr>
        <w:t>...</w:t>
      </w:r>
      <w:bookmarkStart w:id="1" w:name="_GoBack"/>
      <w:bookmarkEnd w:id="1"/>
      <w:r w:rsidR="00456E9F" w:rsidRPr="001B750E">
        <w:rPr>
          <w:rFonts w:ascii="Calibri" w:hAnsi="Calibri"/>
          <w:color w:val="0000FF"/>
          <w:szCs w:val="40"/>
          <w:lang w:val="es-ES"/>
        </w:rPr>
        <w:t>..</w:t>
      </w:r>
      <w:r w:rsidR="00257FC0" w:rsidRPr="001B750E">
        <w:rPr>
          <w:rFonts w:ascii="Calibri" w:hAnsi="Calibri"/>
          <w:color w:val="0000FF"/>
          <w:szCs w:val="40"/>
          <w:lang w:val="es-ES"/>
        </w:rPr>
        <w:t>.............................</w:t>
      </w:r>
    </w:p>
    <w:p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en-GB"/>
        </w:rPr>
      </w:pP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(</w:t>
      </w:r>
      <w:proofErr w:type="spellStart"/>
      <w:r w:rsidR="001B750E" w:rsidRPr="001D7443">
        <w:rPr>
          <w:rFonts w:ascii="Calibri" w:hAnsi="Calibri"/>
          <w:i/>
          <w:color w:val="0000FF"/>
          <w:sz w:val="28"/>
          <w:szCs w:val="40"/>
          <w:lang w:val="en-GB"/>
        </w:rPr>
        <w:t>Cate</w:t>
      </w:r>
      <w:r w:rsidR="00874F83" w:rsidRPr="001D7443">
        <w:rPr>
          <w:rFonts w:ascii="Calibri" w:hAnsi="Calibri"/>
          <w:i/>
          <w:color w:val="0000FF"/>
          <w:sz w:val="28"/>
          <w:szCs w:val="40"/>
          <w:lang w:val="en-GB"/>
        </w:rPr>
        <w:t>g</w:t>
      </w:r>
      <w:r w:rsidR="001B750E" w:rsidRPr="001D7443">
        <w:rPr>
          <w:rFonts w:ascii="Calibri" w:hAnsi="Calibri"/>
          <w:i/>
          <w:color w:val="0000FF"/>
          <w:sz w:val="28"/>
          <w:szCs w:val="40"/>
          <w:lang w:val="en-GB"/>
        </w:rPr>
        <w:t>oría</w:t>
      </w:r>
      <w:proofErr w:type="spellEnd"/>
      <w:r w:rsidR="001B750E" w:rsidRPr="001D7443">
        <w:rPr>
          <w:rFonts w:ascii="Calibri" w:hAnsi="Calibri"/>
          <w:i/>
          <w:color w:val="0000FF"/>
          <w:sz w:val="28"/>
          <w:szCs w:val="40"/>
          <w:lang w:val="en-GB"/>
        </w:rPr>
        <w:t xml:space="preserve"> Explorers</w:t>
      </w:r>
      <w:r w:rsidRPr="008E37EE">
        <w:rPr>
          <w:rFonts w:ascii="Calibri" w:hAnsi="Calibri"/>
          <w:i/>
          <w:color w:val="0000FF"/>
          <w:sz w:val="28"/>
          <w:szCs w:val="40"/>
          <w:lang w:val="en-GB"/>
        </w:rPr>
        <w:t>)</w:t>
      </w:r>
    </w:p>
    <w:p w:rsidR="00940ECD" w:rsidRDefault="00940ECD" w:rsidP="00431E5C">
      <w:pPr>
        <w:pStyle w:val="BodytextOPTIMISM"/>
        <w:spacing w:line="340" w:lineRule="exact"/>
        <w:rPr>
          <w:rFonts w:ascii="Calibri" w:hAnsi="Calibri" w:hint="eastAsia"/>
          <w:lang w:val="en-GB"/>
        </w:rPr>
      </w:pPr>
    </w:p>
    <w:p w:rsidR="009C2C8D" w:rsidRPr="007A0DCE" w:rsidRDefault="001B750E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proofErr w:type="spellStart"/>
      <w:r w:rsidRPr="001D7443">
        <w:rPr>
          <w:rFonts w:ascii="Calibri" w:hAnsi="Calibri"/>
          <w:b/>
          <w:color w:val="000090"/>
          <w:sz w:val="36"/>
          <w:szCs w:val="36"/>
          <w:lang w:val="en-GB"/>
        </w:rPr>
        <w:t>Resumen</w:t>
      </w:r>
      <w:proofErr w:type="spellEnd"/>
      <w:r w:rsidRPr="001D7443">
        <w:rPr>
          <w:rFonts w:ascii="Calibri" w:hAnsi="Calibri"/>
          <w:b/>
          <w:color w:val="000090"/>
          <w:sz w:val="36"/>
          <w:szCs w:val="36"/>
          <w:lang w:val="en-GB"/>
        </w:rPr>
        <w:t xml:space="preserve"> </w:t>
      </w:r>
      <w:r>
        <w:rPr>
          <w:rFonts w:ascii="Calibri" w:hAnsi="Calibri"/>
          <w:b/>
          <w:color w:val="000090"/>
          <w:sz w:val="36"/>
          <w:szCs w:val="36"/>
          <w:lang w:val="en-GB"/>
        </w:rPr>
        <w:t xml:space="preserve">(max. </w:t>
      </w:r>
      <w:proofErr w:type="gramStart"/>
      <w:r>
        <w:rPr>
          <w:rFonts w:ascii="Calibri" w:hAnsi="Calibri"/>
          <w:b/>
          <w:color w:val="000090"/>
          <w:sz w:val="36"/>
          <w:szCs w:val="36"/>
          <w:lang w:val="en-GB"/>
        </w:rPr>
        <w:t>40</w:t>
      </w:r>
      <w:r w:rsidR="00D93CF0">
        <w:rPr>
          <w:rFonts w:ascii="Calibri" w:hAnsi="Calibri"/>
          <w:b/>
          <w:color w:val="000090"/>
          <w:sz w:val="36"/>
          <w:szCs w:val="36"/>
          <w:lang w:val="en-GB"/>
        </w:rPr>
        <w:t>0</w:t>
      </w:r>
      <w:r>
        <w:rPr>
          <w:rFonts w:ascii="Calibri" w:hAnsi="Calibri"/>
          <w:b/>
          <w:color w:val="000090"/>
          <w:sz w:val="36"/>
          <w:szCs w:val="36"/>
          <w:lang w:val="en-GB"/>
        </w:rPr>
        <w:t xml:space="preserve">  palabras</w:t>
      </w:r>
      <w:proofErr w:type="gramEnd"/>
      <w:r>
        <w:rPr>
          <w:rFonts w:ascii="Calibri" w:hAnsi="Calibri"/>
          <w:b/>
          <w:color w:val="000090"/>
          <w:sz w:val="36"/>
          <w:szCs w:val="36"/>
          <w:lang w:val="en-GB"/>
        </w:rPr>
        <w:t>)</w:t>
      </w:r>
      <w:r w:rsidR="00970BD2">
        <w:rPr>
          <w:rFonts w:ascii="Calibri" w:hAnsi="Calibri"/>
          <w:b/>
          <w:color w:val="000090"/>
          <w:sz w:val="36"/>
          <w:szCs w:val="36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3F0B3D">
        <w:tc>
          <w:tcPr>
            <w:tcW w:w="8522" w:type="dxa"/>
          </w:tcPr>
          <w:p w:rsidR="009C2C8D" w:rsidRPr="001D7443" w:rsidRDefault="001B750E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Por</w:t>
            </w:r>
            <w:proofErr w:type="spellEnd"/>
            <w:r w:rsidRPr="001D7443">
              <w:rPr>
                <w:rFonts w:ascii="Arial" w:hAnsi="Arial" w:cs="Arial"/>
                <w:i/>
                <w:color w:val="000090"/>
              </w:rPr>
              <w:t xml:space="preserve"> favor, escrib</w:t>
            </w:r>
            <w:r w:rsidR="00235E2A" w:rsidRPr="001D7443">
              <w:rPr>
                <w:rFonts w:ascii="Arial" w:hAnsi="Arial" w:cs="Arial"/>
                <w:i/>
                <w:color w:val="000090"/>
              </w:rPr>
              <w:t>e un breve resumen de tu proyecto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235E2A" w:rsidRPr="001D7443">
              <w:rPr>
                <w:rFonts w:ascii="Arial" w:hAnsi="Arial" w:cs="Arial"/>
                <w:i/>
                <w:color w:val="000090"/>
              </w:rPr>
              <w:t>Describe lo más claro posible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la idea del proyecto y la información que </w:t>
            </w:r>
            <w:r w:rsidR="00235E2A" w:rsidRPr="001D7443">
              <w:rPr>
                <w:rFonts w:ascii="Arial" w:hAnsi="Arial" w:cs="Arial"/>
                <w:i/>
                <w:color w:val="000090"/>
              </w:rPr>
              <w:t xml:space="preserve">quieras destacar para 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los evaluadores. </w:t>
            </w:r>
            <w:r w:rsidR="00235E2A" w:rsidRPr="001D7443">
              <w:rPr>
                <w:rFonts w:ascii="Arial" w:hAnsi="Arial" w:cs="Arial"/>
                <w:i/>
                <w:color w:val="000090"/>
              </w:rPr>
              <w:t>Recuerda que el aspecto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más </w:t>
            </w:r>
            <w:r w:rsidR="00235E2A" w:rsidRPr="001D7443">
              <w:rPr>
                <w:rFonts w:ascii="Arial" w:hAnsi="Arial" w:cs="Arial"/>
                <w:i/>
                <w:color w:val="000090"/>
              </w:rPr>
              <w:t xml:space="preserve">importante </w:t>
            </w:r>
            <w:r w:rsidRPr="001D7443">
              <w:rPr>
                <w:rFonts w:ascii="Arial" w:hAnsi="Arial" w:cs="Arial"/>
                <w:i/>
                <w:color w:val="000090"/>
              </w:rPr>
              <w:t>es el tema del proyecto y la originalidad del</w:t>
            </w:r>
            <w:r w:rsidR="00235E2A" w:rsidRPr="001D7443">
              <w:rPr>
                <w:rFonts w:ascii="Arial" w:hAnsi="Arial" w:cs="Arial"/>
                <w:i/>
                <w:color w:val="000090"/>
              </w:rPr>
              <w:t xml:space="preserve"> trabajo presentado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DF773A" w:rsidRPr="001D7443">
              <w:rPr>
                <w:rFonts w:ascii="Arial" w:hAnsi="Arial" w:cs="Arial"/>
                <w:i/>
                <w:color w:val="000090"/>
              </w:rPr>
              <w:t>No Olvides que tienes que</w:t>
            </w:r>
            <w:r w:rsidR="00235E2A" w:rsidRPr="001D7443">
              <w:rPr>
                <w:rFonts w:ascii="Arial" w:hAnsi="Arial" w:cs="Arial"/>
                <w:i/>
                <w:color w:val="000090"/>
              </w:rPr>
              <w:t xml:space="preserve"> incluir un breve resumen de tus conclusiones. </w:t>
            </w:r>
          </w:p>
          <w:p w:rsidR="00562E03" w:rsidRPr="001D7443" w:rsidRDefault="00235E2A" w:rsidP="008A191F">
            <w:pPr>
              <w:spacing w:before="120" w:line="320" w:lineRule="exact"/>
              <w:jc w:val="both"/>
              <w:rPr>
                <w:rFonts w:ascii="Arial" w:hAnsi="Arial" w:cs="Arial"/>
                <w:i/>
                <w:color w:val="000090"/>
              </w:rPr>
            </w:pPr>
            <w:r w:rsidRPr="001D7443">
              <w:rPr>
                <w:rFonts w:ascii="Arial" w:hAnsi="Arial" w:cs="Arial"/>
                <w:i/>
                <w:color w:val="000090"/>
              </w:rPr>
              <w:t>¡</w:t>
            </w: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Ojo</w:t>
            </w:r>
            <w:proofErr w:type="spellEnd"/>
            <w:proofErr w:type="gramStart"/>
            <w:r w:rsidRPr="001D7443">
              <w:rPr>
                <w:rFonts w:ascii="Arial" w:hAnsi="Arial" w:cs="Arial"/>
                <w:i/>
                <w:color w:val="000090"/>
              </w:rPr>
              <w:t>!:</w:t>
            </w:r>
            <w:proofErr w:type="gramEnd"/>
            <w:r w:rsidRPr="001D7443">
              <w:rPr>
                <w:rFonts w:ascii="Arial" w:hAnsi="Arial" w:cs="Arial"/>
                <w:i/>
                <w:color w:val="000090"/>
              </w:rPr>
              <w:t xml:space="preserve"> Es </w:t>
            </w: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mejor</w:t>
            </w:r>
            <w:proofErr w:type="spellEnd"/>
            <w:r w:rsidRPr="001D7443">
              <w:rPr>
                <w:rFonts w:ascii="Arial" w:hAnsi="Arial" w:cs="Arial"/>
                <w:i/>
                <w:color w:val="000090"/>
              </w:rPr>
              <w:t xml:space="preserve"> escribir el resumen del proyecto cuando tengas una idea clara de lo que quieres hacer </w:t>
            </w: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235E2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235E2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235E2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235E2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9C2C8D" w:rsidRPr="00235E2A" w:rsidRDefault="009C2C8D" w:rsidP="009C2C8D">
            <w:pPr>
              <w:rPr>
                <w:lang w:val="es-ES"/>
              </w:rPr>
            </w:pPr>
          </w:p>
        </w:tc>
      </w:tr>
    </w:tbl>
    <w:p w:rsidR="00562E03" w:rsidRPr="00235E2A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s-ES"/>
        </w:rPr>
      </w:pPr>
    </w:p>
    <w:p w:rsidR="002E134E" w:rsidRPr="00235E2A" w:rsidRDefault="002E134E">
      <w:pPr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235E2A">
        <w:rPr>
          <w:rFonts w:ascii="Calibri" w:hAnsi="Calibri" w:hint="eastAsia"/>
          <w:b/>
          <w:color w:val="000090"/>
          <w:sz w:val="36"/>
          <w:szCs w:val="36"/>
          <w:lang w:val="es-ES"/>
        </w:rPr>
        <w:br w:type="page"/>
      </w:r>
    </w:p>
    <w:p w:rsidR="00FE656B" w:rsidRDefault="00970BD2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proofErr w:type="spellStart"/>
      <w:r w:rsidRPr="001D7443">
        <w:rPr>
          <w:rFonts w:ascii="Calibri" w:hAnsi="Calibri"/>
          <w:b/>
          <w:color w:val="000090"/>
          <w:sz w:val="36"/>
          <w:szCs w:val="36"/>
          <w:lang w:val="en-GB"/>
        </w:rPr>
        <w:lastRenderedPageBreak/>
        <w:t>Argumentos</w:t>
      </w:r>
      <w:proofErr w:type="spellEnd"/>
      <w:r w:rsidR="00F167F3" w:rsidRPr="001D7443">
        <w:rPr>
          <w:rFonts w:ascii="Calibri" w:hAnsi="Calibri"/>
          <w:b/>
          <w:color w:val="000090"/>
          <w:sz w:val="36"/>
          <w:szCs w:val="36"/>
          <w:lang w:val="en-GB"/>
        </w:rPr>
        <w:t xml:space="preserve"> claves del Proyecto </w:t>
      </w:r>
    </w:p>
    <w:p w:rsidR="009C2C8D" w:rsidRPr="00FE656B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="00F167F3" w:rsidRPr="001D7443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="00F167F3" w:rsidRPr="001D7443">
        <w:rPr>
          <w:rFonts w:ascii="Calibri" w:hAnsi="Calibri"/>
          <w:b/>
          <w:i/>
          <w:color w:val="000090"/>
          <w:sz w:val="28"/>
          <w:szCs w:val="36"/>
          <w:lang w:val="en-GB"/>
        </w:rPr>
        <w:t>. 60</w:t>
      </w:r>
      <w:r w:rsidR="00DF773A" w:rsidRPr="001D7443">
        <w:rPr>
          <w:rFonts w:ascii="Calibri" w:hAnsi="Calibri"/>
          <w:b/>
          <w:i/>
          <w:color w:val="000090"/>
          <w:sz w:val="28"/>
          <w:szCs w:val="36"/>
          <w:lang w:val="en-GB"/>
        </w:rPr>
        <w:t>0</w:t>
      </w:r>
      <w:r w:rsidR="00F167F3" w:rsidRPr="001D744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</w:t>
      </w:r>
      <w:proofErr w:type="spellStart"/>
      <w:r w:rsidR="00F167F3" w:rsidRPr="001D7443">
        <w:rPr>
          <w:rFonts w:ascii="Calibri" w:hAnsi="Calibri"/>
          <w:b/>
          <w:i/>
          <w:color w:val="000090"/>
          <w:sz w:val="28"/>
          <w:szCs w:val="36"/>
          <w:lang w:val="en-GB"/>
        </w:rPr>
        <w:t>palabras</w:t>
      </w:r>
      <w:proofErr w:type="spellEnd"/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F0B3D">
        <w:tc>
          <w:tcPr>
            <w:tcW w:w="8522" w:type="dxa"/>
          </w:tcPr>
          <w:p w:rsidR="00506D67" w:rsidRPr="001D7443" w:rsidRDefault="00F167F3" w:rsidP="001D744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1D7443">
              <w:rPr>
                <w:rFonts w:ascii="Arial" w:hAnsi="Arial" w:cs="Arial"/>
                <w:i/>
                <w:color w:val="000090"/>
              </w:rPr>
              <w:t xml:space="preserve">El </w:t>
            </w: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proyecto</w:t>
            </w:r>
            <w:proofErr w:type="spellEnd"/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475797" w:rsidRPr="001D7443">
              <w:rPr>
                <w:rFonts w:ascii="Arial" w:hAnsi="Arial" w:cs="Arial"/>
                <w:i/>
                <w:color w:val="000090"/>
              </w:rPr>
              <w:t>debe</w:t>
            </w:r>
            <w:proofErr w:type="spellEnd"/>
            <w:r w:rsidR="00475797" w:rsidRPr="001D7443">
              <w:rPr>
                <w:rFonts w:ascii="Arial" w:hAnsi="Arial" w:cs="Arial"/>
                <w:i/>
                <w:color w:val="000090"/>
              </w:rPr>
              <w:t xml:space="preserve"> expresar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un</w:t>
            </w:r>
            <w:r w:rsidR="00475797" w:rsidRPr="001D7443">
              <w:rPr>
                <w:rFonts w:ascii="Arial" w:hAnsi="Arial" w:cs="Arial"/>
                <w:i/>
                <w:color w:val="000090"/>
              </w:rPr>
              <w:t>a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475797" w:rsidRPr="001D7443">
              <w:rPr>
                <w:rFonts w:ascii="Arial" w:hAnsi="Arial" w:cs="Arial"/>
                <w:i/>
                <w:color w:val="000090"/>
              </w:rPr>
              <w:t>idea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475797" w:rsidRPr="001D7443">
              <w:rPr>
                <w:rFonts w:ascii="Arial" w:hAnsi="Arial" w:cs="Arial"/>
                <w:i/>
                <w:color w:val="000090"/>
              </w:rPr>
              <w:t>central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(</w:t>
            </w:r>
            <w:r w:rsidR="00DF773A" w:rsidRPr="001D7443">
              <w:rPr>
                <w:rFonts w:ascii="Arial" w:hAnsi="Arial" w:cs="Arial"/>
                <w:i/>
                <w:color w:val="000090"/>
              </w:rPr>
              <w:t>podría ser la manera en la que “se haya resulto el</w:t>
            </w:r>
            <w:r w:rsidR="00475797" w:rsidRPr="001D7443">
              <w:rPr>
                <w:rFonts w:ascii="Arial" w:hAnsi="Arial" w:cs="Arial"/>
                <w:i/>
                <w:color w:val="000090"/>
              </w:rPr>
              <w:t xml:space="preserve"> problema</w:t>
            </w:r>
            <w:r w:rsidR="00DF773A" w:rsidRPr="001D7443">
              <w:rPr>
                <w:rFonts w:ascii="Arial" w:hAnsi="Arial" w:cs="Arial"/>
                <w:i/>
                <w:color w:val="000090"/>
              </w:rPr>
              <w:t>”</w:t>
            </w:r>
            <w:r w:rsidR="00475797" w:rsidRPr="001D7443">
              <w:rPr>
                <w:rFonts w:ascii="Arial" w:hAnsi="Arial" w:cs="Arial"/>
                <w:i/>
                <w:color w:val="000090"/>
              </w:rPr>
              <w:t xml:space="preserve"> planteado</w:t>
            </w:r>
            <w:r w:rsidRPr="001D7443">
              <w:rPr>
                <w:rFonts w:ascii="Arial" w:hAnsi="Arial" w:cs="Arial"/>
                <w:i/>
                <w:color w:val="000090"/>
              </w:rPr>
              <w:t>)</w:t>
            </w:r>
            <w:r w:rsidR="00DF773A" w:rsidRPr="001D7443">
              <w:rPr>
                <w:rFonts w:ascii="Arial" w:hAnsi="Arial" w:cs="Arial"/>
                <w:i/>
                <w:color w:val="000090"/>
              </w:rPr>
              <w:t xml:space="preserve">, 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 xml:space="preserve">Incluyendo </w:t>
            </w:r>
            <w:proofErr w:type="gramStart"/>
            <w:r w:rsidR="00A42777" w:rsidRPr="001D7443">
              <w:rPr>
                <w:rFonts w:ascii="Arial" w:hAnsi="Arial" w:cs="Arial"/>
                <w:i/>
                <w:color w:val="000090"/>
              </w:rPr>
              <w:t xml:space="preserve">conocimientos </w:t>
            </w:r>
            <w:r w:rsidR="00DF773A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>teóricos</w:t>
            </w:r>
            <w:proofErr w:type="gramEnd"/>
            <w:r w:rsidR="00A42777" w:rsidRPr="001D7443">
              <w:rPr>
                <w:rFonts w:ascii="Arial" w:hAnsi="Arial" w:cs="Arial"/>
                <w:i/>
                <w:color w:val="000090"/>
              </w:rPr>
              <w:t xml:space="preserve"> y prácticos</w:t>
            </w:r>
            <w:r w:rsidR="00970BD2" w:rsidRPr="001D7443">
              <w:rPr>
                <w:rFonts w:ascii="Arial" w:hAnsi="Arial" w:cs="Arial"/>
                <w:i/>
                <w:color w:val="000090"/>
              </w:rPr>
              <w:t xml:space="preserve"> y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referencias </w:t>
            </w:r>
            <w:r w:rsidR="00475797" w:rsidRPr="001D7443">
              <w:rPr>
                <w:rFonts w:ascii="Arial" w:hAnsi="Arial" w:cs="Arial"/>
                <w:i/>
                <w:color w:val="000090"/>
              </w:rPr>
              <w:t>bibliográficas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Pr="001D7443">
              <w:rPr>
                <w:rFonts w:ascii="Arial" w:hAnsi="Arial" w:cs="Arial"/>
                <w:i/>
                <w:color w:val="000090"/>
              </w:rPr>
              <w:t>que el lector pued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>a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utilizar para familiarizarse con el tema. Debe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>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describir las cuestiones clave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 xml:space="preserve"> y los objetivos que persigues en el proyecto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. </w:t>
            </w:r>
            <w:r w:rsidR="00D93CF0" w:rsidRPr="001D7443">
              <w:rPr>
                <w:rFonts w:ascii="Arial" w:hAnsi="Arial" w:cs="Arial"/>
                <w:i/>
                <w:color w:val="000090"/>
              </w:rPr>
              <w:t xml:space="preserve">Es importante que 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>utilices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 xml:space="preserve"> datos y argumentos científicos actuales, 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>presentando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 xml:space="preserve"> su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potencial 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 xml:space="preserve">utilidad espacial desde el punto de vista 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>científico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y tecnológic</w:t>
            </w:r>
            <w:r w:rsidR="008D0F1D" w:rsidRPr="001D7443">
              <w:rPr>
                <w:rFonts w:ascii="Arial" w:hAnsi="Arial" w:cs="Arial"/>
                <w:i/>
                <w:color w:val="000090"/>
              </w:rPr>
              <w:t xml:space="preserve">o y lo ambicioso y original del </w:t>
            </w:r>
            <w:r w:rsidR="00B510B5" w:rsidRPr="001D7443">
              <w:rPr>
                <w:rFonts w:ascii="Arial" w:hAnsi="Arial" w:cs="Arial"/>
                <w:i/>
                <w:color w:val="000090"/>
              </w:rPr>
              <w:t>proyecto</w:t>
            </w:r>
            <w:r w:rsidRPr="001D7443">
              <w:rPr>
                <w:rFonts w:ascii="Arial" w:hAnsi="Arial" w:cs="Arial"/>
                <w:i/>
                <w:color w:val="000090"/>
              </w:rPr>
              <w:t>.</w:t>
            </w:r>
          </w:p>
          <w:p w:rsidR="005C4BDF" w:rsidRPr="001D7443" w:rsidRDefault="00970BD2" w:rsidP="008A191F">
            <w:pPr>
              <w:spacing w:before="120" w:line="320" w:lineRule="exact"/>
              <w:jc w:val="both"/>
              <w:rPr>
                <w:rFonts w:ascii="Arial" w:hAnsi="Arial" w:cs="Arial"/>
                <w:i/>
                <w:color w:val="000090"/>
              </w:rPr>
            </w:pPr>
            <w:r w:rsidRPr="001D7443">
              <w:rPr>
                <w:i/>
                <w:color w:val="000090"/>
              </w:rPr>
              <w:t>¡</w:t>
            </w:r>
            <w:r w:rsidRPr="001D7443">
              <w:rPr>
                <w:rFonts w:ascii="Arial" w:hAnsi="Arial" w:cs="Arial"/>
                <w:i/>
                <w:color w:val="000090"/>
              </w:rPr>
              <w:t>Recuerda</w:t>
            </w:r>
            <w:proofErr w:type="gramStart"/>
            <w:r w:rsidR="00EF6174" w:rsidRPr="001D7443">
              <w:rPr>
                <w:rFonts w:ascii="Arial" w:hAnsi="Arial" w:cs="Arial"/>
                <w:i/>
                <w:color w:val="000090"/>
              </w:rPr>
              <w:t>!:</w:t>
            </w:r>
            <w:proofErr w:type="gramEnd"/>
            <w:r w:rsidR="00EF6174" w:rsidRPr="001D7443">
              <w:rPr>
                <w:rFonts w:ascii="Arial" w:hAnsi="Arial" w:cs="Arial"/>
                <w:i/>
                <w:color w:val="000090"/>
              </w:rPr>
              <w:t xml:space="preserve"> Es importante tener una idea clara. Podría ser un planteamiento puramente teórico más allá del estado actual de la técnica</w:t>
            </w:r>
            <w:r w:rsidR="00506D67" w:rsidRPr="001D7443">
              <w:rPr>
                <w:rFonts w:ascii="Arial" w:hAnsi="Arial" w:cs="Arial"/>
                <w:i/>
                <w:color w:val="000090"/>
              </w:rPr>
              <w:t xml:space="preserve"> a partir</w:t>
            </w:r>
            <w:r w:rsidR="00EF6174" w:rsidRPr="001D7443">
              <w:rPr>
                <w:rFonts w:ascii="Arial" w:hAnsi="Arial" w:cs="Arial"/>
                <w:i/>
                <w:color w:val="000090"/>
              </w:rPr>
              <w:t xml:space="preserve"> de un concepto novedoso.</w:t>
            </w:r>
          </w:p>
          <w:p w:rsidR="005C4BDF" w:rsidRPr="00EF6174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8A191F" w:rsidRPr="00EF6174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2E134E" w:rsidRPr="00EF6174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EF6174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2E134E" w:rsidRPr="00EF6174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2E134E" w:rsidRPr="00EF6174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85640D" w:rsidRPr="00EF6174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85640D" w:rsidRPr="00EF6174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EF6174" w:rsidRDefault="005C4BDF" w:rsidP="005C4BDF">
            <w:pPr>
              <w:rPr>
                <w:lang w:val="es-ES"/>
              </w:rPr>
            </w:pPr>
          </w:p>
        </w:tc>
      </w:tr>
    </w:tbl>
    <w:p w:rsidR="00562E03" w:rsidRPr="00EF6174" w:rsidRDefault="00562E03" w:rsidP="00562E03">
      <w:pPr>
        <w:spacing w:before="120"/>
        <w:rPr>
          <w:rFonts w:ascii="Calibri" w:hAnsi="Calibri" w:hint="eastAsia"/>
          <w:lang w:val="es-ES"/>
        </w:rPr>
      </w:pPr>
    </w:p>
    <w:p w:rsidR="00562E03" w:rsidRPr="00EF6174" w:rsidRDefault="00562E03">
      <w:pPr>
        <w:rPr>
          <w:rFonts w:ascii="Calibri" w:hAnsi="Calibri" w:hint="eastAsia"/>
          <w:lang w:val="es-ES"/>
        </w:rPr>
      </w:pPr>
      <w:r w:rsidRPr="00EF6174">
        <w:rPr>
          <w:rFonts w:ascii="Calibri" w:hAnsi="Calibri"/>
          <w:lang w:val="es-ES"/>
        </w:rPr>
        <w:br w:type="page"/>
      </w:r>
    </w:p>
    <w:p w:rsidR="007A0DCE" w:rsidRPr="008A191F" w:rsidRDefault="001D744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lastRenderedPageBreak/>
        <w:t>Metodología</w:t>
      </w:r>
      <w:proofErr w:type="spellEnd"/>
      <w:r>
        <w:rPr>
          <w:rFonts w:ascii="Calibri" w:hAnsi="Calibri"/>
          <w:b/>
          <w:color w:val="000090"/>
          <w:sz w:val="36"/>
          <w:szCs w:val="36"/>
        </w:rPr>
        <w:t xml:space="preserve"> </w:t>
      </w:r>
      <w:r w:rsidR="005C4BDF" w:rsidRPr="008A191F">
        <w:rPr>
          <w:rFonts w:ascii="Calibri" w:hAnsi="Calibri"/>
          <w:b/>
          <w:color w:val="000090"/>
          <w:sz w:val="36"/>
          <w:szCs w:val="36"/>
        </w:rPr>
        <w:t xml:space="preserve"> </w:t>
      </w:r>
    </w:p>
    <w:p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gramStart"/>
      <w:r w:rsidR="00A34B1B">
        <w:rPr>
          <w:rFonts w:ascii="Calibri" w:hAnsi="Calibri"/>
          <w:b/>
          <w:i/>
          <w:color w:val="000090"/>
          <w:sz w:val="28"/>
          <w:szCs w:val="36"/>
          <w:lang w:val="en-GB"/>
        </w:rPr>
        <w:t>max</w:t>
      </w:r>
      <w:proofErr w:type="gramEnd"/>
      <w:r w:rsidR="00A34B1B">
        <w:rPr>
          <w:rFonts w:ascii="Calibri" w:hAnsi="Calibri"/>
          <w:b/>
          <w:i/>
          <w:color w:val="000090"/>
          <w:sz w:val="28"/>
          <w:szCs w:val="36"/>
          <w:lang w:val="en-GB"/>
        </w:rPr>
        <w:t>. 100</w:t>
      </w:r>
      <w:r w:rsidR="00D93CF0">
        <w:rPr>
          <w:rFonts w:ascii="Calibri" w:hAnsi="Calibri"/>
          <w:b/>
          <w:i/>
          <w:color w:val="000090"/>
          <w:sz w:val="28"/>
          <w:szCs w:val="36"/>
          <w:lang w:val="en-GB"/>
        </w:rPr>
        <w:t>0</w:t>
      </w:r>
      <w:r w:rsidR="00A34B1B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</w:t>
      </w:r>
      <w:proofErr w:type="spellStart"/>
      <w:r w:rsidR="00A34B1B">
        <w:rPr>
          <w:rFonts w:ascii="Calibri" w:hAnsi="Calibri"/>
          <w:b/>
          <w:i/>
          <w:color w:val="000090"/>
          <w:sz w:val="28"/>
          <w:szCs w:val="36"/>
          <w:lang w:val="en-GB"/>
        </w:rPr>
        <w:t>palabras</w:t>
      </w:r>
      <w:proofErr w:type="spellEnd"/>
      <w:r w:rsidR="005C4BDF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F0B3D">
        <w:tc>
          <w:tcPr>
            <w:tcW w:w="8522" w:type="dxa"/>
          </w:tcPr>
          <w:p w:rsidR="005C4BDF" w:rsidRPr="001D7443" w:rsidRDefault="00A34B1B" w:rsidP="008A191F">
            <w:pPr>
              <w:spacing w:before="120" w:line="320" w:lineRule="exact"/>
              <w:jc w:val="both"/>
              <w:rPr>
                <w:rFonts w:ascii="Arial" w:hAnsi="Arial" w:cs="Arial"/>
                <w:i/>
                <w:color w:val="000090"/>
              </w:rPr>
            </w:pPr>
            <w:r w:rsidRPr="001D7443">
              <w:rPr>
                <w:rFonts w:ascii="Arial" w:hAnsi="Arial" w:cs="Arial"/>
                <w:i/>
                <w:color w:val="000090"/>
              </w:rPr>
              <w:t xml:space="preserve">El </w:t>
            </w: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marco</w:t>
            </w:r>
            <w:proofErr w:type="spellEnd"/>
            <w:r w:rsidRPr="001D7443">
              <w:rPr>
                <w:rFonts w:ascii="Arial" w:hAnsi="Arial" w:cs="Arial"/>
                <w:i/>
                <w:color w:val="000090"/>
              </w:rPr>
              <w:t xml:space="preserve"> del proyecto</w:t>
            </w:r>
            <w:r w:rsidR="00506D67" w:rsidRPr="001D7443">
              <w:rPr>
                <w:rFonts w:ascii="Arial" w:hAnsi="Arial" w:cs="Arial"/>
                <w:i/>
                <w:color w:val="000090"/>
              </w:rPr>
              <w:t xml:space="preserve"> debe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E53F96" w:rsidRPr="001D7443">
              <w:rPr>
                <w:rFonts w:ascii="Arial" w:hAnsi="Arial" w:cs="Arial"/>
                <w:i/>
                <w:color w:val="000090"/>
              </w:rPr>
              <w:t>tener una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E53F96" w:rsidRPr="001D7443">
              <w:rPr>
                <w:rFonts w:ascii="Arial" w:hAnsi="Arial" w:cs="Arial"/>
                <w:i/>
                <w:color w:val="000090"/>
              </w:rPr>
              <w:t>estructura</w:t>
            </w:r>
            <w:r w:rsidR="00E2099A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Pr="001D7443">
              <w:rPr>
                <w:rFonts w:ascii="Arial" w:hAnsi="Arial" w:cs="Arial"/>
                <w:i/>
                <w:color w:val="000090"/>
              </w:rPr>
              <w:t>lógica</w:t>
            </w:r>
            <w:r w:rsidR="00E53F96" w:rsidRPr="001D7443">
              <w:rPr>
                <w:rFonts w:ascii="Arial" w:hAnsi="Arial" w:cs="Arial"/>
                <w:i/>
                <w:color w:val="000090"/>
              </w:rPr>
              <w:t xml:space="preserve"> donde se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detall</w:t>
            </w:r>
            <w:r w:rsidR="00E53F96" w:rsidRPr="001D7443">
              <w:rPr>
                <w:rFonts w:ascii="Arial" w:hAnsi="Arial" w:cs="Arial"/>
                <w:i/>
                <w:color w:val="000090"/>
              </w:rPr>
              <w:t>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 xml:space="preserve">el procedimiento </w:t>
            </w:r>
            <w:r w:rsidRPr="001D7443">
              <w:rPr>
                <w:rFonts w:ascii="Arial" w:hAnsi="Arial" w:cs="Arial"/>
                <w:i/>
                <w:color w:val="000090"/>
              </w:rPr>
              <w:t>y la metod</w:t>
            </w:r>
            <w:r w:rsidR="00E2099A" w:rsidRPr="001D7443">
              <w:rPr>
                <w:rFonts w:ascii="Arial" w:hAnsi="Arial" w:cs="Arial"/>
                <w:i/>
                <w:color w:val="000090"/>
              </w:rPr>
              <w:t xml:space="preserve">ología utilizada, además de indicar </w:t>
            </w:r>
            <w:r w:rsidR="00A42777" w:rsidRPr="001D7443">
              <w:rPr>
                <w:rFonts w:ascii="Arial" w:hAnsi="Arial" w:cs="Arial"/>
                <w:i/>
                <w:color w:val="000090"/>
              </w:rPr>
              <w:t>los pasos dados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 para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alcanzar los objetivos del proyecto. Si el proyecto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 ha requerido la realización de experimentos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es necesario describir el equipo utilizado y 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>montaje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experimental. 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También es necesaria la </w:t>
            </w:r>
            <w:r w:rsidRPr="001D7443">
              <w:rPr>
                <w:rFonts w:ascii="Arial" w:hAnsi="Arial" w:cs="Arial"/>
                <w:i/>
                <w:color w:val="000090"/>
              </w:rPr>
              <w:t>descripción detallada de cómo se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 ha dirigido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la investigación, los pasos seguidos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, así como </w:t>
            </w:r>
            <w:proofErr w:type="gramStart"/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su 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interconexión</w:t>
            </w:r>
            <w:proofErr w:type="gramEnd"/>
            <w:r w:rsidRPr="001D7443">
              <w:rPr>
                <w:rFonts w:ascii="Arial" w:hAnsi="Arial" w:cs="Arial"/>
                <w:i/>
                <w:color w:val="000090"/>
              </w:rPr>
              <w:t xml:space="preserve"> junto con la presentación 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>de los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datos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Pr="001D7443">
              <w:rPr>
                <w:rFonts w:ascii="Arial" w:hAnsi="Arial" w:cs="Arial"/>
                <w:i/>
                <w:color w:val="000090"/>
              </w:rPr>
              <w:t>u otra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>s informaciones</w:t>
            </w:r>
            <w:r w:rsidR="00E53F96" w:rsidRPr="001D7443">
              <w:rPr>
                <w:rFonts w:ascii="Arial" w:hAnsi="Arial" w:cs="Arial"/>
                <w:i/>
                <w:color w:val="000090"/>
              </w:rPr>
              <w:t>,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 y todo </w:t>
            </w:r>
            <w:r w:rsidRPr="001D7443">
              <w:rPr>
                <w:rFonts w:ascii="Arial" w:hAnsi="Arial" w:cs="Arial"/>
                <w:i/>
                <w:color w:val="000090"/>
              </w:rPr>
              <w:t>tipo de recursos utilizados para el desarrollo de</w:t>
            </w:r>
            <w:r w:rsidR="00913319" w:rsidRPr="001D7443">
              <w:rPr>
                <w:rFonts w:ascii="Arial" w:hAnsi="Arial" w:cs="Arial"/>
                <w:i/>
                <w:color w:val="000090"/>
              </w:rPr>
              <w:t xml:space="preserve"> tu </w:t>
            </w:r>
            <w:proofErr w:type="spellStart"/>
            <w:r w:rsidR="008F07DB" w:rsidRPr="001D7443">
              <w:rPr>
                <w:rFonts w:ascii="Arial" w:hAnsi="Arial" w:cs="Arial"/>
                <w:i/>
                <w:color w:val="000090"/>
              </w:rPr>
              <w:t>proyecto</w:t>
            </w:r>
            <w:proofErr w:type="spellEnd"/>
            <w:r w:rsidR="001D7443">
              <w:rPr>
                <w:rFonts w:ascii="Arial" w:hAnsi="Arial" w:cs="Arial"/>
                <w:i/>
                <w:color w:val="000090"/>
              </w:rPr>
              <w:t>.</w:t>
            </w:r>
          </w:p>
          <w:p w:rsidR="005C4BDF" w:rsidRPr="00A34B1B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A34B1B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A34B1B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A34B1B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A34B1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A34B1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A34B1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A34B1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A34B1B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A34B1B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A34B1B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A34B1B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A34B1B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A34B1B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A34B1B" w:rsidRDefault="005C4BDF" w:rsidP="005C4BDF">
            <w:pPr>
              <w:rPr>
                <w:lang w:val="es-ES"/>
              </w:rPr>
            </w:pPr>
          </w:p>
        </w:tc>
      </w:tr>
    </w:tbl>
    <w:p w:rsidR="00562E03" w:rsidRPr="00A34B1B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s-ES"/>
        </w:rPr>
      </w:pPr>
    </w:p>
    <w:p w:rsidR="004A1447" w:rsidRPr="00A34B1B" w:rsidRDefault="004A1447">
      <w:pPr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A34B1B">
        <w:rPr>
          <w:rFonts w:ascii="Calibri" w:hAnsi="Calibri" w:hint="eastAsia"/>
          <w:b/>
          <w:color w:val="000090"/>
          <w:sz w:val="36"/>
          <w:szCs w:val="36"/>
          <w:lang w:val="es-ES"/>
        </w:rPr>
        <w:br w:type="page"/>
      </w:r>
    </w:p>
    <w:p w:rsidR="009674D0" w:rsidRPr="008F07DB" w:rsidRDefault="008F07DB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1D7443">
        <w:rPr>
          <w:rFonts w:ascii="Calibri" w:hAnsi="Calibri"/>
          <w:b/>
          <w:color w:val="000090"/>
          <w:sz w:val="36"/>
          <w:szCs w:val="36"/>
          <w:lang w:val="es-ES"/>
        </w:rPr>
        <w:lastRenderedPageBreak/>
        <w:t xml:space="preserve">Relevancia Social </w:t>
      </w:r>
    </w:p>
    <w:p w:rsidR="009674D0" w:rsidRPr="008F07DB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s-ES"/>
        </w:rPr>
      </w:pPr>
      <w:r w:rsidRPr="008F07DB">
        <w:rPr>
          <w:rFonts w:ascii="Calibri" w:hAnsi="Calibri"/>
          <w:b/>
          <w:i/>
          <w:color w:val="000090"/>
          <w:sz w:val="28"/>
          <w:szCs w:val="36"/>
          <w:lang w:val="es-ES"/>
        </w:rPr>
        <w:t>(</w:t>
      </w:r>
      <w:r w:rsidR="008F07DB" w:rsidRPr="001D7443">
        <w:rPr>
          <w:rFonts w:ascii="Calibri" w:hAnsi="Calibri"/>
          <w:b/>
          <w:i/>
          <w:color w:val="000090"/>
          <w:sz w:val="28"/>
          <w:szCs w:val="36"/>
          <w:lang w:val="es-ES"/>
        </w:rPr>
        <w:t>Máximo 200 palabras</w:t>
      </w:r>
      <w:r w:rsidR="008F07DB" w:rsidRPr="008F07DB">
        <w:rPr>
          <w:rFonts w:ascii="Calibri" w:hAnsi="Calibri"/>
          <w:b/>
          <w:i/>
          <w:color w:val="000090"/>
          <w:sz w:val="28"/>
          <w:szCs w:val="36"/>
          <w:lang w:val="es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F0B3D">
        <w:tc>
          <w:tcPr>
            <w:tcW w:w="8522" w:type="dxa"/>
          </w:tcPr>
          <w:p w:rsidR="00562E03" w:rsidRPr="001D7443" w:rsidRDefault="00E2099A" w:rsidP="008A191F">
            <w:pPr>
              <w:spacing w:before="120" w:line="320" w:lineRule="exact"/>
              <w:jc w:val="both"/>
              <w:rPr>
                <w:rFonts w:ascii="Arial" w:hAnsi="Arial" w:cs="Arial"/>
                <w:i/>
                <w:color w:val="000090"/>
              </w:rPr>
            </w:pPr>
            <w:r w:rsidRPr="001D7443">
              <w:rPr>
                <w:rFonts w:ascii="Arial" w:hAnsi="Arial" w:cs="Arial"/>
                <w:i/>
                <w:color w:val="000090"/>
              </w:rPr>
              <w:t>Describe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FB4CF8" w:rsidRPr="001D7443">
              <w:rPr>
                <w:rFonts w:ascii="Arial" w:hAnsi="Arial" w:cs="Arial"/>
                <w:i/>
                <w:color w:val="000090"/>
              </w:rPr>
              <w:t>cómo</w:t>
            </w:r>
            <w:proofErr w:type="spellEnd"/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tu</w:t>
            </w:r>
            <w:proofErr w:type="spellEnd"/>
            <w:r w:rsidRPr="001D7443">
              <w:rPr>
                <w:rFonts w:ascii="Arial" w:hAnsi="Arial" w:cs="Arial"/>
                <w:i/>
                <w:color w:val="000090"/>
              </w:rPr>
              <w:t xml:space="preserve"> proyecto 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y </w:t>
            </w:r>
            <w:r w:rsidRPr="001D7443">
              <w:rPr>
                <w:rFonts w:ascii="Arial" w:hAnsi="Arial" w:cs="Arial"/>
                <w:i/>
                <w:color w:val="000090"/>
              </w:rPr>
              <w:t>sus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conclusiones </w:t>
            </w:r>
            <w:r w:rsidRPr="001D7443">
              <w:rPr>
                <w:rFonts w:ascii="Arial" w:hAnsi="Arial" w:cs="Arial"/>
                <w:i/>
                <w:color w:val="000090"/>
              </w:rPr>
              <w:t>hacen referencia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a los retos actuales </w:t>
            </w:r>
            <w:r w:rsidR="00B4046B" w:rsidRPr="001D7443">
              <w:rPr>
                <w:rFonts w:ascii="Arial" w:hAnsi="Arial" w:cs="Arial"/>
                <w:i/>
                <w:color w:val="000090"/>
              </w:rPr>
              <w:t>de nuestra sociedad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o cómo </w:t>
            </w:r>
            <w:r w:rsidRPr="001D7443">
              <w:rPr>
                <w:rFonts w:ascii="Arial" w:hAnsi="Arial" w:cs="Arial"/>
                <w:i/>
                <w:color w:val="000090"/>
              </w:rPr>
              <w:t>el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proyecto </w:t>
            </w:r>
            <w:r w:rsidR="008F07DB" w:rsidRPr="001D7443">
              <w:rPr>
                <w:rFonts w:ascii="Arial" w:hAnsi="Arial" w:cs="Arial"/>
                <w:i/>
                <w:color w:val="000090"/>
              </w:rPr>
              <w:t>y los resultados obtenido</w:t>
            </w:r>
            <w:r w:rsidR="00B4046B" w:rsidRPr="001D7443">
              <w:rPr>
                <w:rFonts w:ascii="Arial" w:hAnsi="Arial" w:cs="Arial"/>
                <w:i/>
                <w:color w:val="000090"/>
              </w:rPr>
              <w:t>s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podría</w:t>
            </w:r>
            <w:r w:rsidR="008F07DB" w:rsidRPr="001D7443">
              <w:rPr>
                <w:rFonts w:ascii="Arial" w:hAnsi="Arial" w:cs="Arial"/>
                <w:i/>
                <w:color w:val="000090"/>
              </w:rPr>
              <w:t>n aportar</w:t>
            </w:r>
            <w:r w:rsidR="004029C9" w:rsidRPr="001D7443">
              <w:rPr>
                <w:rFonts w:ascii="Arial" w:hAnsi="Arial" w:cs="Arial"/>
                <w:i/>
                <w:color w:val="000090"/>
              </w:rPr>
              <w:t xml:space="preserve"> a largo plazo beneficios sociales</w:t>
            </w:r>
            <w:r w:rsidR="00B4046B" w:rsidRPr="001D7443">
              <w:rPr>
                <w:rFonts w:ascii="Arial" w:hAnsi="Arial" w:cs="Arial"/>
                <w:i/>
                <w:color w:val="000090"/>
              </w:rPr>
              <w:t>,</w:t>
            </w:r>
            <w:r w:rsidR="004029C9" w:rsidRPr="001D7443">
              <w:rPr>
                <w:rFonts w:ascii="Arial" w:hAnsi="Arial" w:cs="Arial"/>
                <w:i/>
                <w:color w:val="000090"/>
              </w:rPr>
              <w:t xml:space="preserve"> tanto d</w:t>
            </w:r>
            <w:r w:rsidR="008F07DB" w:rsidRPr="001D7443">
              <w:rPr>
                <w:rFonts w:ascii="Arial" w:hAnsi="Arial" w:cs="Arial"/>
                <w:i/>
                <w:color w:val="000090"/>
              </w:rPr>
              <w:t>irect</w:t>
            </w:r>
            <w:r w:rsidR="004029C9" w:rsidRPr="001D7443">
              <w:rPr>
                <w:rFonts w:ascii="Arial" w:hAnsi="Arial" w:cs="Arial"/>
                <w:i/>
                <w:color w:val="000090"/>
              </w:rPr>
              <w:t xml:space="preserve">os como indirectos </w:t>
            </w:r>
            <w:r w:rsidR="008F07DB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23A60" w:rsidRDefault="00323A60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23A60" w:rsidRPr="00FB4CF8" w:rsidRDefault="00323A60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FB4CF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FB4CF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FB4CF8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9674D0" w:rsidRPr="00FB4CF8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9674D0" w:rsidRPr="00FB4CF8" w:rsidRDefault="009674D0" w:rsidP="005C4BDF">
            <w:pPr>
              <w:rPr>
                <w:lang w:val="es-ES"/>
              </w:rPr>
            </w:pPr>
          </w:p>
        </w:tc>
      </w:tr>
    </w:tbl>
    <w:p w:rsidR="009674D0" w:rsidRPr="00323A60" w:rsidRDefault="00323A60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323A60">
        <w:rPr>
          <w:rFonts w:ascii="Calibri" w:hAnsi="Calibri"/>
          <w:b/>
          <w:color w:val="000090"/>
          <w:sz w:val="36"/>
          <w:szCs w:val="36"/>
          <w:lang w:val="es-ES"/>
        </w:rPr>
        <w:t>Sostenibilidad</w:t>
      </w:r>
    </w:p>
    <w:p w:rsidR="009674D0" w:rsidRPr="00323A60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s-ES"/>
        </w:rPr>
      </w:pPr>
      <w:r w:rsidRPr="00323A60">
        <w:rPr>
          <w:rFonts w:ascii="Calibri" w:hAnsi="Calibri"/>
          <w:b/>
          <w:i/>
          <w:color w:val="000090"/>
          <w:sz w:val="28"/>
          <w:szCs w:val="36"/>
          <w:lang w:val="es-ES"/>
        </w:rPr>
        <w:t>(</w:t>
      </w:r>
      <w:r w:rsidR="00323A60" w:rsidRPr="00323A60">
        <w:rPr>
          <w:rFonts w:ascii="Calibri" w:hAnsi="Calibri"/>
          <w:b/>
          <w:i/>
          <w:color w:val="000090"/>
          <w:sz w:val="28"/>
          <w:szCs w:val="36"/>
          <w:lang w:val="es-ES"/>
        </w:rPr>
        <w:t>Máximo 200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F0B3D">
        <w:tc>
          <w:tcPr>
            <w:tcW w:w="8522" w:type="dxa"/>
          </w:tcPr>
          <w:p w:rsidR="00562E03" w:rsidRPr="001D7443" w:rsidRDefault="009674D0" w:rsidP="001D744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E2099A" w:rsidRPr="001D7443">
              <w:rPr>
                <w:rFonts w:ascii="Arial" w:hAnsi="Arial" w:cs="Arial"/>
                <w:i/>
                <w:color w:val="000090"/>
              </w:rPr>
              <w:t>Describe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FB4CF8" w:rsidRPr="001D7443">
              <w:rPr>
                <w:rFonts w:ascii="Arial" w:hAnsi="Arial" w:cs="Arial"/>
                <w:i/>
                <w:color w:val="000090"/>
              </w:rPr>
              <w:t>cómo</w:t>
            </w:r>
            <w:proofErr w:type="spellEnd"/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los resultados del proyecto o la metodología </w:t>
            </w:r>
            <w:r w:rsidR="003D18DF" w:rsidRPr="001D7443">
              <w:rPr>
                <w:rFonts w:ascii="Arial" w:hAnsi="Arial" w:cs="Arial"/>
                <w:i/>
                <w:color w:val="000090"/>
              </w:rPr>
              <w:t>u</w:t>
            </w:r>
            <w:r w:rsidR="00B4046B" w:rsidRPr="001D7443">
              <w:rPr>
                <w:rFonts w:ascii="Arial" w:hAnsi="Arial" w:cs="Arial"/>
                <w:i/>
                <w:color w:val="000090"/>
              </w:rPr>
              <w:t>tilizada en</w:t>
            </w:r>
            <w:r w:rsidR="00E2099A" w:rsidRPr="001D7443">
              <w:rPr>
                <w:rFonts w:ascii="Arial" w:hAnsi="Arial" w:cs="Arial"/>
                <w:i/>
                <w:color w:val="000090"/>
              </w:rPr>
              <w:t xml:space="preserve"> tu investigación podría</w:t>
            </w:r>
            <w:r w:rsidR="00B4046B" w:rsidRPr="001D7443">
              <w:rPr>
                <w:rFonts w:ascii="Arial" w:hAnsi="Arial" w:cs="Arial"/>
                <w:i/>
                <w:color w:val="000090"/>
              </w:rPr>
              <w:t>n</w:t>
            </w:r>
            <w:r w:rsidR="00E2099A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>contribuir a mejorar la sostenibilidad de nuestro planeta</w:t>
            </w:r>
            <w:r w:rsidR="00B4046B" w:rsidRPr="001D7443">
              <w:rPr>
                <w:rFonts w:ascii="Arial" w:hAnsi="Arial" w:cs="Arial"/>
                <w:i/>
                <w:color w:val="000090"/>
              </w:rPr>
              <w:t>,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o</w:t>
            </w:r>
            <w:r w:rsidR="00E2099A" w:rsidRPr="001D7443">
              <w:rPr>
                <w:rFonts w:ascii="Arial" w:hAnsi="Arial" w:cs="Arial"/>
                <w:i/>
                <w:color w:val="000090"/>
              </w:rPr>
              <w:t xml:space="preserve"> tener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 xml:space="preserve"> un impacto </w:t>
            </w:r>
            <w:r w:rsidR="00323A60" w:rsidRPr="001D7443">
              <w:rPr>
                <w:rFonts w:ascii="Arial" w:hAnsi="Arial" w:cs="Arial"/>
                <w:i/>
                <w:color w:val="000090"/>
              </w:rPr>
              <w:t xml:space="preserve">medio </w:t>
            </w:r>
            <w:r w:rsidR="00FB4CF8" w:rsidRPr="001D7443">
              <w:rPr>
                <w:rFonts w:ascii="Arial" w:hAnsi="Arial" w:cs="Arial"/>
                <w:i/>
                <w:color w:val="000090"/>
              </w:rPr>
              <w:t>ambiental positivo.</w:t>
            </w:r>
          </w:p>
          <w:p w:rsidR="00562E03" w:rsidRPr="00FB4CF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FB4CF8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FB4CF8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FB4CF8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62E03" w:rsidRPr="00FB4CF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9674D0" w:rsidRPr="00FB4CF8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9674D0" w:rsidRPr="00FB4CF8" w:rsidRDefault="009674D0" w:rsidP="005C4BDF">
            <w:pPr>
              <w:rPr>
                <w:lang w:val="es-ES"/>
              </w:rPr>
            </w:pPr>
          </w:p>
        </w:tc>
      </w:tr>
    </w:tbl>
    <w:p w:rsidR="00562E03" w:rsidRPr="00FB4CF8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s-ES"/>
        </w:rPr>
      </w:pPr>
    </w:p>
    <w:p w:rsidR="00562E03" w:rsidRPr="00FB4CF8" w:rsidRDefault="00562E03">
      <w:pPr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FB4CF8">
        <w:rPr>
          <w:rFonts w:ascii="Calibri" w:hAnsi="Calibri"/>
          <w:b/>
          <w:color w:val="000090"/>
          <w:sz w:val="36"/>
          <w:szCs w:val="36"/>
          <w:lang w:val="es-ES"/>
        </w:rPr>
        <w:br w:type="page"/>
      </w:r>
    </w:p>
    <w:p w:rsidR="00562E03" w:rsidRPr="005110F5" w:rsidRDefault="0080050A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es-ES"/>
        </w:rPr>
      </w:pPr>
      <w:r w:rsidRPr="001D7443">
        <w:rPr>
          <w:rFonts w:ascii="Calibri" w:hAnsi="Calibri"/>
          <w:b/>
          <w:color w:val="000090"/>
          <w:sz w:val="36"/>
          <w:szCs w:val="36"/>
          <w:lang w:val="es-ES"/>
        </w:rPr>
        <w:lastRenderedPageBreak/>
        <w:t>Resultados y conclusiones</w:t>
      </w:r>
    </w:p>
    <w:p w:rsidR="00571295" w:rsidRPr="005110F5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s-ES"/>
        </w:rPr>
      </w:pPr>
      <w:r w:rsidRPr="005110F5">
        <w:rPr>
          <w:rFonts w:ascii="Calibri" w:hAnsi="Calibri"/>
          <w:b/>
          <w:i/>
          <w:color w:val="000090"/>
          <w:sz w:val="28"/>
          <w:szCs w:val="36"/>
          <w:lang w:val="es-ES"/>
        </w:rPr>
        <w:t>(</w:t>
      </w:r>
      <w:r w:rsidR="0080050A" w:rsidRPr="001D7443">
        <w:rPr>
          <w:rFonts w:ascii="Calibri" w:hAnsi="Calibri"/>
          <w:b/>
          <w:i/>
          <w:color w:val="000090"/>
          <w:sz w:val="28"/>
          <w:szCs w:val="36"/>
          <w:lang w:val="es-ES"/>
        </w:rPr>
        <w:t>máximo 600 palabras</w:t>
      </w:r>
      <w:r w:rsidRPr="005110F5">
        <w:rPr>
          <w:rFonts w:ascii="Calibri" w:hAnsi="Calibri"/>
          <w:b/>
          <w:i/>
          <w:color w:val="000090"/>
          <w:sz w:val="28"/>
          <w:szCs w:val="36"/>
          <w:lang w:val="es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F0B3D">
        <w:tc>
          <w:tcPr>
            <w:tcW w:w="8522" w:type="dxa"/>
          </w:tcPr>
          <w:p w:rsidR="005C4BDF" w:rsidRPr="001D7443" w:rsidRDefault="00B4046B" w:rsidP="001D7443">
            <w:pPr>
              <w:spacing w:line="360" w:lineRule="auto"/>
              <w:jc w:val="both"/>
              <w:rPr>
                <w:sz w:val="20"/>
                <w:szCs w:val="20"/>
                <w:lang w:val="es-ES"/>
              </w:rPr>
            </w:pPr>
            <w:r w:rsidRPr="001D7443">
              <w:rPr>
                <w:rFonts w:ascii="Arial" w:hAnsi="Arial" w:cs="Arial"/>
                <w:i/>
                <w:color w:val="000090"/>
              </w:rPr>
              <w:t xml:space="preserve">Describe </w:t>
            </w:r>
            <w:proofErr w:type="spellStart"/>
            <w:r w:rsidR="00C266B1" w:rsidRPr="001D7443">
              <w:rPr>
                <w:rFonts w:ascii="Arial" w:hAnsi="Arial" w:cs="Arial"/>
                <w:i/>
                <w:color w:val="000090"/>
              </w:rPr>
              <w:t>las</w:t>
            </w:r>
            <w:proofErr w:type="spellEnd"/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C266B1" w:rsidRPr="001D7443">
              <w:rPr>
                <w:rFonts w:ascii="Arial" w:hAnsi="Arial" w:cs="Arial"/>
                <w:i/>
                <w:color w:val="000090"/>
              </w:rPr>
              <w:t>principales</w:t>
            </w:r>
            <w:proofErr w:type="spellEnd"/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 conclusio</w:t>
            </w:r>
            <w:r w:rsidR="0080050A" w:rsidRPr="001D7443">
              <w:rPr>
                <w:rFonts w:ascii="Arial" w:hAnsi="Arial" w:cs="Arial"/>
                <w:i/>
                <w:color w:val="000090"/>
              </w:rPr>
              <w:t>n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es de </w:t>
            </w:r>
            <w:r w:rsidR="0080050A" w:rsidRPr="001D7443">
              <w:rPr>
                <w:rFonts w:ascii="Arial" w:hAnsi="Arial" w:cs="Arial"/>
                <w:i/>
                <w:color w:val="000090"/>
              </w:rPr>
              <w:t>tu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 proyecto, incluyendo </w:t>
            </w:r>
            <w:r w:rsidR="0080050A" w:rsidRPr="001D7443">
              <w:rPr>
                <w:rFonts w:ascii="Arial" w:hAnsi="Arial" w:cs="Arial"/>
                <w:i/>
                <w:color w:val="000090"/>
              </w:rPr>
              <w:t>los datos obtenidos y los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 análisis realizados. </w:t>
            </w:r>
            <w:r w:rsidR="0080050A" w:rsidRPr="001D7443">
              <w:rPr>
                <w:rFonts w:ascii="Arial" w:hAnsi="Arial" w:cs="Arial"/>
                <w:i/>
                <w:color w:val="000090"/>
              </w:rPr>
              <w:t>Presenta t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us observaciones y comentarios sobre los resultados del proyecto en relación con </w:t>
            </w:r>
            <w:r w:rsidR="00A33B72" w:rsidRPr="001D7443">
              <w:rPr>
                <w:rFonts w:ascii="Arial" w:hAnsi="Arial" w:cs="Arial"/>
                <w:i/>
                <w:color w:val="000090"/>
              </w:rPr>
              <w:t xml:space="preserve">los objetivos </w:t>
            </w:r>
            <w:r w:rsidR="00A67783" w:rsidRPr="001D7443">
              <w:rPr>
                <w:rFonts w:ascii="Arial" w:hAnsi="Arial" w:cs="Arial"/>
                <w:i/>
                <w:color w:val="000090"/>
              </w:rPr>
              <w:t>planteados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, su </w:t>
            </w:r>
            <w:r w:rsidR="00A33B72" w:rsidRPr="001D7443">
              <w:rPr>
                <w:rFonts w:ascii="Arial" w:hAnsi="Arial" w:cs="Arial"/>
                <w:i/>
                <w:color w:val="000090"/>
              </w:rPr>
              <w:t>idea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 inicial y el alcance del tema seleccionado. </w:t>
            </w:r>
            <w:r w:rsidR="00A67783" w:rsidRPr="001D7443">
              <w:rPr>
                <w:rFonts w:ascii="Arial" w:hAnsi="Arial" w:cs="Arial"/>
                <w:i/>
                <w:color w:val="000090"/>
              </w:rPr>
              <w:t>Las conclusiones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 del proyecto deben </w:t>
            </w:r>
            <w:r w:rsidRPr="001D7443">
              <w:rPr>
                <w:rFonts w:ascii="Arial" w:hAnsi="Arial" w:cs="Arial"/>
                <w:i/>
                <w:color w:val="000090"/>
              </w:rPr>
              <w:t>expresarse</w:t>
            </w:r>
            <w:r w:rsidR="00A67783" w:rsidRPr="001D7443">
              <w:rPr>
                <w:rFonts w:ascii="Arial" w:hAnsi="Arial" w:cs="Arial"/>
                <w:i/>
                <w:color w:val="000090"/>
              </w:rPr>
              <w:t xml:space="preserve"> de forma clara y </w:t>
            </w:r>
            <w:proofErr w:type="spellStart"/>
            <w:r w:rsidR="00A67783" w:rsidRPr="001D7443">
              <w:rPr>
                <w:rFonts w:ascii="Arial" w:hAnsi="Arial" w:cs="Arial"/>
                <w:i/>
                <w:color w:val="000090"/>
              </w:rPr>
              <w:t>coherente</w:t>
            </w:r>
            <w:proofErr w:type="spellEnd"/>
            <w:r w:rsidR="001D7443">
              <w:rPr>
                <w:rFonts w:ascii="Arial" w:hAnsi="Arial" w:cs="Arial"/>
                <w:i/>
                <w:color w:val="000090"/>
              </w:rPr>
              <w:t>.</w:t>
            </w:r>
            <w:r w:rsidR="00A67783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C266B1"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:rsidR="00357E2E" w:rsidRPr="001D7443" w:rsidRDefault="00357E2E" w:rsidP="00562E03">
            <w:pPr>
              <w:spacing w:before="120" w:line="320" w:lineRule="exact"/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357E2E" w:rsidRPr="00294F30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294F30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294F30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294F30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357E2E" w:rsidRPr="00294F30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294F30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294F30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294F30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294F30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294F30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294F30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294F30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294F30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1D7443" w:rsidRDefault="001D7443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294F30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4A1447" w:rsidRPr="00294F30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294F30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s-ES"/>
              </w:rPr>
            </w:pPr>
          </w:p>
          <w:p w:rsidR="005C4BDF" w:rsidRPr="00294F30" w:rsidRDefault="005C4BDF" w:rsidP="005C4BDF">
            <w:pPr>
              <w:rPr>
                <w:lang w:val="es-ES"/>
              </w:rPr>
            </w:pPr>
          </w:p>
        </w:tc>
      </w:tr>
    </w:tbl>
    <w:p w:rsidR="00571295" w:rsidRPr="00294F30" w:rsidRDefault="00571295" w:rsidP="00431E5C">
      <w:pPr>
        <w:pStyle w:val="BodytextOPTIMISM"/>
        <w:spacing w:line="340" w:lineRule="exact"/>
        <w:rPr>
          <w:rFonts w:ascii="Calibri" w:hAnsi="Calibri" w:hint="eastAsia"/>
          <w:lang w:val="es-ES"/>
        </w:rPr>
      </w:pPr>
    </w:p>
    <w:p w:rsidR="00B425D2" w:rsidRPr="00562E03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294F30">
        <w:rPr>
          <w:rFonts w:ascii="Calibri" w:hAnsi="Calibri" w:hint="eastAsia"/>
          <w:b/>
          <w:sz w:val="36"/>
          <w:szCs w:val="36"/>
          <w:lang w:val="es-ES"/>
        </w:rPr>
        <w:br w:type="page"/>
      </w:r>
      <w:proofErr w:type="spellStart"/>
      <w:r w:rsidR="003B6977" w:rsidRPr="001D7443">
        <w:rPr>
          <w:rFonts w:ascii="Calibri" w:hAnsi="Calibri"/>
          <w:b/>
          <w:color w:val="000090"/>
          <w:sz w:val="36"/>
          <w:szCs w:val="36"/>
        </w:rPr>
        <w:lastRenderedPageBreak/>
        <w:t>Bibliografía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3F0B3D">
        <w:tc>
          <w:tcPr>
            <w:tcW w:w="8522" w:type="dxa"/>
          </w:tcPr>
          <w:p w:rsidR="00B425D2" w:rsidRPr="00B425D2" w:rsidRDefault="00B425D2" w:rsidP="00B425D2">
            <w:pPr>
              <w:jc w:val="both"/>
              <w:rPr>
                <w:rFonts w:ascii="Arial" w:hAnsi="Arial" w:cs="Arial"/>
              </w:rPr>
            </w:pPr>
          </w:p>
          <w:p w:rsidR="00E177B8" w:rsidRPr="001D7443" w:rsidRDefault="00C266B1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Todas</w:t>
            </w:r>
            <w:proofErr w:type="spellEnd"/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Pr="001D7443">
              <w:rPr>
                <w:rFonts w:ascii="Arial" w:hAnsi="Arial" w:cs="Arial"/>
                <w:i/>
                <w:color w:val="000090"/>
              </w:rPr>
              <w:t>las</w:t>
            </w:r>
            <w:proofErr w:type="spellEnd"/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proofErr w:type="spellStart"/>
            <w:r w:rsidR="00400339" w:rsidRPr="001D7443">
              <w:rPr>
                <w:rFonts w:ascii="Arial" w:hAnsi="Arial" w:cs="Arial"/>
                <w:i/>
                <w:color w:val="000090"/>
              </w:rPr>
              <w:t>fuentes</w:t>
            </w:r>
            <w:proofErr w:type="spellEnd"/>
            <w:r w:rsidR="00400339" w:rsidRPr="001D7443">
              <w:rPr>
                <w:rFonts w:ascii="Arial" w:hAnsi="Arial" w:cs="Arial"/>
                <w:i/>
                <w:color w:val="000090"/>
              </w:rPr>
              <w:t xml:space="preserve"> de información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deben incluirse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al final del proyecto. Si la fuente es un sitio web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 xml:space="preserve"> debe añadirse </w:t>
            </w:r>
            <w:r w:rsidRPr="001D7443">
              <w:rPr>
                <w:rFonts w:ascii="Arial" w:hAnsi="Arial" w:cs="Arial"/>
                <w:i/>
                <w:color w:val="000090"/>
              </w:rPr>
              <w:t>el enlace, incluyendo la fecha de acceso al sitio web. En caso d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e fuentes bibliográficas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de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be indicarse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el título, autor, año y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editorial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. Todas las referencias deben añadirse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 xml:space="preserve">de igual </w:t>
            </w:r>
            <w:r w:rsidR="005B5449" w:rsidRPr="001D7443">
              <w:rPr>
                <w:rFonts w:ascii="Arial" w:hAnsi="Arial" w:cs="Arial"/>
                <w:i/>
                <w:color w:val="000090"/>
              </w:rPr>
              <w:t>manera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: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nombre del autor, título, publicación o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 xml:space="preserve">URL; 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los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autor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es</w:t>
            </w:r>
            <w:r w:rsidR="002467C5" w:rsidRPr="001D7443">
              <w:rPr>
                <w:rFonts w:ascii="Arial" w:hAnsi="Arial" w:cs="Arial"/>
                <w:i/>
                <w:color w:val="000090"/>
              </w:rPr>
              <w:t xml:space="preserve"> deben aparecer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 xml:space="preserve"> en </w:t>
            </w:r>
            <w:r w:rsidRPr="001D7443">
              <w:rPr>
                <w:rFonts w:ascii="Arial" w:hAnsi="Arial" w:cs="Arial"/>
                <w:i/>
                <w:color w:val="000090"/>
              </w:rPr>
              <w:t>orden alfabético</w:t>
            </w:r>
          </w:p>
          <w:p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400339" w:rsidRPr="001D7443" w:rsidRDefault="00C266B1" w:rsidP="001D744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1D7443">
              <w:rPr>
                <w:rFonts w:ascii="Arial" w:hAnsi="Arial" w:cs="Arial"/>
                <w:i/>
                <w:color w:val="000090"/>
              </w:rPr>
              <w:t>Si bien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,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hay otros </w:t>
            </w:r>
            <w:r w:rsidR="002467C5" w:rsidRPr="001D7443">
              <w:rPr>
                <w:rFonts w:ascii="Arial" w:hAnsi="Arial" w:cs="Arial"/>
                <w:i/>
                <w:color w:val="000090"/>
              </w:rPr>
              <w:t>dos sistemas para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 xml:space="preserve">incluir </w:t>
            </w:r>
            <w:r w:rsidR="002467C5" w:rsidRPr="001D7443">
              <w:rPr>
                <w:rFonts w:ascii="Arial" w:hAnsi="Arial" w:cs="Arial"/>
                <w:i/>
                <w:color w:val="000090"/>
              </w:rPr>
              <w:t xml:space="preserve">adecuadamente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las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referencias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. S</w:t>
            </w:r>
            <w:r w:rsidRPr="001D7443">
              <w:rPr>
                <w:rFonts w:ascii="Arial" w:hAnsi="Arial" w:cs="Arial"/>
                <w:i/>
                <w:color w:val="000090"/>
              </w:rPr>
              <w:t>e pueden encontrar en la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siguiente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s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URL:</w:t>
            </w:r>
          </w:p>
          <w:p w:rsidR="00400339" w:rsidRPr="001D7443" w:rsidRDefault="00400339" w:rsidP="001D7443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400339" w:rsidRPr="001D7443" w:rsidRDefault="00C266B1" w:rsidP="00400339">
            <w:pPr>
              <w:pStyle w:val="ListParagraph"/>
              <w:numPr>
                <w:ilvl w:val="0"/>
                <w:numId w:val="25"/>
              </w:numPr>
              <w:rPr>
                <w:rFonts w:ascii="Arial" w:eastAsia="SimSun" w:hAnsi="Arial" w:cs="Arial"/>
                <w:i/>
                <w:color w:val="000090"/>
              </w:rPr>
            </w:pPr>
            <w:r w:rsidRPr="001D7443">
              <w:rPr>
                <w:rFonts w:ascii="Arial" w:eastAsia="SimSun" w:hAnsi="Arial" w:cs="Arial"/>
                <w:i/>
                <w:color w:val="000090"/>
              </w:rPr>
              <w:t>Sistema de Oxford</w:t>
            </w:r>
            <w:r w:rsidR="00400339" w:rsidRPr="001D7443">
              <w:rPr>
                <w:rFonts w:ascii="Arial" w:eastAsia="SimSun" w:hAnsi="Arial" w:cs="Arial"/>
                <w:i/>
                <w:color w:val="000090"/>
              </w:rPr>
              <w:t>:</w:t>
            </w:r>
            <w:r w:rsidR="00400339" w:rsidRPr="001D7443">
              <w:rPr>
                <w:rFonts w:ascii="Arial" w:eastAsia="SimSun" w:hAnsi="Arial" w:cs="Arial"/>
                <w:i/>
                <w:color w:val="000090"/>
              </w:rPr>
              <w:br/>
            </w:r>
            <w:hyperlink r:id="rId12" w:history="1">
              <w:r w:rsidR="00400339" w:rsidRPr="001D7443">
                <w:rPr>
                  <w:rFonts w:ascii="Arial" w:eastAsia="SimSun" w:hAnsi="Arial" w:cs="Arial"/>
                  <w:i/>
                  <w:color w:val="000090"/>
                </w:rPr>
                <w:t>http://www.ub.umu.se/en/write/references/writing-references-oxford</w:t>
              </w:r>
            </w:hyperlink>
          </w:p>
          <w:p w:rsidR="00400339" w:rsidRPr="001D7443" w:rsidRDefault="00C266B1" w:rsidP="00400339">
            <w:pPr>
              <w:pStyle w:val="ListParagraph"/>
              <w:numPr>
                <w:ilvl w:val="0"/>
                <w:numId w:val="25"/>
              </w:numPr>
              <w:rPr>
                <w:rFonts w:ascii="Arial" w:eastAsia="SimSun" w:hAnsi="Arial" w:cs="Arial"/>
                <w:i/>
                <w:color w:val="000090"/>
              </w:rPr>
            </w:pPr>
            <w:r w:rsidRPr="001D7443">
              <w:rPr>
                <w:rFonts w:ascii="Arial" w:eastAsia="SimSun" w:hAnsi="Arial" w:cs="Arial"/>
                <w:i/>
                <w:color w:val="000090"/>
              </w:rPr>
              <w:t>Sistema de Harvard:</w:t>
            </w:r>
          </w:p>
          <w:p w:rsidR="00400339" w:rsidRPr="001D7443" w:rsidRDefault="00164F14" w:rsidP="00400339">
            <w:pPr>
              <w:pStyle w:val="ListParagraph"/>
              <w:rPr>
                <w:rFonts w:ascii="Arial" w:eastAsia="SimSun" w:hAnsi="Arial" w:cs="Arial"/>
                <w:i/>
                <w:color w:val="000090"/>
              </w:rPr>
            </w:pPr>
            <w:hyperlink r:id="rId13" w:history="1">
              <w:r w:rsidR="00400339" w:rsidRPr="001D7443">
                <w:rPr>
                  <w:rFonts w:ascii="Arial" w:eastAsia="SimSun" w:hAnsi="Arial" w:cs="Arial"/>
                  <w:i/>
                  <w:color w:val="000090"/>
                </w:rPr>
                <w:t>http://www.ub.umu.se/en/write/references/writing-references-harvard</w:t>
              </w:r>
            </w:hyperlink>
            <w:r w:rsidR="00400339" w:rsidRPr="001D7443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</w:p>
          <w:p w:rsidR="00400339" w:rsidRPr="001D7443" w:rsidRDefault="00400339" w:rsidP="00400339">
            <w:pPr>
              <w:pStyle w:val="ListParagraph"/>
              <w:rPr>
                <w:rFonts w:ascii="Arial" w:eastAsia="SimSun" w:hAnsi="Arial" w:cs="Arial"/>
                <w:i/>
                <w:color w:val="000090"/>
              </w:rPr>
            </w:pPr>
          </w:p>
          <w:p w:rsidR="00B425D2" w:rsidRPr="001D7443" w:rsidRDefault="00C266B1" w:rsidP="001D744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1D7443">
              <w:rPr>
                <w:rFonts w:ascii="Arial" w:hAnsi="Arial" w:cs="Arial"/>
                <w:i/>
                <w:color w:val="000090"/>
              </w:rPr>
              <w:t xml:space="preserve">Cada </w:t>
            </w:r>
            <w:r w:rsidR="00400339" w:rsidRPr="001D7443">
              <w:rPr>
                <w:rFonts w:ascii="Arial" w:hAnsi="Arial" w:cs="Arial"/>
                <w:i/>
                <w:color w:val="000090"/>
              </w:rPr>
              <w:t>referencia debe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aparecer en el texto</w:t>
            </w:r>
            <w:r w:rsidR="002467C5" w:rsidRPr="001D7443">
              <w:rPr>
                <w:rFonts w:ascii="Arial" w:hAnsi="Arial" w:cs="Arial"/>
                <w:i/>
                <w:color w:val="000090"/>
              </w:rPr>
              <w:t>,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y cada referencia en el texto debe ser </w:t>
            </w:r>
            <w:r w:rsidR="002467C5" w:rsidRPr="001D7443">
              <w:rPr>
                <w:rFonts w:ascii="Arial" w:hAnsi="Arial" w:cs="Arial"/>
                <w:i/>
                <w:color w:val="000090"/>
              </w:rPr>
              <w:t>incluida</w:t>
            </w:r>
            <w:r w:rsidRPr="001D7443">
              <w:rPr>
                <w:rFonts w:ascii="Arial" w:hAnsi="Arial" w:cs="Arial"/>
                <w:i/>
                <w:color w:val="000090"/>
              </w:rPr>
              <w:t xml:space="preserve"> en la lista de referencias.</w:t>
            </w:r>
          </w:p>
          <w:p w:rsidR="00B425D2" w:rsidRPr="001D7443" w:rsidRDefault="00B425D2" w:rsidP="001D7443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4A1447" w:rsidRPr="005110F5" w:rsidRDefault="004A1447" w:rsidP="00B425D2">
            <w:pPr>
              <w:rPr>
                <w:lang w:val="es-ES"/>
              </w:rPr>
            </w:pPr>
          </w:p>
          <w:p w:rsidR="00DF074D" w:rsidRPr="005110F5" w:rsidRDefault="00DF074D" w:rsidP="00B425D2">
            <w:pPr>
              <w:rPr>
                <w:lang w:val="es-ES"/>
              </w:rPr>
            </w:pPr>
          </w:p>
          <w:p w:rsidR="00DF074D" w:rsidRPr="005110F5" w:rsidRDefault="00DF074D" w:rsidP="00B425D2">
            <w:pPr>
              <w:rPr>
                <w:lang w:val="es-ES"/>
              </w:rPr>
            </w:pPr>
          </w:p>
          <w:p w:rsidR="007573C1" w:rsidRPr="005110F5" w:rsidRDefault="007573C1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1D7443" w:rsidRDefault="001D7443" w:rsidP="00B425D2">
            <w:pPr>
              <w:rPr>
                <w:lang w:val="es-ES"/>
              </w:rPr>
            </w:pPr>
          </w:p>
          <w:p w:rsidR="007573C1" w:rsidRPr="005110F5" w:rsidRDefault="007573C1" w:rsidP="00B425D2">
            <w:pPr>
              <w:rPr>
                <w:lang w:val="es-ES"/>
              </w:rPr>
            </w:pPr>
          </w:p>
          <w:p w:rsidR="008E6577" w:rsidRPr="005110F5" w:rsidRDefault="008E6577" w:rsidP="00B425D2">
            <w:pPr>
              <w:rPr>
                <w:lang w:val="es-ES"/>
              </w:rPr>
            </w:pPr>
          </w:p>
          <w:p w:rsidR="008E6577" w:rsidRPr="005110F5" w:rsidRDefault="008E6577" w:rsidP="00B425D2">
            <w:pPr>
              <w:rPr>
                <w:lang w:val="es-ES"/>
              </w:rPr>
            </w:pPr>
          </w:p>
          <w:p w:rsidR="008E6577" w:rsidRPr="005110F5" w:rsidRDefault="008E6577" w:rsidP="00B425D2">
            <w:pPr>
              <w:rPr>
                <w:lang w:val="es-ES"/>
              </w:rPr>
            </w:pPr>
          </w:p>
          <w:p w:rsidR="00B425D2" w:rsidRPr="005110F5" w:rsidRDefault="00B425D2" w:rsidP="006B593E">
            <w:pPr>
              <w:rPr>
                <w:lang w:val="es-ES"/>
              </w:rPr>
            </w:pPr>
          </w:p>
        </w:tc>
      </w:tr>
      <w:bookmarkEnd w:id="0"/>
    </w:tbl>
    <w:p w:rsidR="009C07E9" w:rsidRPr="005110F5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  <w:lang w:val="es-ES"/>
        </w:rPr>
      </w:pPr>
    </w:p>
    <w:sectPr w:rsidR="009C07E9" w:rsidRPr="005110F5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43" w:rsidRDefault="001D7443">
      <w:r>
        <w:separator/>
      </w:r>
    </w:p>
  </w:endnote>
  <w:endnote w:type="continuationSeparator" w:id="0">
    <w:p w:rsidR="001D7443" w:rsidRDefault="001D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D7443" w:rsidRDefault="001D7443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7443" w:rsidRDefault="001D7443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D7443" w:rsidRPr="00FA5554" w:rsidRDefault="001D7443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164F14">
      <w:rPr>
        <w:rStyle w:val="PageNumber"/>
        <w:rFonts w:ascii="Calibri" w:hAnsi="Calibri" w:hint="eastAsia"/>
        <w:noProof/>
        <w:sz w:val="22"/>
      </w:rPr>
      <w:t>7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1D7443" w:rsidRPr="0072480A">
      <w:tc>
        <w:tcPr>
          <w:tcW w:w="3261" w:type="dxa"/>
        </w:tcPr>
        <w:p w:rsidR="001D7443" w:rsidRPr="0072480A" w:rsidRDefault="001D7443" w:rsidP="002E134E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 w:rsidRPr="001D7443">
            <w:rPr>
              <w:rFonts w:ascii="Calibri" w:hAnsi="Calibri"/>
              <w:sz w:val="22"/>
              <w:szCs w:val="40"/>
              <w:lang w:val="es-ES"/>
            </w:rPr>
            <w:t>Título del Proyecto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:rsidR="001D7443" w:rsidRPr="0072480A" w:rsidRDefault="001D7443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:rsidR="001D7443" w:rsidRPr="00D237F7" w:rsidRDefault="001D7443" w:rsidP="00575291">
    <w:pPr>
      <w:pStyle w:val="BodytextOPTIMISM"/>
      <w:spacing w:before="0"/>
      <w:ind w:right="360"/>
      <w:rPr>
        <w:rStyle w:val="PageNumber"/>
        <w:rFonts w:ascii="Times New Roman" w:hAnsi="Times New Roman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43" w:rsidRDefault="001D7443">
      <w:r>
        <w:separator/>
      </w:r>
    </w:p>
  </w:footnote>
  <w:footnote w:type="continuationSeparator" w:id="0">
    <w:p w:rsidR="001D7443" w:rsidRDefault="001D74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D7443" w:rsidRDefault="00164F1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D7443" w:rsidRPr="00053F69" w:rsidRDefault="00164F14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1D7443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1D7443" w:rsidRPr="002E134E" w:rsidRDefault="001D7443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1D7443" w:rsidRDefault="00164F1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9773DF"/>
    <w:multiLevelType w:val="hybridMultilevel"/>
    <w:tmpl w:val="ECEA4E32"/>
    <w:lvl w:ilvl="0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2F6287C"/>
    <w:multiLevelType w:val="hybridMultilevel"/>
    <w:tmpl w:val="935CC63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9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2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0F95939"/>
    <w:multiLevelType w:val="hybridMultilevel"/>
    <w:tmpl w:val="53766FC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C42CF"/>
    <w:multiLevelType w:val="hybridMultilevel"/>
    <w:tmpl w:val="9368626E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80B10D0"/>
    <w:multiLevelType w:val="hybridMultilevel"/>
    <w:tmpl w:val="5B3C9AA2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320CD"/>
    <w:multiLevelType w:val="hybridMultilevel"/>
    <w:tmpl w:val="21F0569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13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21"/>
  </w:num>
  <w:num w:numId="11">
    <w:abstractNumId w:val="1"/>
  </w:num>
  <w:num w:numId="12">
    <w:abstractNumId w:val="18"/>
  </w:num>
  <w:num w:numId="13">
    <w:abstractNumId w:val="9"/>
  </w:num>
  <w:num w:numId="14">
    <w:abstractNumId w:val="0"/>
  </w:num>
  <w:num w:numId="15">
    <w:abstractNumId w:val="20"/>
  </w:num>
  <w:num w:numId="16">
    <w:abstractNumId w:val="19"/>
  </w:num>
  <w:num w:numId="17">
    <w:abstractNumId w:val="12"/>
  </w:num>
  <w:num w:numId="18">
    <w:abstractNumId w:val="14"/>
  </w:num>
  <w:num w:numId="19">
    <w:abstractNumId w:val="10"/>
  </w:num>
  <w:num w:numId="20">
    <w:abstractNumId w:val="7"/>
  </w:num>
  <w:num w:numId="21">
    <w:abstractNumId w:val="3"/>
  </w:num>
  <w:num w:numId="22">
    <w:abstractNumId w:val="23"/>
  </w:num>
  <w:num w:numId="23">
    <w:abstractNumId w:val="16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90F2A"/>
    <w:rsid w:val="000E3DB6"/>
    <w:rsid w:val="00164F14"/>
    <w:rsid w:val="001902C8"/>
    <w:rsid w:val="001B750E"/>
    <w:rsid w:val="001D7443"/>
    <w:rsid w:val="001D79BD"/>
    <w:rsid w:val="00222955"/>
    <w:rsid w:val="00235E2A"/>
    <w:rsid w:val="002467C5"/>
    <w:rsid w:val="0025460A"/>
    <w:rsid w:val="00257FC0"/>
    <w:rsid w:val="00294F30"/>
    <w:rsid w:val="002A7381"/>
    <w:rsid w:val="002E134E"/>
    <w:rsid w:val="00301C11"/>
    <w:rsid w:val="00323A60"/>
    <w:rsid w:val="00357E2E"/>
    <w:rsid w:val="003B6977"/>
    <w:rsid w:val="003D0C77"/>
    <w:rsid w:val="003D18DF"/>
    <w:rsid w:val="003F0B3D"/>
    <w:rsid w:val="00400339"/>
    <w:rsid w:val="004029C9"/>
    <w:rsid w:val="00425107"/>
    <w:rsid w:val="00431E5C"/>
    <w:rsid w:val="00456E9F"/>
    <w:rsid w:val="00475797"/>
    <w:rsid w:val="004A1447"/>
    <w:rsid w:val="004C126E"/>
    <w:rsid w:val="00506D67"/>
    <w:rsid w:val="005110F5"/>
    <w:rsid w:val="00545180"/>
    <w:rsid w:val="00562E03"/>
    <w:rsid w:val="00571295"/>
    <w:rsid w:val="00575291"/>
    <w:rsid w:val="005B5449"/>
    <w:rsid w:val="005C4BDF"/>
    <w:rsid w:val="005E02EA"/>
    <w:rsid w:val="005E3302"/>
    <w:rsid w:val="00631A88"/>
    <w:rsid w:val="006A4E87"/>
    <w:rsid w:val="006B593E"/>
    <w:rsid w:val="006C7078"/>
    <w:rsid w:val="007312DE"/>
    <w:rsid w:val="007573C1"/>
    <w:rsid w:val="00764C82"/>
    <w:rsid w:val="00767FFE"/>
    <w:rsid w:val="00772380"/>
    <w:rsid w:val="007A0DCE"/>
    <w:rsid w:val="007D7AD7"/>
    <w:rsid w:val="0080050A"/>
    <w:rsid w:val="0085640D"/>
    <w:rsid w:val="008600B8"/>
    <w:rsid w:val="008617E7"/>
    <w:rsid w:val="00874F83"/>
    <w:rsid w:val="00885E70"/>
    <w:rsid w:val="008A191F"/>
    <w:rsid w:val="008D0F1D"/>
    <w:rsid w:val="008E37EE"/>
    <w:rsid w:val="008E6577"/>
    <w:rsid w:val="008F07DB"/>
    <w:rsid w:val="00913319"/>
    <w:rsid w:val="00927522"/>
    <w:rsid w:val="00940ECD"/>
    <w:rsid w:val="00944309"/>
    <w:rsid w:val="009674D0"/>
    <w:rsid w:val="00970BD2"/>
    <w:rsid w:val="009C07E9"/>
    <w:rsid w:val="009C2C8D"/>
    <w:rsid w:val="009F0DA6"/>
    <w:rsid w:val="00A33B72"/>
    <w:rsid w:val="00A34B1B"/>
    <w:rsid w:val="00A42777"/>
    <w:rsid w:val="00A52368"/>
    <w:rsid w:val="00A60E46"/>
    <w:rsid w:val="00A67783"/>
    <w:rsid w:val="00A969AD"/>
    <w:rsid w:val="00B00CF8"/>
    <w:rsid w:val="00B33AEB"/>
    <w:rsid w:val="00B4046B"/>
    <w:rsid w:val="00B425D2"/>
    <w:rsid w:val="00B510B5"/>
    <w:rsid w:val="00C266B1"/>
    <w:rsid w:val="00C563D8"/>
    <w:rsid w:val="00CA6628"/>
    <w:rsid w:val="00CF154A"/>
    <w:rsid w:val="00D80356"/>
    <w:rsid w:val="00D81F44"/>
    <w:rsid w:val="00D93CF0"/>
    <w:rsid w:val="00DB0526"/>
    <w:rsid w:val="00DC1481"/>
    <w:rsid w:val="00DF074D"/>
    <w:rsid w:val="00DF773A"/>
    <w:rsid w:val="00E0608C"/>
    <w:rsid w:val="00E177B8"/>
    <w:rsid w:val="00E2099A"/>
    <w:rsid w:val="00E370EE"/>
    <w:rsid w:val="00E53F96"/>
    <w:rsid w:val="00E945AD"/>
    <w:rsid w:val="00EC5CAC"/>
    <w:rsid w:val="00EF6174"/>
    <w:rsid w:val="00F167F3"/>
    <w:rsid w:val="00F44C85"/>
    <w:rsid w:val="00F82803"/>
    <w:rsid w:val="00FB3EFF"/>
    <w:rsid w:val="00FB4CF8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D803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D8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7654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45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60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23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0087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86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6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5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0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5399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5887-DCC8-264D-966A-72A780BE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871</Words>
  <Characters>4965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5825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2015-12-03T17:13:00Z</dcterms:created>
  <dcterms:modified xsi:type="dcterms:W3CDTF">2015-12-03T17:13:00Z</dcterms:modified>
  <cp:category/>
</cp:coreProperties>
</file>