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5C" w:rsidRPr="00E609E6" w:rsidRDefault="00431E5C" w:rsidP="00431E5C">
      <w:pPr>
        <w:rPr>
          <w:lang w:val="en-US"/>
        </w:rPr>
      </w:pPr>
    </w:p>
    <w:p w:rsidR="00431E5C" w:rsidRPr="002D3230" w:rsidRDefault="00431E5C" w:rsidP="00431E5C">
      <w:r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/>
      </w:tblPr>
      <w:tblGrid>
        <w:gridCol w:w="8242"/>
      </w:tblGrid>
      <w:tr w:rsidR="00431E5C" w:rsidRPr="002D3230">
        <w:tc>
          <w:tcPr>
            <w:tcW w:w="8353" w:type="dxa"/>
          </w:tcPr>
          <w:p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</w:rPr>
            </w:pPr>
            <w:r>
              <w:rPr>
                <w:b/>
                <w:color w:val="000090"/>
                <w:sz w:val="30"/>
              </w:rPr>
              <w:t>Космическо предизвикателство за младежи – Конкурс ODYSSEUS II</w:t>
            </w:r>
          </w:p>
          <w:p w:rsidR="00431E5C" w:rsidRDefault="009F0DA6" w:rsidP="00431E5C">
            <w:pPr>
              <w:pStyle w:val="BodytextOPTIMISM"/>
              <w:jc w:val="center"/>
              <w:rPr>
                <w:color w:val="000090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val="en-US" w:eastAsia="en-US" w:bidi="ar-SA"/>
              </w:rPr>
              <w:drawing>
                <wp:inline distT="0" distB="0" distL="0" distR="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90"/>
              </w:rPr>
              <w:t xml:space="preserve"> </w:t>
            </w:r>
          </w:p>
          <w:p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:rsidR="00431E5C" w:rsidRPr="002D3230" w:rsidRDefault="00431E5C" w:rsidP="00431E5C"/>
    <w:p w:rsidR="00431E5C" w:rsidRPr="002D3230" w:rsidRDefault="00431E5C" w:rsidP="00431E5C">
      <w:pPr>
        <w:pStyle w:val="BodytextOPTIMISM"/>
      </w:pPr>
    </w:p>
    <w:p w:rsidR="00571295" w:rsidRDefault="00571295" w:rsidP="00431E5C">
      <w:pPr>
        <w:pStyle w:val="IndexHeading"/>
        <w:jc w:val="center"/>
        <w:rPr>
          <w:rFonts w:ascii="Calibri" w:hAnsi="Calibri"/>
          <w:color w:val="0000FF"/>
          <w:spacing w:val="50"/>
          <w:sz w:val="72"/>
          <w:szCs w:val="72"/>
        </w:rPr>
      </w:pPr>
    </w:p>
    <w:p w:rsidR="002E134E" w:rsidRDefault="002E134E" w:rsidP="002E134E">
      <w:pPr>
        <w:pStyle w:val="Index1"/>
      </w:pPr>
    </w:p>
    <w:p w:rsidR="002E134E" w:rsidRPr="002E134E" w:rsidRDefault="002E134E" w:rsidP="002E134E"/>
    <w:p w:rsidR="00431E5C" w:rsidRPr="00571295" w:rsidRDefault="00571295" w:rsidP="00431E5C">
      <w:pPr>
        <w:pStyle w:val="IndexHeading"/>
        <w:jc w:val="center"/>
        <w:rPr>
          <w:rFonts w:ascii="Calibri" w:hAnsi="Calibri"/>
          <w:color w:val="0000FF"/>
          <w:spacing w:val="50"/>
          <w:sz w:val="72"/>
          <w:szCs w:val="72"/>
        </w:rPr>
      </w:pPr>
      <w:r>
        <w:rPr>
          <w:rFonts w:ascii="Calibri" w:hAnsi="Calibri"/>
          <w:color w:val="0000FF"/>
          <w:spacing w:val="50"/>
          <w:sz w:val="72"/>
        </w:rPr>
        <w:t>Работен лист към проект</w:t>
      </w:r>
    </w:p>
    <w:p w:rsidR="00431E5C" w:rsidRPr="004B4F3E" w:rsidRDefault="00431E5C" w:rsidP="00431E5C">
      <w:pPr>
        <w:pStyle w:val="Index1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31E5C" w:rsidRPr="004B4F3E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Pr="004B4F3E" w:rsidRDefault="00431E5C" w:rsidP="00431E5C">
      <w:pPr>
        <w:rPr>
          <w:rFonts w:ascii="Calibri" w:hAnsi="Calibri"/>
        </w:rPr>
      </w:pPr>
    </w:p>
    <w:p w:rsidR="00431E5C" w:rsidRDefault="00431E5C" w:rsidP="00431E5C">
      <w:pPr>
        <w:rPr>
          <w:rFonts w:ascii="Calibri" w:hAnsi="Calibri"/>
        </w:rPr>
      </w:pPr>
    </w:p>
    <w:p w:rsidR="00A83296" w:rsidRDefault="00534E3D" w:rsidP="00A83296">
      <w:pPr>
        <w:rPr>
          <w:rFonts w:ascii="Calibri" w:hAnsi="Calibri"/>
          <w:i/>
          <w:color w:val="000090"/>
          <w:sz w:val="22"/>
          <w:lang w:val="en-US"/>
        </w:rPr>
      </w:pPr>
      <w:r w:rsidRPr="00534E3D">
        <w:rPr>
          <w:rFonts w:ascii="Calibri" w:hAnsi="Calibri"/>
          <w:i/>
          <w:noProof/>
          <w:color w:val="000090"/>
          <w:sz w:val="22"/>
          <w:lang w:val="en-US" w:eastAsia="en-US" w:bidi="ar-SA"/>
        </w:rPr>
        <w:drawing>
          <wp:inline distT="0" distB="0" distL="0" distR="0">
            <wp:extent cx="5096510" cy="606006"/>
            <wp:effectExtent l="0" t="0" r="0" b="3810"/>
            <wp:docPr id="3" name="Εικόνα 3" descr="C:\Users\Translator\Desktop\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nslator\Desktop\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60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3296" w:rsidRDefault="00A83296" w:rsidP="00A83296">
      <w:pPr>
        <w:rPr>
          <w:rFonts w:ascii="Calibri" w:hAnsi="Calibri"/>
          <w:i/>
          <w:color w:val="000090"/>
          <w:sz w:val="22"/>
          <w:lang w:val="en-US"/>
        </w:rPr>
      </w:pPr>
    </w:p>
    <w:p w:rsidR="00A83296" w:rsidRDefault="00A83296" w:rsidP="00A83296">
      <w:pPr>
        <w:rPr>
          <w:rFonts w:ascii="Calibri" w:hAnsi="Calibri"/>
          <w:i/>
          <w:color w:val="000090"/>
          <w:sz w:val="22"/>
          <w:lang w:val="en-US"/>
        </w:rPr>
      </w:pPr>
    </w:p>
    <w:p w:rsidR="00A83296" w:rsidRDefault="00A83296" w:rsidP="00A83296">
      <w:pPr>
        <w:rPr>
          <w:rFonts w:ascii="Calibri" w:hAnsi="Calibri"/>
          <w:i/>
          <w:color w:val="000090"/>
          <w:sz w:val="22"/>
          <w:lang w:val="en-US"/>
        </w:rPr>
      </w:pPr>
    </w:p>
    <w:p w:rsidR="00571295" w:rsidRPr="008E37EE" w:rsidRDefault="00456E9F" w:rsidP="00E609E6">
      <w:pPr>
        <w:jc w:val="both"/>
        <w:rPr>
          <w:rFonts w:ascii="Calibri" w:hAnsi="Calibri" w:cs="Tahoma"/>
          <w:b/>
          <w:i/>
          <w:color w:val="000090"/>
          <w:sz w:val="22"/>
        </w:rPr>
      </w:pPr>
      <w:r>
        <w:rPr>
          <w:rFonts w:ascii="Calibri" w:hAnsi="Calibri"/>
          <w:i/>
          <w:color w:val="000090"/>
          <w:sz w:val="22"/>
        </w:rPr>
        <w:t>За да обобщите и подчертаете основните аспекти във вашето участие в конкурса Odysseus II, ние ви съветваме заедно с вашия проект да представите и работния лист към проекта, който ще намерите по-долу. Моля, вземете под внимание следващите предложения, за да попълните работния лист правилно и да дадете възможност на оценителите да разберат по-добре обхвата и методиката на вашата работа. Имайте предвид, че частите от работния лист съответстват на критериите за оценка.</w:t>
      </w:r>
    </w:p>
    <w:p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Всички части на този формуляр трябва да бъдат попълнени.</w:t>
      </w:r>
    </w:p>
    <w:p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Работния лъст към проекта за конкурса Odysseus II може да бъде попълнен на всеки от официалните езици на ЕС.</w:t>
      </w:r>
    </w:p>
    <w:p w:rsidR="00571295" w:rsidRPr="00571295" w:rsidRDefault="0085640D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Попълнете с ваш текст съответните полета във всеки раздел.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Общото съдържание на работния лист не трябва да е повече от 3000 думи (с изключение на препратките към източници). Максималната дължина на всеки раздел е </w:t>
      </w:r>
      <w:r w:rsidR="00134AA8">
        <w:rPr>
          <w:rFonts w:ascii="Calibri" w:hAnsi="Calibri"/>
          <w:sz w:val="22"/>
        </w:rPr>
        <w:t xml:space="preserve">указана </w:t>
      </w:r>
      <w:r>
        <w:rPr>
          <w:rFonts w:ascii="Calibri" w:hAnsi="Calibri"/>
          <w:sz w:val="22"/>
        </w:rPr>
        <w:t xml:space="preserve">в началото </w:t>
      </w:r>
      <w:r w:rsidR="00134AA8">
        <w:rPr>
          <w:rFonts w:ascii="Calibri" w:hAnsi="Calibri"/>
          <w:sz w:val="22"/>
        </w:rPr>
        <w:t>му</w:t>
      </w:r>
      <w:r>
        <w:rPr>
          <w:rFonts w:ascii="Calibri" w:hAnsi="Calibri"/>
          <w:sz w:val="22"/>
        </w:rPr>
        <w:t>.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Заменете долния колонтитул "Заглавие на проекта" със заглавието на вашия проект. Посочете категорията, в която се състезавате, както и името на вашия отбор (ако се състезавате в категорията Pioneers - гимназисти). 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Във всички клетки премахнете указанията преди да добавите вашия текст.</w:t>
      </w:r>
    </w:p>
    <w:p w:rsidR="00571295" w:rsidRDefault="00571295" w:rsidP="00571295">
      <w:pPr>
        <w:jc w:val="right"/>
        <w:rPr>
          <w:b/>
          <w:bCs/>
          <w:kern w:val="32"/>
        </w:rPr>
      </w:pPr>
    </w:p>
    <w:p w:rsidR="00571295" w:rsidRDefault="00571295" w:rsidP="00571295">
      <w:pPr>
        <w:jc w:val="right"/>
        <w:rPr>
          <w:b/>
          <w:bCs/>
          <w:kern w:val="32"/>
        </w:rPr>
      </w:pPr>
    </w:p>
    <w:p w:rsidR="00571295" w:rsidRPr="00571295" w:rsidRDefault="00571295" w:rsidP="00571295">
      <w:pPr>
        <w:jc w:val="right"/>
        <w:rPr>
          <w:rFonts w:ascii="Calibri" w:hAnsi="Calibri"/>
          <w:bCs/>
          <w:kern w:val="32"/>
        </w:rPr>
      </w:pPr>
    </w:p>
    <w:p w:rsidR="004A1447" w:rsidRDefault="00571295" w:rsidP="004A1447">
      <w:pPr>
        <w:jc w:val="right"/>
        <w:rPr>
          <w:rFonts w:ascii="Calibri" w:hAnsi="Calibri"/>
          <w:color w:val="000090"/>
          <w:sz w:val="36"/>
          <w:szCs w:val="48"/>
        </w:rPr>
      </w:pPr>
      <w:r>
        <w:rPr>
          <w:rFonts w:ascii="Calibri" w:hAnsi="Calibri"/>
          <w:color w:val="000090"/>
          <w:kern w:val="32"/>
          <w:sz w:val="36"/>
        </w:rPr>
        <w:t>Успех!</w:t>
      </w:r>
      <w:bookmarkStart w:id="1" w:name="_Toc350533183"/>
      <w:r>
        <w:rPr>
          <w:rFonts w:ascii="Calibri" w:hAnsi="Calibri"/>
          <w:color w:val="000090"/>
          <w:kern w:val="32"/>
          <w:sz w:val="36"/>
        </w:rPr>
        <w:t xml:space="preserve"> </w:t>
      </w:r>
    </w:p>
    <w:p w:rsidR="004A1447" w:rsidRDefault="004A1447">
      <w:pPr>
        <w:rPr>
          <w:rFonts w:ascii="Calibri" w:hAnsi="Calibri"/>
          <w:color w:val="000090"/>
          <w:sz w:val="36"/>
          <w:szCs w:val="48"/>
        </w:rPr>
      </w:pPr>
      <w:r>
        <w:br w:type="page"/>
      </w:r>
    </w:p>
    <w:p w:rsidR="004A1447" w:rsidRDefault="004A1447" w:rsidP="004A1447">
      <w:pPr>
        <w:rPr>
          <w:rFonts w:ascii="Calibri" w:hAnsi="Calibri"/>
          <w:b/>
          <w:color w:val="0000FF"/>
          <w:sz w:val="40"/>
          <w:szCs w:val="40"/>
        </w:rPr>
      </w:pPr>
    </w:p>
    <w:p w:rsidR="007A0DCE" w:rsidRDefault="00571295" w:rsidP="004A1447">
      <w:pPr>
        <w:rPr>
          <w:rFonts w:ascii="Calibri" w:hAnsi="Calibri"/>
          <w:color w:val="0000FF"/>
          <w:szCs w:val="40"/>
        </w:rPr>
      </w:pPr>
      <w:r>
        <w:rPr>
          <w:rFonts w:ascii="Calibri" w:hAnsi="Calibri"/>
          <w:b/>
          <w:color w:val="0000FF"/>
          <w:sz w:val="40"/>
        </w:rPr>
        <w:t>Заглавие на проект:</w:t>
      </w:r>
      <w:r>
        <w:rPr>
          <w:rFonts w:ascii="Calibri" w:hAnsi="Calibri"/>
          <w:color w:val="0000FF"/>
          <w:sz w:val="40"/>
        </w:rPr>
        <w:t xml:space="preserve"> </w:t>
      </w:r>
      <w:r>
        <w:rPr>
          <w:rFonts w:ascii="Calibri" w:hAnsi="Calibri"/>
          <w:color w:val="0000FF"/>
        </w:rPr>
        <w:t>......................................</w:t>
      </w:r>
      <w:r w:rsidR="00E609E6">
        <w:rPr>
          <w:rFonts w:ascii="Calibri" w:hAnsi="Calibri"/>
          <w:color w:val="0000FF"/>
        </w:rPr>
        <w:t>.........................</w:t>
      </w:r>
      <w:r>
        <w:rPr>
          <w:rFonts w:ascii="Calibri" w:hAnsi="Calibri"/>
          <w:color w:val="0000FF"/>
        </w:rPr>
        <w:t xml:space="preserve">......... </w:t>
      </w:r>
    </w:p>
    <w:p w:rsidR="00571295" w:rsidRPr="007A0DCE" w:rsidRDefault="00456E9F" w:rsidP="007A0DCE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 xml:space="preserve">Тема на проект: </w:t>
      </w:r>
      <w:r>
        <w:rPr>
          <w:rFonts w:ascii="Calibri" w:hAnsi="Calibri"/>
          <w:color w:val="0000FF"/>
        </w:rPr>
        <w:t>..</w:t>
      </w:r>
      <w:r w:rsidR="00E609E6">
        <w:rPr>
          <w:rFonts w:ascii="Calibri" w:hAnsi="Calibri"/>
          <w:color w:val="0000FF"/>
        </w:rPr>
        <w:t>........ .....</w:t>
      </w:r>
      <w:r>
        <w:rPr>
          <w:rFonts w:ascii="Calibri" w:hAnsi="Calibri"/>
          <w:color w:val="0000FF"/>
        </w:rPr>
        <w:t>.................................................................</w:t>
      </w:r>
    </w:p>
    <w:p w:rsidR="008E37EE" w:rsidRPr="004C126E" w:rsidRDefault="008E37EE" w:rsidP="007A0DCE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>Име на отбор</w:t>
      </w:r>
      <w:r>
        <w:rPr>
          <w:rFonts w:ascii="Calibri" w:hAnsi="Calibri"/>
          <w:color w:val="0000FF"/>
          <w:sz w:val="40"/>
        </w:rPr>
        <w:t xml:space="preserve">: </w:t>
      </w:r>
      <w:r>
        <w:rPr>
          <w:rFonts w:ascii="Calibri" w:hAnsi="Calibri"/>
          <w:color w:val="0000FF"/>
        </w:rPr>
        <w:t>.................................................................................</w:t>
      </w:r>
    </w:p>
    <w:p w:rsidR="00257FC0" w:rsidRDefault="008E37EE" w:rsidP="009C2C8D">
      <w:pPr>
        <w:pStyle w:val="BodytextOPTIMISM"/>
        <w:spacing w:line="340" w:lineRule="exact"/>
        <w:jc w:val="left"/>
        <w:rPr>
          <w:rFonts w:ascii="Calibri" w:hAnsi="Calibri"/>
          <w:i/>
          <w:color w:val="0000FF"/>
          <w:sz w:val="28"/>
          <w:szCs w:val="40"/>
        </w:rPr>
      </w:pPr>
      <w:r>
        <w:rPr>
          <w:rFonts w:ascii="Calibri" w:hAnsi="Calibri"/>
          <w:i/>
          <w:color w:val="0000FF"/>
          <w:sz w:val="28"/>
        </w:rPr>
        <w:t>(за категория Pioneers - гимназисти)</w:t>
      </w:r>
    </w:p>
    <w:p w:rsidR="00257FC0" w:rsidRPr="004C126E" w:rsidRDefault="00257FC0" w:rsidP="00257FC0">
      <w:pPr>
        <w:pStyle w:val="BodytextOPTIMISM"/>
        <w:spacing w:before="240" w:line="340" w:lineRule="exact"/>
        <w:jc w:val="left"/>
        <w:rPr>
          <w:rFonts w:ascii="Calibri" w:hAnsi="Calibri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 xml:space="preserve">Име на </w:t>
      </w:r>
      <w:r>
        <w:rPr>
          <w:rFonts w:ascii="Calibri" w:hAnsi="Calibri"/>
          <w:color w:val="0000FF"/>
          <w:sz w:val="40"/>
        </w:rPr>
        <w:t xml:space="preserve">участник/ци: </w:t>
      </w:r>
      <w:r>
        <w:rPr>
          <w:rFonts w:ascii="Calibri" w:hAnsi="Calibri"/>
          <w:color w:val="0000FF"/>
        </w:rPr>
        <w:t>......................................................</w:t>
      </w:r>
    </w:p>
    <w:p w:rsidR="00257FC0" w:rsidRPr="008E37EE" w:rsidRDefault="00257FC0" w:rsidP="00257FC0">
      <w:pPr>
        <w:pStyle w:val="BodytextOPTIMISM"/>
        <w:spacing w:line="340" w:lineRule="exact"/>
        <w:jc w:val="left"/>
        <w:rPr>
          <w:rFonts w:ascii="Calibri" w:hAnsi="Calibri"/>
          <w:i/>
          <w:sz w:val="28"/>
        </w:rPr>
      </w:pPr>
      <w:r>
        <w:rPr>
          <w:rFonts w:ascii="Calibri" w:hAnsi="Calibri"/>
          <w:i/>
          <w:color w:val="0000FF"/>
          <w:sz w:val="28"/>
        </w:rPr>
        <w:t>(за категория Explorers - струденти)</w:t>
      </w:r>
    </w:p>
    <w:p w:rsidR="00940ECD" w:rsidRDefault="00940ECD" w:rsidP="00431E5C">
      <w:pPr>
        <w:pStyle w:val="BodytextOPTIMISM"/>
        <w:spacing w:line="340" w:lineRule="exact"/>
        <w:rPr>
          <w:rFonts w:ascii="Calibri" w:hAnsi="Calibri"/>
        </w:rPr>
      </w:pPr>
    </w:p>
    <w:p w:rsidR="009C2C8D" w:rsidRPr="007A0DCE" w:rsidRDefault="009C2C8D" w:rsidP="00257FC0">
      <w:pPr>
        <w:pStyle w:val="BodytextOPTIMISM"/>
        <w:spacing w:line="340" w:lineRule="exact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 xml:space="preserve">Резюме </w:t>
      </w:r>
      <w:r>
        <w:rPr>
          <w:rFonts w:ascii="Calibri" w:hAnsi="Calibri"/>
          <w:b/>
          <w:i/>
          <w:color w:val="000090"/>
          <w:sz w:val="28"/>
        </w:rPr>
        <w:t>(макс. 400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C2C8D" w:rsidRPr="003B27DC">
        <w:tc>
          <w:tcPr>
            <w:tcW w:w="8522" w:type="dxa"/>
          </w:tcPr>
          <w:p w:rsidR="009C2C8D" w:rsidRPr="008A191F" w:rsidRDefault="009C2C8D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Моля, напишете кратко резюме, което обобщава съдържанието на вашия проект. Резюмето трябва да обясни ясно концепцията и идеята на проекта, както да дава информация на оценителите какво да очакват да намер</w:t>
            </w:r>
            <w:r w:rsidR="00134AA8">
              <w:rPr>
                <w:rFonts w:ascii="Arial" w:hAnsi="Arial"/>
                <w:i/>
                <w:color w:val="000090"/>
              </w:rPr>
              <w:t>ят</w:t>
            </w:r>
            <w:r>
              <w:rPr>
                <w:rFonts w:ascii="Arial" w:hAnsi="Arial"/>
                <w:i/>
                <w:color w:val="000090"/>
              </w:rPr>
              <w:t xml:space="preserve"> в проекта. Най-съществената част е темата на проекта и оригиналността на описаната разработка. Кратко описание на вашите заключения също трябва да бъде включено. </w:t>
            </w:r>
          </w:p>
          <w:p w:rsidR="009C2C8D" w:rsidRPr="009C2C8D" w:rsidRDefault="009C2C8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90"/>
              </w:rPr>
              <w:t xml:space="preserve">Съвет: </w:t>
            </w:r>
            <w:r>
              <w:rPr>
                <w:rFonts w:ascii="Arial" w:hAnsi="Arial"/>
                <w:i/>
                <w:color w:val="000090"/>
              </w:rPr>
              <w:t>Препоръчително е да напишете резюмето след като имате обща концепция за вашия проект.</w:t>
            </w: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57FC0" w:rsidRDefault="00257FC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3B27DC" w:rsidRDefault="009C2C8D" w:rsidP="009C2C8D"/>
        </w:tc>
      </w:tr>
    </w:tbl>
    <w:p w:rsidR="00562E03" w:rsidRDefault="00562E03" w:rsidP="009C2C8D">
      <w:pPr>
        <w:pStyle w:val="BodytextOPTIMISM"/>
        <w:spacing w:line="340" w:lineRule="exact"/>
        <w:rPr>
          <w:rFonts w:ascii="Calibri" w:hAnsi="Calibri"/>
          <w:b/>
          <w:color w:val="000090"/>
          <w:sz w:val="36"/>
          <w:szCs w:val="36"/>
        </w:rPr>
      </w:pPr>
    </w:p>
    <w:p w:rsidR="002E134E" w:rsidRDefault="002E134E">
      <w:pPr>
        <w:rPr>
          <w:rFonts w:ascii="Calibri" w:hAnsi="Calibri"/>
          <w:b/>
          <w:color w:val="000090"/>
          <w:sz w:val="36"/>
          <w:szCs w:val="36"/>
        </w:rPr>
      </w:pPr>
      <w:r>
        <w:br w:type="page"/>
      </w:r>
    </w:p>
    <w:p w:rsidR="00FE656B" w:rsidRDefault="00A83296" w:rsidP="009C2C8D">
      <w:pPr>
        <w:pStyle w:val="BodytextOPTIMISM"/>
        <w:spacing w:line="340" w:lineRule="exact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>Основна</w:t>
      </w:r>
      <w:r w:rsidR="007A0DCE">
        <w:rPr>
          <w:rFonts w:ascii="Calibri" w:hAnsi="Calibri"/>
          <w:b/>
          <w:color w:val="000090"/>
          <w:sz w:val="36"/>
        </w:rPr>
        <w:t xml:space="preserve"> концепция на проекта </w:t>
      </w:r>
    </w:p>
    <w:p w:rsidR="009C2C8D" w:rsidRPr="00FE656B" w:rsidRDefault="005C4BDF" w:rsidP="007A0DCE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600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3B27DC">
        <w:tc>
          <w:tcPr>
            <w:tcW w:w="8522" w:type="dxa"/>
          </w:tcPr>
          <w:p w:rsidR="005C4BDF" w:rsidRPr="008A191F" w:rsidRDefault="005C4BDF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Проектът трябва да покрива и развива една централна концепция (която може да приеме формата на твърдение тип "проблем за решаване"), като представя теоретичната основа и съвременните знания, включително литературни препратки, които читателят може да използва, за да се запознае с темата. Трябва да описва основните въпроси, разгледани в разработката и </w:t>
            </w:r>
            <w:r w:rsidR="00134AA8">
              <w:rPr>
                <w:rFonts w:ascii="Arial" w:hAnsi="Arial"/>
                <w:i/>
                <w:color w:val="000090"/>
              </w:rPr>
              <w:t>ц</w:t>
            </w:r>
            <w:r>
              <w:rPr>
                <w:rFonts w:ascii="Arial" w:hAnsi="Arial"/>
                <w:i/>
                <w:color w:val="000090"/>
              </w:rPr>
              <w:t xml:space="preserve">елите, които се стреми да постигне. В разработката трябва да се използват коректни научни знания и аргументи, да представя научния и технологичен потенциал за оползотворяване на космоса, оригиналност на концепцията и степен на амбиция. </w:t>
            </w:r>
          </w:p>
          <w:p w:rsidR="005C4BDF" w:rsidRPr="008A191F" w:rsidRDefault="005C4BDF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90"/>
              </w:rPr>
              <w:t xml:space="preserve">Съвет: </w:t>
            </w:r>
            <w:r>
              <w:rPr>
                <w:rFonts w:ascii="Arial" w:hAnsi="Arial"/>
                <w:i/>
                <w:color w:val="000090"/>
              </w:rPr>
              <w:t xml:space="preserve">Препоръчително е да имате </w:t>
            </w:r>
            <w:r w:rsidR="00134AA8">
              <w:rPr>
                <w:rFonts w:ascii="Arial" w:hAnsi="Arial"/>
                <w:i/>
                <w:color w:val="000090"/>
              </w:rPr>
              <w:t xml:space="preserve">и </w:t>
            </w:r>
            <w:r>
              <w:rPr>
                <w:rFonts w:ascii="Arial" w:hAnsi="Arial"/>
                <w:i/>
                <w:color w:val="000090"/>
              </w:rPr>
              <w:t>звукова концепция, която може да се базира на силна теоретична основа и е отвъд изкуството, като представя една оригинална концепция.</w:t>
            </w: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A191F" w:rsidRDefault="008A191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A191F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62E03" w:rsidRDefault="00562E03" w:rsidP="00562E03">
      <w:pPr>
        <w:spacing w:before="120"/>
        <w:rPr>
          <w:rFonts w:ascii="Calibri" w:hAnsi="Calibri"/>
        </w:rPr>
      </w:pPr>
    </w:p>
    <w:p w:rsidR="00562E03" w:rsidRDefault="00562E03">
      <w:pPr>
        <w:rPr>
          <w:rFonts w:ascii="Calibri" w:hAnsi="Calibri"/>
        </w:rPr>
      </w:pPr>
      <w:r>
        <w:br w:type="page"/>
      </w:r>
    </w:p>
    <w:p w:rsidR="007A0DCE" w:rsidRPr="008A191F" w:rsidRDefault="00134AA8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>Методология за внедряване</w:t>
      </w:r>
    </w:p>
    <w:p w:rsidR="00571295" w:rsidRPr="008A191F" w:rsidRDefault="007A0DCE" w:rsidP="008A191F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1000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3B27DC">
        <w:tc>
          <w:tcPr>
            <w:tcW w:w="8522" w:type="dxa"/>
          </w:tcPr>
          <w:p w:rsidR="009674D0" w:rsidRPr="009674D0" w:rsidRDefault="009674D0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Установката на проекта, неговата логическа структура, етапи, на които е изпълнен</w:t>
            </w:r>
            <w:r w:rsidR="00134AA8">
              <w:rPr>
                <w:rFonts w:ascii="Arial" w:hAnsi="Arial"/>
                <w:i/>
                <w:color w:val="000090"/>
              </w:rPr>
              <w:t>,</w:t>
            </w:r>
            <w:r>
              <w:rPr>
                <w:rFonts w:ascii="Arial" w:hAnsi="Arial"/>
                <w:i/>
                <w:color w:val="000090"/>
              </w:rPr>
              <w:t xml:space="preserve"> и използваната методология за разработване на вашия проект трябва да бъдат описани тук. Методологията, която е следвана, трябва да бъде подходяща за постигане </w:t>
            </w:r>
            <w:r w:rsidR="00134AA8">
              <w:rPr>
                <w:rFonts w:ascii="Arial" w:hAnsi="Arial"/>
                <w:i/>
                <w:color w:val="000090"/>
              </w:rPr>
              <w:t xml:space="preserve">на </w:t>
            </w:r>
            <w:r>
              <w:rPr>
                <w:rFonts w:ascii="Arial" w:hAnsi="Arial"/>
                <w:i/>
                <w:color w:val="000090"/>
              </w:rPr>
              <w:t xml:space="preserve">целите на проекта. Ако проектът включва някакъв вид експеримент, е необходимо да се опише използваното оборудване </w:t>
            </w:r>
            <w:r w:rsidR="00134AA8">
              <w:rPr>
                <w:rFonts w:ascii="Arial" w:hAnsi="Arial"/>
                <w:i/>
                <w:color w:val="000090"/>
              </w:rPr>
              <w:t xml:space="preserve">и експерименталната установка. </w:t>
            </w:r>
            <w:r>
              <w:rPr>
                <w:rFonts w:ascii="Arial" w:hAnsi="Arial"/>
                <w:i/>
                <w:color w:val="000090"/>
              </w:rPr>
              <w:t xml:space="preserve">Подробно описание за това как сте провели изследванията, стъпките, които сте следвали и тяхната взаимовръзка трябва също да бъдат описани тук, заедно с представянето на всички набори данни или друга информация и видовете ресурси, използвани при разработването на вашия проект. </w:t>
            </w: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62E03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</w:p>
    <w:p w:rsidR="004A1447" w:rsidRDefault="004A1447">
      <w:pPr>
        <w:rPr>
          <w:rFonts w:ascii="Calibri" w:hAnsi="Calibri"/>
          <w:b/>
          <w:color w:val="000090"/>
          <w:sz w:val="36"/>
          <w:szCs w:val="36"/>
        </w:rPr>
      </w:pPr>
      <w:r>
        <w:br w:type="page"/>
      </w:r>
    </w:p>
    <w:p w:rsidR="009674D0" w:rsidRPr="008A191F" w:rsidRDefault="00A83296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>Социално значение</w:t>
      </w:r>
    </w:p>
    <w:p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200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674D0" w:rsidRPr="003B27DC">
        <w:tc>
          <w:tcPr>
            <w:tcW w:w="8522" w:type="dxa"/>
          </w:tcPr>
          <w:p w:rsidR="00562E03" w:rsidRPr="00562E03" w:rsidRDefault="00562E03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Опишете как вашата разработка и разкритията ви са свързани с текущите предизвикателства на нашето общество или как вашия проект или знания, получени от тях, могат да има дългосрочни преки или косвени социални ползи.</w:t>
            </w: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3B27DC" w:rsidRDefault="009674D0" w:rsidP="005C4BDF"/>
        </w:tc>
      </w:tr>
    </w:tbl>
    <w:p w:rsidR="009674D0" w:rsidRPr="008A191F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>Устойчивост</w:t>
      </w:r>
    </w:p>
    <w:p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200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9674D0" w:rsidRPr="003B27DC">
        <w:tc>
          <w:tcPr>
            <w:tcW w:w="8522" w:type="dxa"/>
          </w:tcPr>
          <w:p w:rsidR="00562E03" w:rsidRPr="00562E03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Опишете как резултатите от вашия проект или методиката на разработката ви могат да допринесат за подобряване на устойчивостта на нашата планета или биха довели до </w:t>
            </w:r>
            <w:r w:rsidR="00134AA8">
              <w:rPr>
                <w:rFonts w:ascii="Arial" w:hAnsi="Arial"/>
                <w:i/>
                <w:color w:val="000090"/>
              </w:rPr>
              <w:t xml:space="preserve">благоприятно </w:t>
            </w:r>
            <w:r>
              <w:rPr>
                <w:rFonts w:ascii="Arial" w:hAnsi="Arial"/>
                <w:i/>
                <w:color w:val="000090"/>
              </w:rPr>
              <w:t>въздействие върху околната среда.</w:t>
            </w:r>
          </w:p>
          <w:p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3B27DC" w:rsidRDefault="009674D0" w:rsidP="005C4BDF"/>
        </w:tc>
      </w:tr>
    </w:tbl>
    <w:p w:rsidR="00562E03" w:rsidRDefault="00562E03">
      <w:pPr>
        <w:rPr>
          <w:rFonts w:ascii="Calibri" w:hAnsi="Calibri"/>
          <w:b/>
          <w:color w:val="000090"/>
          <w:sz w:val="36"/>
          <w:szCs w:val="36"/>
        </w:rPr>
      </w:pPr>
      <w:r>
        <w:br w:type="page"/>
      </w:r>
    </w:p>
    <w:p w:rsidR="00562E03" w:rsidRPr="00562E03" w:rsidRDefault="00562E03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>Разкрития и заключения</w:t>
      </w:r>
    </w:p>
    <w:p w:rsidR="00571295" w:rsidRPr="001D79BD" w:rsidRDefault="00E370EE" w:rsidP="001D79BD">
      <w:pPr>
        <w:pStyle w:val="BodytextOPTIMISM"/>
        <w:spacing w:after="120" w:line="340" w:lineRule="exact"/>
        <w:rPr>
          <w:rFonts w:ascii="Calibri" w:hAnsi="Calibri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600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5C4BDF" w:rsidRPr="003B27DC">
        <w:tc>
          <w:tcPr>
            <w:tcW w:w="8522" w:type="dxa"/>
          </w:tcPr>
          <w:p w:rsidR="00562E03" w:rsidRPr="00562E03" w:rsidRDefault="001D79BD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Опишете и обяснете основните заключения от вашия проект, включително направените анализи и получените данни. Представете вашите наблюдения и коментирайте резултатите от проекта по отношение на поставените цели, вашия първоначален подход и обхвата на избраната тема. Констатациите от разработката трябва да бъдат демонстрирани ясно и последователно.</w:t>
            </w:r>
          </w:p>
          <w:p w:rsidR="007573C1" w:rsidRPr="003B27DC" w:rsidRDefault="007573C1" w:rsidP="007573C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</w:p>
          <w:p w:rsidR="005C4BDF" w:rsidRPr="003B27DC" w:rsidRDefault="005C4BDF" w:rsidP="005C4BDF">
            <w:pPr>
              <w:jc w:val="both"/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E609E6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71295" w:rsidRDefault="00571295" w:rsidP="00431E5C">
      <w:pPr>
        <w:pStyle w:val="BodytextOPTIMISM"/>
        <w:spacing w:line="340" w:lineRule="exact"/>
        <w:rPr>
          <w:rFonts w:ascii="Calibri" w:hAnsi="Calibri"/>
        </w:rPr>
      </w:pPr>
    </w:p>
    <w:p w:rsidR="00B425D2" w:rsidRPr="00562E03" w:rsidRDefault="0085640D" w:rsidP="00562E03">
      <w:pPr>
        <w:spacing w:before="120"/>
        <w:rPr>
          <w:rFonts w:ascii="Calibri" w:hAnsi="Calibri"/>
          <w:b/>
          <w:color w:val="000090"/>
          <w:sz w:val="36"/>
          <w:szCs w:val="36"/>
        </w:rPr>
      </w:pPr>
      <w:r>
        <w:br w:type="page"/>
      </w:r>
      <w:r w:rsidR="00A83296">
        <w:rPr>
          <w:rFonts w:ascii="Calibri" w:hAnsi="Calibri"/>
          <w:b/>
          <w:color w:val="000090"/>
          <w:sz w:val="36"/>
        </w:rPr>
        <w:t>Източници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2"/>
      </w:tblGrid>
      <w:tr w:rsidR="00B425D2" w:rsidRPr="003B27DC">
        <w:tc>
          <w:tcPr>
            <w:tcW w:w="8522" w:type="dxa"/>
          </w:tcPr>
          <w:p w:rsidR="00B425D2" w:rsidRPr="00B425D2" w:rsidRDefault="00B425D2" w:rsidP="00B425D2">
            <w:pPr>
              <w:jc w:val="both"/>
              <w:rPr>
                <w:rFonts w:ascii="Arial" w:hAnsi="Arial" w:cs="Arial"/>
              </w:rPr>
            </w:pPr>
          </w:p>
          <w:p w:rsidR="00E177B8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Всички източници на информация трябва да бъдат изброени в края на проекта. Ако източникът е уебсайт, връзката трябва да се добави в този раздел, включително датата на достъп до сайта. Ако източникът е книга, препратката трябва да съдържа нейното заглавие, автор, година и издателство. Всички препратки трябва да бъдат добавени по еднакъв начин (име на автор, заглавие, публикация или URL) и по азбучен ред по името автора. </w:t>
            </w:r>
          </w:p>
          <w:p w:rsid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E177B8" w:rsidRPr="002E134E" w:rsidRDefault="00E177B8" w:rsidP="00E177B8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Въпреки че има и други, две системи за стандартизация на препратките могат да бъдат намерени на следните адрес</w:t>
            </w:r>
            <w:r w:rsidR="00134AA8">
              <w:rPr>
                <w:rFonts w:ascii="Arial" w:hAnsi="Arial"/>
                <w:i/>
                <w:color w:val="000090"/>
              </w:rPr>
              <w:t>и</w:t>
            </w:r>
            <w:r>
              <w:rPr>
                <w:rFonts w:ascii="Arial" w:hAnsi="Arial"/>
                <w:i/>
                <w:color w:val="000090"/>
              </w:rPr>
              <w:t>:</w:t>
            </w:r>
          </w:p>
          <w:p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Система на Oxford:</w:t>
            </w:r>
          </w:p>
          <w:p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  <w:hyperlink r:id="rId11">
              <w:r>
                <w:rPr>
                  <w:color w:val="000090"/>
                </w:rPr>
                <w:t>http://www.ub.umu.se/en/write/references/writing-references-oxford</w:t>
              </w:r>
            </w:hyperlink>
          </w:p>
          <w:p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Система на Harvard:</w:t>
            </w:r>
          </w:p>
          <w:p w:rsidR="00E177B8" w:rsidRPr="002E134E" w:rsidRDefault="00FC187A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2">
              <w:r w:rsidR="00A52368">
                <w:rPr>
                  <w:color w:val="000090"/>
                </w:rPr>
                <w:t>http://www.ub.umu.se/en/write/references/writing-references-harvard</w:t>
              </w:r>
            </w:hyperlink>
          </w:p>
          <w:p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Всички изброени препратки трябва да се появяват в текста и всяка препратка в текста трябва да бъде включена в списъка на препратките.</w:t>
            </w:r>
          </w:p>
          <w:p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B425D2" w:rsidRPr="003B27DC" w:rsidRDefault="00B425D2" w:rsidP="00B425D2"/>
          <w:p w:rsidR="00B425D2" w:rsidRDefault="00B425D2" w:rsidP="00B425D2"/>
          <w:p w:rsidR="008E6577" w:rsidRDefault="008E6577" w:rsidP="00B425D2"/>
          <w:p w:rsidR="008E6577" w:rsidRDefault="008E6577" w:rsidP="00B425D2"/>
          <w:p w:rsidR="008E6577" w:rsidRDefault="008E6577" w:rsidP="00B425D2"/>
          <w:p w:rsidR="008E6577" w:rsidRDefault="008E6577" w:rsidP="00B425D2"/>
          <w:p w:rsidR="007573C1" w:rsidRDefault="007573C1" w:rsidP="00B425D2"/>
          <w:p w:rsidR="007573C1" w:rsidRDefault="007573C1" w:rsidP="00B425D2"/>
          <w:p w:rsidR="008E6577" w:rsidRDefault="008E6577" w:rsidP="00B425D2"/>
          <w:p w:rsidR="008E6577" w:rsidRDefault="008E6577" w:rsidP="00B425D2"/>
          <w:p w:rsidR="007573C1" w:rsidRDefault="007573C1" w:rsidP="00B425D2"/>
          <w:p w:rsidR="007573C1" w:rsidRDefault="007573C1" w:rsidP="00B425D2"/>
          <w:p w:rsidR="00DF074D" w:rsidRDefault="00DF074D" w:rsidP="00B425D2"/>
          <w:p w:rsidR="004A1447" w:rsidRDefault="004A1447" w:rsidP="00B425D2"/>
          <w:p w:rsidR="004A1447" w:rsidRDefault="004A1447" w:rsidP="00B425D2"/>
          <w:p w:rsidR="004A1447" w:rsidRDefault="004A1447" w:rsidP="00B425D2"/>
          <w:p w:rsidR="00DF074D" w:rsidRDefault="00DF074D" w:rsidP="00B425D2"/>
          <w:p w:rsidR="00DF074D" w:rsidRDefault="00DF074D" w:rsidP="00B425D2"/>
          <w:p w:rsidR="007573C1" w:rsidRDefault="007573C1" w:rsidP="00B425D2"/>
          <w:p w:rsidR="007573C1" w:rsidRDefault="007573C1" w:rsidP="00B425D2"/>
          <w:p w:rsidR="008E6577" w:rsidRDefault="008E6577" w:rsidP="00B425D2"/>
          <w:p w:rsidR="008E6577" w:rsidRDefault="008E6577" w:rsidP="00B425D2"/>
          <w:p w:rsidR="008E6577" w:rsidRPr="003B27DC" w:rsidRDefault="008E6577" w:rsidP="00B425D2"/>
          <w:p w:rsidR="00B425D2" w:rsidRPr="003B27DC" w:rsidRDefault="00B425D2" w:rsidP="006B593E"/>
        </w:tc>
      </w:tr>
      <w:bookmarkEnd w:id="1"/>
    </w:tbl>
    <w:p w:rsidR="009C07E9" w:rsidRPr="009C07E9" w:rsidRDefault="009C07E9" w:rsidP="00DF074D">
      <w:pPr>
        <w:pStyle w:val="BodytextOPTIMISM"/>
        <w:rPr>
          <w:rFonts w:ascii="Calibri" w:hAnsi="Calibri"/>
          <w:i/>
          <w:sz w:val="20"/>
          <w:szCs w:val="20"/>
        </w:rPr>
      </w:pPr>
    </w:p>
    <w:sectPr w:rsidR="009C07E9" w:rsidRPr="009C07E9" w:rsidSect="00757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4" w:h="16834" w:code="9"/>
      <w:pgMar w:top="1440" w:right="1797" w:bottom="1440" w:left="1797" w:gutter="284"/>
      <w:pgNumType w:start="0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0D" w:rsidRDefault="00D8000D">
      <w:r>
        <w:separator/>
      </w:r>
    </w:p>
  </w:endnote>
  <w:endnote w:type="continuationSeparator" w:id="0">
    <w:p w:rsidR="00D8000D" w:rsidRDefault="00D80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Default="00FC187A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4A14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447" w:rsidRDefault="004A1447" w:rsidP="007573C1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Pr="00FA5554" w:rsidRDefault="00FC187A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4A1447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E609E6">
      <w:rPr>
        <w:rStyle w:val="PageNumber"/>
        <w:rFonts w:ascii="Calibri" w:hAnsi="Calibri"/>
        <w:noProof/>
        <w:sz w:val="22"/>
      </w:rPr>
      <w:t>6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261"/>
      <w:gridCol w:w="4819"/>
    </w:tblGrid>
    <w:tr w:rsidR="004A1447" w:rsidRPr="0072480A">
      <w:tc>
        <w:tcPr>
          <w:tcW w:w="3261" w:type="dxa"/>
        </w:tcPr>
        <w:p w:rsidR="004A1447" w:rsidRPr="0072480A" w:rsidRDefault="004A1447" w:rsidP="002E134E">
          <w:pPr>
            <w:pStyle w:val="BodytextOPTIMISM"/>
            <w:spacing w:before="0"/>
            <w:ind w:right="357"/>
            <w:rPr>
              <w:rStyle w:val="PageNumber"/>
              <w:rFonts w:ascii="Times New Roman" w:hAnsi="Times New Roman"/>
              <w:szCs w:val="20"/>
            </w:rPr>
          </w:pPr>
          <w:r>
            <w:rPr>
              <w:rStyle w:val="PageNumber"/>
              <w:rFonts w:asciiTheme="majorHAnsi" w:hAnsiTheme="majorHAnsi"/>
              <w:sz w:val="22"/>
            </w:rPr>
            <w:t>[Заглавие на проект]</w:t>
          </w:r>
        </w:p>
      </w:tc>
      <w:tc>
        <w:tcPr>
          <w:tcW w:w="4819" w:type="dxa"/>
        </w:tcPr>
        <w:p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</w:rPr>
          </w:pPr>
        </w:p>
      </w:tc>
    </w:tr>
  </w:tbl>
  <w:p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0D" w:rsidRDefault="00D8000D">
      <w:r>
        <w:separator/>
      </w:r>
    </w:p>
  </w:footnote>
  <w:footnote w:type="continuationSeparator" w:id="0">
    <w:p w:rsidR="00D8000D" w:rsidRDefault="00D8000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Default="00FC187A">
    <w:pPr>
      <w:pStyle w:val="Header"/>
    </w:pPr>
    <w:r w:rsidRPr="00FC18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Pr="00053F69" w:rsidRDefault="00FC187A" w:rsidP="00431E5C">
    <w:pPr>
      <w:pStyle w:val="Header"/>
      <w:rPr>
        <w:rFonts w:ascii="Calibri" w:hAnsi="Calibri"/>
        <w:b/>
        <w:color w:val="404040"/>
      </w:rPr>
    </w:pPr>
    <w:r w:rsidRPr="00FC18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4A1447"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10="urn:schemas-microsoft-com:office:word" xmlns:v="urn:schemas-microsoft-com:vml" xmlns:o="urn:schemas-microsoft-com:office:office" xmlns:mv="urn:schemas-microsoft-com:mac:vml" xmlns:mo="http://schemas.microsoft.com/office/mac/office/2008/main" xmlns:w="http://schemas.openxmlformats.org/wordprocessingml/2006/main" xmlns="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m="http://schemas.openxmlformats.org/officeDocument/2006/math" xmlns:r="http://schemas.openxmlformats.org/officeDocument/2006/relationships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</w:p>
  <w:p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</w:rPr>
    </w:pPr>
    <w:r>
      <w:t xml:space="preserve"> </w:t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47" w:rsidRDefault="00FC187A">
    <w:pPr>
      <w:pStyle w:val="Header"/>
    </w:pPr>
    <w:r w:rsidRPr="00FC187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attachedTemplate r:id="rId1"/>
  <w:stylePaneFormatFilter w:val="3701"/>
  <w:doNotTrackMoves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3302"/>
    <w:rsid w:val="000E3DB6"/>
    <w:rsid w:val="00134AA8"/>
    <w:rsid w:val="001D79BD"/>
    <w:rsid w:val="00222955"/>
    <w:rsid w:val="0025460A"/>
    <w:rsid w:val="00257FC0"/>
    <w:rsid w:val="002A7381"/>
    <w:rsid w:val="002E134E"/>
    <w:rsid w:val="00301C11"/>
    <w:rsid w:val="00357E2E"/>
    <w:rsid w:val="003D0C77"/>
    <w:rsid w:val="003F5428"/>
    <w:rsid w:val="00425107"/>
    <w:rsid w:val="00431E5C"/>
    <w:rsid w:val="00456E9F"/>
    <w:rsid w:val="004A1447"/>
    <w:rsid w:val="004C126E"/>
    <w:rsid w:val="00534E3D"/>
    <w:rsid w:val="00562E03"/>
    <w:rsid w:val="00571295"/>
    <w:rsid w:val="00575291"/>
    <w:rsid w:val="005C4BDF"/>
    <w:rsid w:val="005E3302"/>
    <w:rsid w:val="00631A88"/>
    <w:rsid w:val="006A4E87"/>
    <w:rsid w:val="006B593E"/>
    <w:rsid w:val="006C7078"/>
    <w:rsid w:val="007312DE"/>
    <w:rsid w:val="007573C1"/>
    <w:rsid w:val="00764C82"/>
    <w:rsid w:val="00767FFE"/>
    <w:rsid w:val="007A0DCE"/>
    <w:rsid w:val="0085640D"/>
    <w:rsid w:val="008617E7"/>
    <w:rsid w:val="008A191F"/>
    <w:rsid w:val="008E37EE"/>
    <w:rsid w:val="008E6577"/>
    <w:rsid w:val="00927522"/>
    <w:rsid w:val="00940ECD"/>
    <w:rsid w:val="00944309"/>
    <w:rsid w:val="009674D0"/>
    <w:rsid w:val="009C07E9"/>
    <w:rsid w:val="009C2C8D"/>
    <w:rsid w:val="009F0DA6"/>
    <w:rsid w:val="00A52368"/>
    <w:rsid w:val="00A60E46"/>
    <w:rsid w:val="00A83296"/>
    <w:rsid w:val="00A969AD"/>
    <w:rsid w:val="00B33AEB"/>
    <w:rsid w:val="00B425D2"/>
    <w:rsid w:val="00CA6628"/>
    <w:rsid w:val="00CF154A"/>
    <w:rsid w:val="00D8000D"/>
    <w:rsid w:val="00DC1481"/>
    <w:rsid w:val="00DF074D"/>
    <w:rsid w:val="00E0608C"/>
    <w:rsid w:val="00E177B8"/>
    <w:rsid w:val="00E370EE"/>
    <w:rsid w:val="00E609E6"/>
    <w:rsid w:val="00E945AD"/>
    <w:rsid w:val="00EC5CAC"/>
    <w:rsid w:val="00F44C85"/>
    <w:rsid w:val="00FC187A"/>
    <w:rsid w:val="00FE656B"/>
  </w:rsids>
  <m:mathPr>
    <m:mathFont m:val="Book Antiqu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bg-BG" w:eastAsia="bg-BG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b.umu.se/en/write/references/writing-references-oxford" TargetMode="External"/><Relationship Id="rId12" Type="http://schemas.openxmlformats.org/officeDocument/2006/relationships/hyperlink" Target="http://www.ub.umu.se/en/write/references/writing-references-harvard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BD56-7D5F-2045-8506-02FA50E1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1</TotalTime>
  <Pages>8</Pages>
  <Words>781</Words>
  <Characters>4847</Characters>
  <Application>Microsoft Macintosh Word</Application>
  <DocSecurity>0</DocSecurity>
  <Lines>285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2015-09-18T08:18:00Z</dcterms:created>
  <dcterms:modified xsi:type="dcterms:W3CDTF">2015-09-23T07:49:00Z</dcterms:modified>
  <cp:category/>
</cp:coreProperties>
</file>