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C" w:rsidRPr="002D3230" w:rsidRDefault="00431E5C" w:rsidP="00431E5C"/>
    <w:p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/>
      </w:tblPr>
      <w:tblGrid>
        <w:gridCol w:w="8242"/>
      </w:tblGrid>
      <w:tr w:rsidR="00431E5C" w:rsidRPr="000106DA">
        <w:tc>
          <w:tcPr>
            <w:tcW w:w="8353" w:type="dxa"/>
          </w:tcPr>
          <w:p w:rsidR="00431E5C" w:rsidRPr="000106DA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0106DA">
              <w:rPr>
                <w:noProof/>
                <w:lang w:eastAsia="en-US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5C" w:rsidRPr="000106DA" w:rsidRDefault="004C22D1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l-GR"/>
              </w:rPr>
            </w:pPr>
            <w:r w:rsidRPr="000106DA">
              <w:rPr>
                <w:b/>
                <w:color w:val="000090"/>
                <w:sz w:val="30"/>
                <w:szCs w:val="30"/>
                <w:lang w:val="el-GR"/>
              </w:rPr>
              <w:t xml:space="preserve">Διαγωνισμός επιστήμης του διαστήματος </w:t>
            </w:r>
            <w:r w:rsidRPr="000106DA">
              <w:rPr>
                <w:b/>
                <w:color w:val="000090"/>
                <w:sz w:val="30"/>
                <w:szCs w:val="30"/>
              </w:rPr>
              <w:t>Odysseus</w:t>
            </w:r>
            <w:r w:rsidRPr="000106DA">
              <w:rPr>
                <w:b/>
                <w:color w:val="000090"/>
                <w:sz w:val="30"/>
                <w:szCs w:val="30"/>
                <w:lang w:val="el-GR"/>
              </w:rPr>
              <w:t xml:space="preserve"> </w:t>
            </w:r>
            <w:r w:rsidRPr="000106DA">
              <w:rPr>
                <w:b/>
                <w:color w:val="000090"/>
                <w:sz w:val="30"/>
                <w:szCs w:val="30"/>
              </w:rPr>
              <w:t>II</w:t>
            </w:r>
          </w:p>
          <w:p w:rsidR="00431E5C" w:rsidRPr="000106DA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 w:rsidRPr="000106DA"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 w:rsidRPr="000106DA">
              <w:rPr>
                <w:color w:val="000090"/>
                <w:lang w:val="en-GB"/>
              </w:rPr>
              <w:t xml:space="preserve"> </w:t>
            </w:r>
          </w:p>
          <w:p w:rsidR="00431E5C" w:rsidRPr="000106DA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0106DA" w:rsidRDefault="00431E5C" w:rsidP="00431E5C"/>
    <w:p w:rsidR="00431E5C" w:rsidRPr="000106DA" w:rsidRDefault="00431E5C" w:rsidP="00431E5C">
      <w:pPr>
        <w:pStyle w:val="BodytextOPTIMISM"/>
        <w:rPr>
          <w:lang w:val="en-GB"/>
        </w:rPr>
      </w:pPr>
    </w:p>
    <w:p w:rsidR="00571295" w:rsidRPr="000106DA" w:rsidRDefault="00571295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</w:rPr>
      </w:pPr>
    </w:p>
    <w:p w:rsidR="002E134E" w:rsidRPr="000106DA" w:rsidRDefault="002E134E" w:rsidP="002E134E">
      <w:pPr>
        <w:pStyle w:val="Index1"/>
      </w:pPr>
    </w:p>
    <w:p w:rsidR="002E134E" w:rsidRPr="000106DA" w:rsidRDefault="002E134E" w:rsidP="002E134E"/>
    <w:p w:rsidR="001A0F3A" w:rsidRPr="000106DA" w:rsidRDefault="001A0F3A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  <w:lang w:val="el-GR"/>
        </w:rPr>
      </w:pPr>
      <w:r w:rsidRPr="000106DA">
        <w:rPr>
          <w:rFonts w:ascii="Calibri" w:hAnsi="Calibri"/>
          <w:color w:val="0000FF"/>
          <w:spacing w:val="50"/>
          <w:sz w:val="72"/>
          <w:szCs w:val="72"/>
          <w:lang w:val="el-GR"/>
        </w:rPr>
        <w:t xml:space="preserve">Φύλλο Εργασίας </w:t>
      </w:r>
    </w:p>
    <w:p w:rsidR="00431E5C" w:rsidRPr="000106DA" w:rsidRDefault="001A0F3A" w:rsidP="001A0F3A">
      <w:pPr>
        <w:pStyle w:val="IndexHeading"/>
        <w:jc w:val="center"/>
        <w:rPr>
          <w:rFonts w:ascii="Calibri" w:hAnsi="Calibri"/>
          <w:lang w:val="el-GR"/>
        </w:rPr>
      </w:pPr>
      <w:r w:rsidRPr="000106DA">
        <w:rPr>
          <w:rFonts w:ascii="Calibri" w:hAnsi="Calibri"/>
          <w:color w:val="0000FF"/>
          <w:spacing w:val="50"/>
          <w:sz w:val="72"/>
          <w:szCs w:val="72"/>
          <w:lang w:val="el-GR"/>
        </w:rPr>
        <w:t>της συμμετοχής σας</w:t>
      </w: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431E5C" w:rsidP="00431E5C">
      <w:pPr>
        <w:rPr>
          <w:rFonts w:ascii="Calibri" w:hAnsi="Calibri"/>
          <w:lang w:val="el-GR"/>
        </w:rPr>
      </w:pPr>
    </w:p>
    <w:p w:rsidR="00431E5C" w:rsidRPr="000106DA" w:rsidRDefault="00594789" w:rsidP="00431E5C">
      <w:pPr>
        <w:rPr>
          <w:rFonts w:ascii="Calibri" w:hAnsi="Calibri"/>
          <w:lang w:val="el-GR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-2159635</wp:posOffset>
            </wp:positionH>
            <wp:positionV relativeFrom="margin">
              <wp:posOffset>8858250</wp:posOffset>
            </wp:positionV>
            <wp:extent cx="9867900" cy="704850"/>
            <wp:effectExtent l="19050" t="0" r="0" b="0"/>
            <wp:wrapSquare wrapText="bothSides"/>
            <wp:docPr id="3" name="Picture 2" descr="odysseus-kato 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ysseus-kato w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295" w:rsidRPr="000106DA" w:rsidRDefault="00B92CDC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/>
          <w:i/>
          <w:color w:val="000090"/>
          <w:sz w:val="22"/>
          <w:lang w:val="el-GR"/>
        </w:rPr>
      </w:pPr>
      <w:r w:rsidRPr="000106DA">
        <w:rPr>
          <w:rFonts w:ascii="Calibri" w:hAnsi="Calibri"/>
          <w:i/>
          <w:color w:val="000090"/>
          <w:sz w:val="22"/>
          <w:lang w:val="el-GR"/>
        </w:rPr>
        <w:t xml:space="preserve">  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Προκειμένου να κάνετε την περίληψη και να τονίσετε </w:t>
      </w:r>
      <w:r w:rsidRPr="000106DA">
        <w:rPr>
          <w:rFonts w:ascii="Calibri" w:hAnsi="Calibri"/>
          <w:i/>
          <w:color w:val="000090"/>
          <w:sz w:val="22"/>
          <w:lang w:val="el-GR"/>
        </w:rPr>
        <w:t>τις βασικές πτυχές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 της συμμετοχής σας στο Διαγωνισμό </w:t>
      </w:r>
      <w:r w:rsidR="001A0F3A" w:rsidRPr="000106DA">
        <w:rPr>
          <w:rFonts w:ascii="Calibri" w:hAnsi="Calibri"/>
          <w:i/>
          <w:color w:val="000090"/>
          <w:sz w:val="22"/>
          <w:lang w:val="en-US"/>
        </w:rPr>
        <w:t>Odysseus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 </w:t>
      </w:r>
      <w:r w:rsidR="001A0F3A" w:rsidRPr="000106DA">
        <w:rPr>
          <w:rFonts w:ascii="Calibri" w:hAnsi="Calibri"/>
          <w:i/>
          <w:color w:val="000090"/>
          <w:sz w:val="22"/>
          <w:lang w:val="en-US"/>
        </w:rPr>
        <w:t>II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>, σας συμβουλεύουμε να υποβάλλετε, παράλληλα με την Εργασίας σας, το Φύλλο Ερ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γασίας που θα βρείτε παρακάτω. Π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>αρακαλώ να λάβετε υπόψη σας τις παρακάτω υποδείξεις, ώστε να συμπληρώσ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ε</w:t>
      </w:r>
      <w:r w:rsidR="001A0F3A" w:rsidRPr="000106DA">
        <w:rPr>
          <w:rFonts w:ascii="Calibri" w:hAnsi="Calibri"/>
          <w:i/>
          <w:color w:val="000090"/>
          <w:sz w:val="22"/>
          <w:lang w:val="el-GR"/>
        </w:rPr>
        <w:t xml:space="preserve">τε σωστά το Φύλλο Εργασίας της συμμετοχής σας και να βοηθήσετε τους αξιολογητές να κατανοήσουν καλύτερα το σκοπό και τη μεθοδολογία της εργασίας σας. </w:t>
      </w:r>
      <w:r w:rsidR="00133CE9" w:rsidRPr="000106DA">
        <w:rPr>
          <w:rFonts w:ascii="Calibri" w:hAnsi="Calibri"/>
          <w:i/>
          <w:color w:val="000090"/>
          <w:sz w:val="22"/>
          <w:lang w:val="el-GR"/>
        </w:rPr>
        <w:t xml:space="preserve">Να γνωρίζετε ότι τα πεδία του Φύλλου Εργασίας ανταποκρίνονται στα κριτήρια επιλογής </w:t>
      </w:r>
      <w:r w:rsidR="007D32AD" w:rsidRPr="000106DA">
        <w:rPr>
          <w:rFonts w:ascii="Calibri" w:hAnsi="Calibri"/>
          <w:i/>
          <w:color w:val="000090"/>
          <w:sz w:val="22"/>
          <w:lang w:val="el-GR"/>
        </w:rPr>
        <w:t>.</w:t>
      </w:r>
    </w:p>
    <w:p w:rsidR="001A0F3A" w:rsidRPr="000106DA" w:rsidRDefault="001A0F3A" w:rsidP="001A0F3A">
      <w:pPr>
        <w:pStyle w:val="BodytextOPTIMISM"/>
        <w:rPr>
          <w:lang w:val="el-GR"/>
        </w:rPr>
      </w:pPr>
    </w:p>
    <w:p w:rsidR="001A0F3A" w:rsidRPr="000106DA" w:rsidRDefault="001A0F3A" w:rsidP="001A0F3A">
      <w:pPr>
        <w:pStyle w:val="BodytextOPTIMISM"/>
        <w:rPr>
          <w:lang w:val="el-GR"/>
        </w:rPr>
      </w:pPr>
    </w:p>
    <w:p w:rsidR="00133CE9" w:rsidRPr="000106DA" w:rsidRDefault="00133CE9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Όλα τα πεδία αυτής της φόρμας πρέπει να συμπληρωθούν. </w:t>
      </w:r>
    </w:p>
    <w:p w:rsidR="00133CE9" w:rsidRPr="000106DA" w:rsidRDefault="00133CE9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Το Φύλλο Εργασίας του Διαγωνισμού </w:t>
      </w:r>
      <w:r w:rsidRPr="000106DA">
        <w:rPr>
          <w:rFonts w:ascii="Calibri" w:hAnsi="Calibri"/>
          <w:sz w:val="22"/>
          <w:lang w:val="en-US"/>
        </w:rPr>
        <w:t>Odysseus</w:t>
      </w:r>
      <w:r w:rsidRPr="000106DA">
        <w:rPr>
          <w:rFonts w:ascii="Calibri" w:hAnsi="Calibri"/>
          <w:sz w:val="22"/>
          <w:lang w:val="el-GR"/>
        </w:rPr>
        <w:t xml:space="preserve"> </w:t>
      </w:r>
      <w:r w:rsidRPr="000106DA">
        <w:rPr>
          <w:rFonts w:ascii="Calibri" w:hAnsi="Calibri"/>
          <w:sz w:val="22"/>
          <w:lang w:val="en-US"/>
        </w:rPr>
        <w:t>II</w:t>
      </w:r>
      <w:r w:rsidRPr="000106DA">
        <w:rPr>
          <w:rFonts w:ascii="Calibri" w:hAnsi="Calibri"/>
          <w:sz w:val="22"/>
          <w:lang w:val="el-GR"/>
        </w:rPr>
        <w:t xml:space="preserve"> μπορεί να συμπληρωθεί σε οποιαδήποτε επίσημη γλώσσα της Ευρωπαϊκής Ένωσης. </w:t>
      </w:r>
    </w:p>
    <w:p w:rsidR="00133CE9" w:rsidRPr="000106DA" w:rsidRDefault="00C003E1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Εισάγετε το κείμενό </w:t>
      </w:r>
      <w:r w:rsidR="00133CE9" w:rsidRPr="000106DA">
        <w:rPr>
          <w:rFonts w:ascii="Calibri" w:hAnsi="Calibri"/>
          <w:sz w:val="22"/>
          <w:lang w:val="el-GR"/>
        </w:rPr>
        <w:t xml:space="preserve"> σας στα αντίστοιχα κουτιά που έχουν προβλεφτεί σε κάθε τμήμα.</w:t>
      </w:r>
    </w:p>
    <w:p w:rsidR="00133CE9" w:rsidRPr="000106DA" w:rsidRDefault="00133CE9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Το συνολικό περιεχόμενο του Φύλλου Εργασίας δεν θα πρέπει να ξεπερνά τις 3.000 λέξεις (συμπεριλαμβανομένων και των βιβλιογραφικών αναφορών). Η μέγιστη έκταση κάθε τμήματος αναγράφεται στην αρχή κάθε τμήματος. </w:t>
      </w:r>
    </w:p>
    <w:p w:rsidR="00A64463" w:rsidRPr="000106DA" w:rsidRDefault="00A64463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 xml:space="preserve">Αντικαταστήστε το υποσέλιδο «Τίτλος της εργασίας σας» με τον τίτλο της εργασίας σας. Γράψτε την κατηγορία στην οποία διαγωνίζεστε μαζί με το όνομα της ομάδας σας (αν διαγωνίζεστε στην κατηγορία </w:t>
      </w:r>
      <w:r w:rsidRPr="000106DA">
        <w:rPr>
          <w:rFonts w:ascii="Calibri" w:hAnsi="Calibri"/>
          <w:sz w:val="22"/>
          <w:lang w:val="en-US"/>
        </w:rPr>
        <w:t>Pioneers</w:t>
      </w:r>
      <w:r w:rsidRPr="000106DA">
        <w:rPr>
          <w:rFonts w:ascii="Calibri" w:hAnsi="Calibri"/>
          <w:sz w:val="22"/>
          <w:lang w:val="el-GR"/>
        </w:rPr>
        <w:t xml:space="preserve">). </w:t>
      </w:r>
    </w:p>
    <w:p w:rsidR="00A64463" w:rsidRPr="000106DA" w:rsidRDefault="00A64463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  <w:lang w:val="el-GR"/>
        </w:rPr>
      </w:pPr>
      <w:r w:rsidRPr="000106DA">
        <w:rPr>
          <w:rFonts w:ascii="Calibri" w:hAnsi="Calibri"/>
          <w:sz w:val="22"/>
          <w:lang w:val="el-GR"/>
        </w:rPr>
        <w:t>Σ ε όλα τα κουτιά αφαιρέστε τις οδηγίες</w:t>
      </w:r>
      <w:r w:rsidR="00C003E1" w:rsidRPr="000106DA">
        <w:rPr>
          <w:rFonts w:ascii="Calibri" w:hAnsi="Calibri"/>
          <w:sz w:val="22"/>
          <w:lang w:val="el-GR"/>
        </w:rPr>
        <w:t xml:space="preserve">, </w:t>
      </w:r>
      <w:r w:rsidRPr="000106DA">
        <w:rPr>
          <w:rFonts w:ascii="Calibri" w:hAnsi="Calibri"/>
          <w:sz w:val="22"/>
          <w:lang w:val="el-GR"/>
        </w:rPr>
        <w:t xml:space="preserve"> πριν προσθέσετε το κείμενό σας. </w:t>
      </w:r>
    </w:p>
    <w:p w:rsidR="00571295" w:rsidRPr="000106DA" w:rsidRDefault="00571295" w:rsidP="00571295">
      <w:pPr>
        <w:jc w:val="right"/>
        <w:rPr>
          <w:b/>
          <w:bCs/>
          <w:kern w:val="32"/>
          <w:lang w:val="el-GR"/>
        </w:rPr>
      </w:pPr>
    </w:p>
    <w:p w:rsidR="00571295" w:rsidRPr="000106DA" w:rsidRDefault="00571295" w:rsidP="00571295">
      <w:pPr>
        <w:jc w:val="right"/>
        <w:rPr>
          <w:b/>
          <w:bCs/>
          <w:kern w:val="32"/>
          <w:lang w:val="el-GR"/>
        </w:rPr>
      </w:pPr>
    </w:p>
    <w:p w:rsidR="00571295" w:rsidRPr="000106DA" w:rsidRDefault="00571295" w:rsidP="00571295">
      <w:pPr>
        <w:jc w:val="right"/>
        <w:rPr>
          <w:rFonts w:ascii="Calibri" w:hAnsi="Calibri"/>
          <w:bCs/>
          <w:kern w:val="32"/>
          <w:lang w:val="el-GR"/>
        </w:rPr>
      </w:pPr>
    </w:p>
    <w:p w:rsidR="004A1447" w:rsidRPr="000106DA" w:rsidRDefault="00A64463" w:rsidP="004A1447">
      <w:pPr>
        <w:jc w:val="right"/>
        <w:rPr>
          <w:rFonts w:ascii="Calibri" w:hAnsi="Calibri"/>
          <w:color w:val="000090"/>
          <w:sz w:val="36"/>
          <w:szCs w:val="48"/>
          <w:lang w:val="el-GR"/>
        </w:rPr>
      </w:pPr>
      <w:r w:rsidRPr="000106DA">
        <w:rPr>
          <w:rFonts w:ascii="Calibri" w:hAnsi="Calibri"/>
          <w:bCs/>
          <w:color w:val="000090"/>
          <w:kern w:val="32"/>
          <w:sz w:val="36"/>
          <w:lang w:val="el-GR"/>
        </w:rPr>
        <w:t>Καλή τύχη!</w:t>
      </w:r>
      <w:bookmarkStart w:id="0" w:name="_Toc350533183"/>
      <w:r w:rsidR="0085640D" w:rsidRPr="000106DA">
        <w:rPr>
          <w:rFonts w:ascii="Calibri" w:hAnsi="Calibri"/>
          <w:color w:val="000090"/>
          <w:sz w:val="36"/>
          <w:szCs w:val="48"/>
          <w:lang w:val="el-GR"/>
        </w:rPr>
        <w:t xml:space="preserve"> </w:t>
      </w:r>
    </w:p>
    <w:p w:rsidR="004A1447" w:rsidRPr="000106DA" w:rsidRDefault="004A1447">
      <w:pPr>
        <w:rPr>
          <w:rFonts w:ascii="Calibri" w:hAnsi="Calibri"/>
          <w:color w:val="000090"/>
          <w:sz w:val="36"/>
          <w:szCs w:val="48"/>
          <w:lang w:val="el-GR"/>
        </w:rPr>
      </w:pPr>
      <w:bookmarkStart w:id="1" w:name="_GoBack"/>
      <w:bookmarkEnd w:id="1"/>
      <w:r w:rsidRPr="000106DA">
        <w:rPr>
          <w:rFonts w:ascii="Calibri" w:hAnsi="Calibri" w:hint="eastAsia"/>
          <w:color w:val="000090"/>
          <w:sz w:val="36"/>
          <w:szCs w:val="48"/>
          <w:lang w:val="el-GR"/>
        </w:rPr>
        <w:br w:type="page"/>
      </w:r>
    </w:p>
    <w:p w:rsidR="004A1447" w:rsidRPr="000106DA" w:rsidRDefault="004A1447" w:rsidP="004A1447">
      <w:pPr>
        <w:rPr>
          <w:rFonts w:ascii="Calibri" w:hAnsi="Calibri"/>
          <w:b/>
          <w:color w:val="0000FF"/>
          <w:sz w:val="40"/>
          <w:szCs w:val="40"/>
          <w:lang w:val="el-GR"/>
        </w:rPr>
      </w:pPr>
    </w:p>
    <w:p w:rsidR="007A0DCE" w:rsidRPr="000106DA" w:rsidRDefault="00DE0554" w:rsidP="004A1447">
      <w:pPr>
        <w:rPr>
          <w:rFonts w:ascii="Calibri" w:hAnsi="Calibri"/>
          <w:color w:val="0000FF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Τίτλος Εργασίας</w:t>
      </w:r>
      <w:r w:rsidR="00571295" w:rsidRPr="000106DA">
        <w:rPr>
          <w:rFonts w:ascii="Calibri" w:hAnsi="Calibri"/>
          <w:b/>
          <w:color w:val="0000FF"/>
          <w:sz w:val="40"/>
          <w:szCs w:val="40"/>
          <w:lang w:val="el-GR"/>
        </w:rPr>
        <w:t>:</w:t>
      </w:r>
      <w:r w:rsidR="008E37EE" w:rsidRPr="000106DA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............................................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..............</w:t>
      </w:r>
      <w:r w:rsidR="002E134E" w:rsidRPr="000106DA">
        <w:rPr>
          <w:rFonts w:ascii="Calibri" w:hAnsi="Calibri"/>
          <w:color w:val="0000FF"/>
          <w:szCs w:val="40"/>
          <w:lang w:val="el-GR"/>
        </w:rPr>
        <w:t xml:space="preserve"> </w:t>
      </w:r>
    </w:p>
    <w:p w:rsidR="00571295" w:rsidRPr="000106DA" w:rsidRDefault="00DE0554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Θεματολογία στην οποία υποβάλλεται η συμμετοχή σας:</w:t>
      </w:r>
      <w:r w:rsidR="002E134E" w:rsidRPr="000106DA">
        <w:rPr>
          <w:rFonts w:ascii="Calibri" w:hAnsi="Calibri"/>
          <w:b/>
          <w:color w:val="0000FF"/>
          <w:sz w:val="40"/>
          <w:szCs w:val="40"/>
          <w:lang w:val="el-GR"/>
        </w:rPr>
        <w:t xml:space="preserve"> 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</w:t>
      </w:r>
      <w:r w:rsidRPr="000106DA">
        <w:rPr>
          <w:rFonts w:ascii="Calibri" w:hAnsi="Calibri"/>
          <w:color w:val="0000FF"/>
          <w:szCs w:val="40"/>
          <w:lang w:val="el-GR"/>
        </w:rPr>
        <w:t>.</w:t>
      </w:r>
      <w:r w:rsidR="007A0DCE" w:rsidRPr="000106DA">
        <w:rPr>
          <w:rFonts w:ascii="Calibri" w:hAnsi="Calibri"/>
          <w:color w:val="0000FF"/>
          <w:szCs w:val="40"/>
          <w:lang w:val="el-GR"/>
        </w:rPr>
        <w:t>......</w:t>
      </w:r>
      <w:r w:rsidR="00456E9F" w:rsidRPr="000106DA">
        <w:rPr>
          <w:rFonts w:ascii="Calibri" w:hAnsi="Calibri"/>
          <w:color w:val="0000FF"/>
          <w:szCs w:val="40"/>
          <w:lang w:val="el-GR"/>
        </w:rPr>
        <w:t>.......</w:t>
      </w:r>
      <w:r w:rsidR="00AB2682">
        <w:rPr>
          <w:rFonts w:ascii="Calibri" w:hAnsi="Calibri"/>
          <w:color w:val="0000FF"/>
          <w:szCs w:val="40"/>
          <w:lang w:val="el-GR"/>
        </w:rPr>
        <w:t>...............</w:t>
      </w:r>
      <w:r w:rsidR="007A0DCE" w:rsidRPr="000106DA">
        <w:rPr>
          <w:rFonts w:ascii="Calibri" w:hAnsi="Calibri"/>
          <w:color w:val="0000FF"/>
          <w:szCs w:val="40"/>
          <w:lang w:val="el-GR"/>
        </w:rPr>
        <w:t>...........................</w:t>
      </w:r>
      <w:r w:rsidR="00456E9F" w:rsidRPr="000106DA">
        <w:rPr>
          <w:rFonts w:ascii="Calibri" w:hAnsi="Calibri"/>
          <w:color w:val="0000FF"/>
          <w:szCs w:val="40"/>
          <w:lang w:val="el-GR"/>
        </w:rPr>
        <w:t>..</w:t>
      </w:r>
      <w:r w:rsidR="002E134E" w:rsidRPr="000106DA">
        <w:rPr>
          <w:rFonts w:ascii="Calibri" w:hAnsi="Calibri"/>
          <w:color w:val="0000FF"/>
          <w:szCs w:val="40"/>
          <w:lang w:val="el-GR"/>
        </w:rPr>
        <w:t>..................</w:t>
      </w:r>
    </w:p>
    <w:p w:rsidR="008E37EE" w:rsidRPr="000106DA" w:rsidRDefault="00DE0554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Όνομα ομάδας</w:t>
      </w:r>
      <w:r w:rsidR="008E37EE" w:rsidRPr="000106DA">
        <w:rPr>
          <w:rFonts w:ascii="Calibri" w:hAnsi="Calibri"/>
          <w:color w:val="0000FF"/>
          <w:sz w:val="40"/>
          <w:szCs w:val="40"/>
          <w:lang w:val="el-GR"/>
        </w:rPr>
        <w:t>:</w:t>
      </w:r>
      <w:r w:rsidR="00A52368" w:rsidRPr="000106DA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....................................................</w:t>
      </w:r>
      <w:r w:rsidR="00A52368" w:rsidRPr="000106DA">
        <w:rPr>
          <w:rFonts w:ascii="Calibri" w:hAnsi="Calibri"/>
          <w:color w:val="0000FF"/>
          <w:szCs w:val="40"/>
          <w:lang w:val="el-GR"/>
        </w:rPr>
        <w:t>..................</w:t>
      </w:r>
      <w:r w:rsidR="008E37EE" w:rsidRPr="000106DA">
        <w:rPr>
          <w:rFonts w:ascii="Calibri" w:hAnsi="Calibri"/>
          <w:color w:val="0000FF"/>
          <w:szCs w:val="40"/>
          <w:lang w:val="el-GR"/>
        </w:rPr>
        <w:t>...........</w:t>
      </w:r>
    </w:p>
    <w:p w:rsidR="00257FC0" w:rsidRPr="000106DA" w:rsidRDefault="008E37EE" w:rsidP="009C2C8D">
      <w:pPr>
        <w:pStyle w:val="BodytextOPTIMISM"/>
        <w:spacing w:line="340" w:lineRule="exact"/>
        <w:jc w:val="left"/>
        <w:rPr>
          <w:rFonts w:ascii="Calibri" w:hAnsi="Calibri"/>
          <w:i/>
          <w:color w:val="0000FF"/>
          <w:sz w:val="28"/>
          <w:szCs w:val="40"/>
          <w:lang w:val="el-GR"/>
        </w:rPr>
      </w:pP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(</w:t>
      </w:r>
      <w:r w:rsidR="00DE0554" w:rsidRPr="000106DA">
        <w:rPr>
          <w:rFonts w:ascii="Calibri" w:hAnsi="Calibri"/>
          <w:i/>
          <w:color w:val="0000FF"/>
          <w:sz w:val="28"/>
          <w:szCs w:val="40"/>
          <w:lang w:val="el-GR"/>
        </w:rPr>
        <w:t>για την κατηγορία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 xml:space="preserve"> </w:t>
      </w:r>
      <w:r w:rsidRPr="000106DA">
        <w:rPr>
          <w:rFonts w:ascii="Calibri" w:hAnsi="Calibri"/>
          <w:i/>
          <w:color w:val="0000FF"/>
          <w:sz w:val="28"/>
          <w:szCs w:val="40"/>
          <w:lang w:val="en-GB"/>
        </w:rPr>
        <w:t>Pioneers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)</w:t>
      </w:r>
    </w:p>
    <w:p w:rsidR="00257FC0" w:rsidRPr="000106DA" w:rsidRDefault="00DE0554" w:rsidP="00257FC0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  <w:lang w:val="el-GR"/>
        </w:rPr>
      </w:pPr>
      <w:r w:rsidRPr="000106DA">
        <w:rPr>
          <w:rFonts w:ascii="Calibri" w:hAnsi="Calibri"/>
          <w:b/>
          <w:color w:val="0000FF"/>
          <w:sz w:val="40"/>
          <w:szCs w:val="40"/>
          <w:lang w:val="el-GR"/>
        </w:rPr>
        <w:t>Όνομα (ονόματα) συμμετέχοντα (συμμετεχόντων)</w:t>
      </w:r>
      <w:r w:rsidR="00257FC0" w:rsidRPr="000106DA">
        <w:rPr>
          <w:rFonts w:ascii="Calibri" w:hAnsi="Calibri"/>
          <w:color w:val="0000FF"/>
          <w:sz w:val="40"/>
          <w:szCs w:val="40"/>
          <w:lang w:val="el-GR"/>
        </w:rPr>
        <w:t>:</w:t>
      </w:r>
      <w:r w:rsidR="00AB2682">
        <w:rPr>
          <w:rFonts w:ascii="Calibri" w:hAnsi="Calibri"/>
          <w:color w:val="0000FF"/>
          <w:sz w:val="40"/>
          <w:szCs w:val="40"/>
          <w:lang w:val="el-GR"/>
        </w:rPr>
        <w:t xml:space="preserve"> </w:t>
      </w:r>
      <w:r w:rsidR="00AB2682">
        <w:rPr>
          <w:rFonts w:ascii="Calibri" w:hAnsi="Calibri"/>
          <w:color w:val="0000FF"/>
          <w:szCs w:val="40"/>
          <w:lang w:val="el-GR"/>
        </w:rPr>
        <w:t>.....................................................</w:t>
      </w:r>
      <w:r w:rsidR="00257FC0" w:rsidRPr="000106DA">
        <w:rPr>
          <w:rFonts w:ascii="Calibri" w:hAnsi="Calibri"/>
          <w:color w:val="0000FF"/>
          <w:szCs w:val="40"/>
          <w:lang w:val="el-GR"/>
        </w:rPr>
        <w:t>........................</w:t>
      </w:r>
    </w:p>
    <w:p w:rsidR="00257FC0" w:rsidRPr="000106DA" w:rsidRDefault="00257FC0" w:rsidP="00257FC0">
      <w:pPr>
        <w:pStyle w:val="BodytextOPTIMISM"/>
        <w:spacing w:line="340" w:lineRule="exact"/>
        <w:jc w:val="left"/>
        <w:rPr>
          <w:rFonts w:ascii="Calibri" w:hAnsi="Calibri"/>
          <w:i/>
          <w:sz w:val="28"/>
          <w:lang w:val="el-GR"/>
        </w:rPr>
      </w:pP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(</w:t>
      </w:r>
      <w:r w:rsidR="00DE0554" w:rsidRPr="000106DA">
        <w:rPr>
          <w:rFonts w:ascii="Calibri" w:hAnsi="Calibri"/>
          <w:i/>
          <w:color w:val="0000FF"/>
          <w:sz w:val="28"/>
          <w:szCs w:val="40"/>
          <w:lang w:val="el-GR"/>
        </w:rPr>
        <w:t>για την κατηγορία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 xml:space="preserve"> </w:t>
      </w:r>
      <w:r w:rsidRPr="000106DA">
        <w:rPr>
          <w:rFonts w:ascii="Calibri" w:hAnsi="Calibri"/>
          <w:i/>
          <w:color w:val="0000FF"/>
          <w:sz w:val="28"/>
          <w:szCs w:val="40"/>
          <w:lang w:val="en-GB"/>
        </w:rPr>
        <w:t>Explorers</w:t>
      </w:r>
      <w:r w:rsidRPr="000106DA">
        <w:rPr>
          <w:rFonts w:ascii="Calibri" w:hAnsi="Calibri"/>
          <w:i/>
          <w:color w:val="0000FF"/>
          <w:sz w:val="28"/>
          <w:szCs w:val="40"/>
          <w:lang w:val="el-GR"/>
        </w:rPr>
        <w:t>)</w:t>
      </w:r>
    </w:p>
    <w:p w:rsidR="00940ECD" w:rsidRPr="000106DA" w:rsidRDefault="00940ECD" w:rsidP="00431E5C">
      <w:pPr>
        <w:pStyle w:val="BodytextOPTIMISM"/>
        <w:spacing w:line="340" w:lineRule="exact"/>
        <w:rPr>
          <w:rFonts w:ascii="Calibri" w:hAnsi="Calibri"/>
          <w:lang w:val="el-GR"/>
        </w:rPr>
      </w:pPr>
    </w:p>
    <w:p w:rsidR="009A0EA8" w:rsidRPr="000106DA" w:rsidRDefault="009A0EA8" w:rsidP="009A0EA8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 xml:space="preserve">Περίληψη 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400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A0EA8" w:rsidRPr="0095747C">
        <w:tc>
          <w:tcPr>
            <w:tcW w:w="8522" w:type="dxa"/>
          </w:tcPr>
          <w:p w:rsidR="009A0EA8" w:rsidRPr="000106DA" w:rsidRDefault="009A0EA8" w:rsidP="009A0EA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Παρακαλώ γράψτε μία περίλ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ηψη που συνοψίζει με σαφήνεια το περιεχόμενο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συμμετοχής σας. Θα πρέπει να επεξηγεί ξεκάθαρα </w:t>
            </w:r>
            <w:r w:rsidR="004C335A" w:rsidRPr="000106DA">
              <w:rPr>
                <w:rFonts w:ascii="Arial" w:hAnsi="Arial" w:cs="Arial"/>
                <w:i/>
                <w:color w:val="000090"/>
                <w:lang w:val="el-GR"/>
              </w:rPr>
              <w:t>το σκεπτικό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εργασίας και ποιες πληροφορίες θα αναμένουν οι αξιολογητές να βρουν στην εργασία. Το πιο σημαντικό κομμάτι είναι το θέμα της εργασίας και η πρωτοτυπία της. 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Θ</w:t>
            </w:r>
            <w:r w:rsidR="0095747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α πρέπει, επίσης,  να περιλαμβάνεται </w:t>
            </w:r>
            <w:r w:rsidR="0095747C">
              <w:rPr>
                <w:rFonts w:ascii="Arial" w:hAnsi="Arial" w:cs="Arial"/>
                <w:i/>
                <w:color w:val="000090"/>
                <w:lang w:val="el-GR"/>
              </w:rPr>
              <w:t>μ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ία σύντομη περιγραφή των συμπερασμάτων σας. </w:t>
            </w:r>
          </w:p>
          <w:p w:rsidR="009A0EA8" w:rsidRPr="000106DA" w:rsidRDefault="009A0EA8" w:rsidP="009A0EA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A0EA8" w:rsidRPr="000106DA" w:rsidRDefault="009A0EA8" w:rsidP="009A0EA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 xml:space="preserve">Συμβουλή: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Θα ήταν καλύτερο να γράψετε την περίληψη τελευταία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αφού έχετε μία συνολική εικόνα της εργασίας σας.</w:t>
            </w: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A0EA8" w:rsidRPr="000106DA" w:rsidRDefault="009A0EA8" w:rsidP="009A0EA8">
            <w:pPr>
              <w:rPr>
                <w:lang w:val="el-GR"/>
              </w:rPr>
            </w:pPr>
          </w:p>
        </w:tc>
      </w:tr>
    </w:tbl>
    <w:p w:rsidR="00FE656B" w:rsidRPr="000106DA" w:rsidRDefault="00C00278" w:rsidP="009C2C8D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>Κεντρική Ι</w:t>
      </w:r>
      <w:r w:rsidR="009A0EA8" w:rsidRPr="000106DA">
        <w:rPr>
          <w:rFonts w:ascii="Calibri" w:hAnsi="Calibri"/>
          <w:b/>
          <w:color w:val="000090"/>
          <w:sz w:val="36"/>
          <w:szCs w:val="36"/>
          <w:lang w:val="el-GR"/>
        </w:rPr>
        <w:t>δέα της εργασίας</w:t>
      </w:r>
      <w:r w:rsidR="005C4BDF" w:rsidRPr="000106DA">
        <w:rPr>
          <w:rFonts w:ascii="Calibri" w:hAnsi="Calibri"/>
          <w:b/>
          <w:color w:val="000090"/>
          <w:sz w:val="36"/>
          <w:szCs w:val="36"/>
          <w:lang w:val="el-GR"/>
        </w:rPr>
        <w:t xml:space="preserve"> </w:t>
      </w:r>
    </w:p>
    <w:p w:rsidR="009C2C8D" w:rsidRPr="000106DA" w:rsidRDefault="005C4BDF" w:rsidP="007A0DCE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</w:t>
      </w:r>
      <w:r w:rsidR="009A0EA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μέγιστο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 6</w:t>
      </w:r>
      <w:r w:rsidR="009C2C8D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00 </w:t>
      </w:r>
      <w:r w:rsidR="009A0EA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="009C2C8D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95747C">
        <w:tc>
          <w:tcPr>
            <w:tcW w:w="8522" w:type="dxa"/>
          </w:tcPr>
          <w:p w:rsidR="009A0EA8" w:rsidRPr="000106DA" w:rsidRDefault="009A0EA8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εργασία πρέπει να διατυπώνεται και να αναπτύσσεται πάνω σε μία κεντρική ιδέα (που θα μπορούσε να πάρει τη μορφή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>της διατύπωσης ενό</w:t>
            </w:r>
            <w:r w:rsidR="00DF2399" w:rsidRPr="000106DA">
              <w:rPr>
                <w:rFonts w:ascii="Arial" w:hAnsi="Arial" w:cs="Arial"/>
                <w:i/>
                <w:color w:val="000090"/>
                <w:lang w:val="el-GR"/>
              </w:rPr>
              <w:t>ς «προβλήματος που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πρέπει να λυθεί», παρου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 xml:space="preserve">σιάζοντας το θεωρητικό υπόβαθρο και την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τρέχουσα γνώση, συμπεριλαμβανομένων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των </w:t>
            </w:r>
            <w:r w:rsidR="00B92CD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βιβλιογραφικών αναφορών, που ο αναγνώστης μπορεί να χρησιμοποιήσει προκειμένου να εξοικειωθεί με το θέμα.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Θα πρέπει να περιγράφονται τα ερωτήματα, τα οποία απαντώνται στην εργασία σας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και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οι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αντικειμενικοί</w:t>
            </w:r>
            <w:r w:rsidR="00C002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στόχοι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που 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σκοπεύει</w:t>
            </w:r>
            <w:r w:rsidR="000A1C4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να </w:t>
            </w:r>
            <w:r w:rsidR="00C002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επιτύχει.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Στην εργασία σας θα  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>πρέπει να χρησιμοποιεί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τε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ακριβή επιστημονική γνώση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και επιχειρήματα, να παρουσιάζετε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την επιστημονική και τεχνολογική προοπτική για διαστημική εφαρμογή, την πρωτοτυπία της ιδέας και το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πόσο φιλόδοξη είναι</w:t>
            </w:r>
            <w:r w:rsidR="00932F9C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. </w:t>
            </w:r>
          </w:p>
          <w:p w:rsidR="00932F9C" w:rsidRPr="000106DA" w:rsidRDefault="00932F9C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32F9C" w:rsidRPr="000106DA" w:rsidRDefault="00932F9C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>Συμβουλή</w:t>
            </w:r>
            <w:r w:rsidR="005C4BDF" w:rsidRPr="000106DA">
              <w:rPr>
                <w:rFonts w:ascii="Arial" w:hAnsi="Arial" w:cs="Arial"/>
                <w:b/>
                <w:i/>
                <w:color w:val="000090"/>
                <w:lang w:val="el-GR"/>
              </w:rPr>
              <w:t xml:space="preserve">: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Θα ήταν σημαντικό να </w:t>
            </w:r>
            <w:r w:rsidR="007D32AD" w:rsidRPr="000106DA">
              <w:rPr>
                <w:rFonts w:ascii="Arial" w:hAnsi="Arial" w:cs="Arial"/>
                <w:i/>
                <w:color w:val="000090"/>
                <w:lang w:val="el-GR"/>
              </w:rPr>
              <w:t>έχετε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ένα σκεπτικό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E83BD2" w:rsidRPr="000106DA">
              <w:rPr>
                <w:rFonts w:ascii="Arial" w:hAnsi="Arial" w:cs="Arial"/>
                <w:i/>
                <w:color w:val="000090"/>
                <w:lang w:val="el-GR"/>
              </w:rPr>
              <w:t>το οποίο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να μπορεί να στηριχθεί σε ένα ισχυρό θεωρητικό υπόβαθρο και </w:t>
            </w:r>
            <w:r w:rsidR="009117B1" w:rsidRPr="000106DA">
              <w:rPr>
                <w:rFonts w:ascii="Arial" w:hAnsi="Arial" w:cs="Arial"/>
                <w:i/>
                <w:color w:val="000090"/>
                <w:lang w:val="el-GR"/>
              </w:rPr>
              <w:t>να είναι ανώτερ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ο</w:t>
            </w:r>
            <w:r w:rsidR="00884601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9117B1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από την τεχνολογία αιχμής, παρουσιάζοντας μία πρωτότυπη ιδέα. </w:t>
            </w: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A191F" w:rsidRPr="000106DA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2E134E" w:rsidRPr="000106DA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85640D" w:rsidRPr="000106DA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>
      <w:pPr>
        <w:rPr>
          <w:rFonts w:ascii="Calibri" w:hAnsi="Calibri"/>
          <w:lang w:val="el-GR"/>
        </w:rPr>
      </w:pPr>
    </w:p>
    <w:p w:rsidR="008C6C9D" w:rsidRPr="000106DA" w:rsidRDefault="008C6C9D">
      <w:pPr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br w:type="page"/>
      </w:r>
    </w:p>
    <w:p w:rsidR="007A0DCE" w:rsidRPr="000106DA" w:rsidRDefault="00884601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  <w:r>
        <w:rPr>
          <w:rFonts w:ascii="Calibri" w:hAnsi="Calibri"/>
          <w:b/>
          <w:color w:val="000090"/>
          <w:sz w:val="36"/>
          <w:szCs w:val="36"/>
          <w:lang w:val="el-GR"/>
        </w:rPr>
        <w:t xml:space="preserve">Μεθοδολογία </w:t>
      </w:r>
      <w:r w:rsidR="0071780B" w:rsidRPr="000106DA">
        <w:rPr>
          <w:rFonts w:ascii="Calibri" w:hAnsi="Calibri"/>
          <w:b/>
          <w:color w:val="000090"/>
          <w:sz w:val="36"/>
          <w:szCs w:val="36"/>
          <w:lang w:val="el-GR"/>
        </w:rPr>
        <w:t>εκτέλεσης της εργασίας</w:t>
      </w:r>
    </w:p>
    <w:p w:rsidR="00571295" w:rsidRPr="000106DA" w:rsidRDefault="007A0DCE" w:rsidP="008A191F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</w:t>
      </w:r>
      <w:r w:rsidR="007178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μέγιστο</w:t>
      </w:r>
      <w:r w:rsidR="009674D0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 1</w:t>
      </w:r>
      <w:r w:rsidR="000129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.</w:t>
      </w:r>
      <w:r w:rsidR="009674D0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0</w:t>
      </w:r>
      <w:r w:rsidR="005C4BDF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00 </w:t>
      </w:r>
      <w:r w:rsidR="0071780B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="005C4BDF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95747C">
        <w:tc>
          <w:tcPr>
            <w:tcW w:w="8522" w:type="dxa"/>
          </w:tcPr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οργάνωση της εργασίας, η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δομή</w:t>
            </w:r>
            <w:r w:rsidR="00031386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τα στάδια στα οποία έχει διεξαχθεί και η μεθοδολογία που ακολουθήθηκε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στην ανάπτυξή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της πρέπει να περιγραφούν εδώ. Η μεθοδολογία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που ακολουθήθηκε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θα πρέπει να είναι η κατάλληλη για την εκπλήρωση των στόχων της εργασίας. Αν η εργασία περι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ε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λάμβανε οποιασδήποτε μορφής πείραμα, είναι απαραίτητο να περιγραφεί ο εξοπλισμός που χρησιμοποιήθηκε και 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η πειραματική διάταξη. Μία λεπτομερής περιγραφή για τον τρόπο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διεξαγωγής της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έρευνα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τα βήματα που ακολουθήθηκαν και η 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μεταξύ τους σύνδεση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θα πρέπει να αναφέρονται ε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>δώ, μαζί με την παρουσίαση των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δεδομένων, άλλες πληροφορίες και όλα τα είδη των πηγών που χρησιμοποιήθηκαν</w:t>
            </w:r>
            <w:r w:rsidR="008C6C9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για την ανάπτυξη της εργασίας</w:t>
            </w:r>
            <w:r w:rsidR="003A04C2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. </w:t>
            </w:r>
          </w:p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71780B" w:rsidRPr="000106DA" w:rsidRDefault="0071780B" w:rsidP="009674D0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</w:p>
    <w:p w:rsidR="004A1447" w:rsidRPr="000106DA" w:rsidRDefault="004A1447">
      <w:pPr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 w:hint="eastAsia"/>
          <w:b/>
          <w:color w:val="000090"/>
          <w:sz w:val="36"/>
          <w:szCs w:val="36"/>
          <w:lang w:val="el-GR"/>
        </w:rPr>
        <w:br w:type="page"/>
      </w:r>
    </w:p>
    <w:p w:rsidR="00511C78" w:rsidRPr="000106DA" w:rsidRDefault="00511C78" w:rsidP="00511C78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 xml:space="preserve">Σύνδεση με την κοινωνία </w:t>
      </w:r>
    </w:p>
    <w:p w:rsidR="009674D0" w:rsidRPr="000106DA" w:rsidRDefault="009674D0" w:rsidP="009674D0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</w:t>
      </w:r>
      <w:r w:rsidR="00511C7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μέγιστο </w:t>
      </w:r>
      <w:r w:rsidR="00562E03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20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 xml:space="preserve">0 </w:t>
      </w:r>
      <w:r w:rsidR="00511C78"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λέξεις</w:t>
      </w: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95747C">
        <w:tc>
          <w:tcPr>
            <w:tcW w:w="8522" w:type="dxa"/>
          </w:tcPr>
          <w:p w:rsidR="00511C78" w:rsidRPr="000106DA" w:rsidRDefault="00031386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>
              <w:rPr>
                <w:rFonts w:ascii="Arial" w:hAnsi="Arial" w:cs="Arial"/>
                <w:i/>
                <w:color w:val="000090"/>
                <w:lang w:val="el-GR"/>
              </w:rPr>
              <w:t>Περιγράψτε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>ς η συμμετοχή σας και τα ευρήματά σας σχετίζονται με τις τρέχουσες π</w:t>
            </w:r>
            <w:r w:rsidR="00C753E4" w:rsidRPr="000106DA">
              <w:rPr>
                <w:rFonts w:ascii="Arial" w:hAnsi="Arial" w:cs="Arial"/>
                <w:i/>
                <w:color w:val="000090"/>
                <w:lang w:val="el-GR"/>
              </w:rPr>
              <w:t>ροκλήσεις των κοινωνιών μας ή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>ς η εργασία σας ή η γνώση που παράχθηκε από αυτή θα μπορούσαν να έχουν μακροπρόθεσμα άμεσα ή έμμεσα κοινωνικά οφέλη.</w:t>
            </w: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511C78" w:rsidRPr="000106DA" w:rsidRDefault="00511C78" w:rsidP="00562E03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5C4BDF">
            <w:pPr>
              <w:rPr>
                <w:lang w:val="el-GR"/>
              </w:rPr>
            </w:pPr>
          </w:p>
        </w:tc>
      </w:tr>
    </w:tbl>
    <w:p w:rsidR="009674D0" w:rsidRPr="000106DA" w:rsidRDefault="00511C78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>Βιωσιμότητα</w:t>
      </w:r>
    </w:p>
    <w:p w:rsidR="00511C78" w:rsidRPr="000106DA" w:rsidRDefault="00511C78" w:rsidP="00511C78">
      <w:pPr>
        <w:pStyle w:val="BodytextOPTIMISM"/>
        <w:spacing w:after="120" w:line="340" w:lineRule="exact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200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95747C">
        <w:tc>
          <w:tcPr>
            <w:tcW w:w="8242" w:type="dxa"/>
          </w:tcPr>
          <w:p w:rsidR="00562E03" w:rsidRPr="000106DA" w:rsidRDefault="00BB4FDA" w:rsidP="00511C78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Περιγράψτε πώ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ς τα αποτελέσματα της εργασίας σας ή η μεθοδολογία της δουλειάς σας θα μπορούσαν να βελτιώσουν τη βιωσιμότητα του πλανήτη μας ή να έχουν οποιοδήποτε θετική περιβαλλοντική επίδραση.  </w:t>
            </w: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62E03" w:rsidRPr="000106DA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9674D0" w:rsidRPr="000106DA" w:rsidRDefault="009674D0" w:rsidP="005C4BDF">
            <w:pPr>
              <w:rPr>
                <w:lang w:val="el-GR"/>
              </w:rPr>
            </w:pPr>
          </w:p>
        </w:tc>
      </w:tr>
    </w:tbl>
    <w:p w:rsidR="00562E03" w:rsidRPr="000106DA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</w:p>
    <w:p w:rsidR="00562E03" w:rsidRPr="000106DA" w:rsidRDefault="00562E03">
      <w:pPr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br w:type="page"/>
      </w:r>
    </w:p>
    <w:p w:rsidR="00562E03" w:rsidRPr="000106DA" w:rsidRDefault="00511C78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color w:val="000090"/>
          <w:sz w:val="36"/>
          <w:szCs w:val="36"/>
          <w:lang w:val="el-GR"/>
        </w:rPr>
        <w:t>Ευρήματα και συμπεράσματα</w:t>
      </w:r>
    </w:p>
    <w:p w:rsidR="00511C78" w:rsidRPr="000106DA" w:rsidRDefault="00511C78" w:rsidP="00511C78">
      <w:pPr>
        <w:pStyle w:val="BodytextOPTIMISM"/>
        <w:spacing w:after="120" w:line="340" w:lineRule="exact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/>
          <w:b/>
          <w:i/>
          <w:color w:val="000090"/>
          <w:sz w:val="28"/>
          <w:szCs w:val="36"/>
          <w:lang w:val="el-GR"/>
        </w:rPr>
        <w:t>(μέγιστο 600 λέξεις)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95747C">
        <w:tc>
          <w:tcPr>
            <w:tcW w:w="8242" w:type="dxa"/>
          </w:tcPr>
          <w:p w:rsidR="005C4BDF" w:rsidRPr="000106DA" w:rsidRDefault="004654FF" w:rsidP="004654FF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Παρουσιάστε </w:t>
            </w:r>
            <w:r w:rsidR="00511C78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και εξηγείστε τα βασικά ευρήματα της εργασίας σας, συμπεριλαμβανομένων των δεδομένων που παρήχθησαν και της ανάλυσης που έγινε. Παρουσιάστε τις παρατηρήσεις σας και σχολιάστε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τα αποτελέσματα της εργασίας σε σχέση με τους δηλωμένους αντικειμενικούς σκοπούς, την αρχική σας προσέγγιση και το σκοπό του θέματος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,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031386">
              <w:rPr>
                <w:rFonts w:ascii="Arial" w:hAnsi="Arial" w:cs="Arial"/>
                <w:i/>
                <w:color w:val="000090"/>
                <w:lang w:val="el-GR"/>
              </w:rPr>
              <w:t>το οποίο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επιλέξατε. Τα ευρήματα της εργασίας θα πρέπει να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παρουσιάζονται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 ξεκάθαρα και με σαφήνεια. </w:t>
            </w: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357E2E" w:rsidRPr="000106DA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4A1447" w:rsidRPr="000106DA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0106DA" w:rsidRDefault="005C4BDF" w:rsidP="005C4BDF">
            <w:pPr>
              <w:rPr>
                <w:lang w:val="el-GR"/>
              </w:rPr>
            </w:pPr>
          </w:p>
        </w:tc>
      </w:tr>
    </w:tbl>
    <w:p w:rsidR="00571295" w:rsidRPr="000106DA" w:rsidRDefault="00571295" w:rsidP="00431E5C">
      <w:pPr>
        <w:pStyle w:val="BodytextOPTIMISM"/>
        <w:spacing w:line="340" w:lineRule="exact"/>
        <w:rPr>
          <w:rFonts w:ascii="Calibri" w:hAnsi="Calibri"/>
          <w:lang w:val="el-GR"/>
        </w:rPr>
      </w:pPr>
    </w:p>
    <w:p w:rsidR="00B425D2" w:rsidRPr="000106DA" w:rsidRDefault="0085640D" w:rsidP="00562E03">
      <w:pPr>
        <w:spacing w:before="120"/>
        <w:rPr>
          <w:rFonts w:ascii="Calibri" w:hAnsi="Calibri"/>
          <w:b/>
          <w:color w:val="000090"/>
          <w:sz w:val="36"/>
          <w:szCs w:val="36"/>
          <w:lang w:val="el-GR"/>
        </w:rPr>
      </w:pPr>
      <w:r w:rsidRPr="000106DA">
        <w:rPr>
          <w:rFonts w:ascii="Calibri" w:hAnsi="Calibri" w:hint="eastAsia"/>
          <w:b/>
          <w:sz w:val="36"/>
          <w:szCs w:val="36"/>
          <w:lang w:val="el-GR"/>
        </w:rPr>
        <w:br w:type="page"/>
      </w:r>
      <w:r w:rsidR="004654FF" w:rsidRPr="000106DA">
        <w:rPr>
          <w:rFonts w:ascii="Calibri" w:hAnsi="Calibri"/>
          <w:b/>
          <w:color w:val="000090"/>
          <w:sz w:val="36"/>
          <w:szCs w:val="36"/>
          <w:lang w:val="el-GR"/>
        </w:rPr>
        <w:t>Παραπομπές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B425D2" w:rsidRPr="0095747C">
        <w:tc>
          <w:tcPr>
            <w:tcW w:w="8522" w:type="dxa"/>
          </w:tcPr>
          <w:p w:rsidR="00B425D2" w:rsidRPr="000106DA" w:rsidRDefault="00B425D2" w:rsidP="00B425D2">
            <w:pPr>
              <w:jc w:val="both"/>
              <w:rPr>
                <w:rFonts w:ascii="Arial" w:hAnsi="Arial" w:cs="Arial"/>
                <w:lang w:val="el-GR"/>
              </w:rPr>
            </w:pPr>
          </w:p>
          <w:p w:rsidR="004654FF" w:rsidRPr="000106DA" w:rsidRDefault="004654FF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Όλες οι πηγές πληροφοριών θα πρέπει να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αναφέρονται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στο τέλος της εργασίας. Αν η πηγή είναι μία ιστοσελίδα, ο σύνδεσμος (</w:t>
            </w:r>
            <w:r w:rsidRPr="000106DA">
              <w:rPr>
                <w:rFonts w:ascii="Arial" w:hAnsi="Arial" w:cs="Arial"/>
                <w:i/>
                <w:color w:val="000090"/>
                <w:lang w:val="en-US"/>
              </w:rPr>
              <w:t>link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)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>θα πρέπει να προστεθεί σε αυ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τό το τμήμα, συμπεριλαμβανομένης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>της ημερομηνίας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 πρόσβασης της ιστοσελίδας. Σε περίπτωση που η πηγή είναι ένα βιβλίο, η παραπομπή θα πρέπει να περιέχει τον τίτλο του, το συγγραφέα, τη χρονολογία και τον εκδοτικό οίκο. Όλες οι παραπομπές θα πρέπει να πρ</w:t>
            </w:r>
            <w:r w:rsidR="003A1E63" w:rsidRPr="000106DA">
              <w:rPr>
                <w:rFonts w:ascii="Arial" w:hAnsi="Arial" w:cs="Arial"/>
                <w:i/>
                <w:color w:val="000090"/>
                <w:lang w:val="el-GR"/>
              </w:rPr>
              <w:t>οστεθούν με έναν ενιαίο τρόπο (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Όνομα συγγραφέα, τίτλος βιβλίου, δημοσίευση ή </w:t>
            </w:r>
            <w:r w:rsidR="00CF00BD" w:rsidRPr="000106DA">
              <w:rPr>
                <w:rFonts w:ascii="Arial" w:hAnsi="Arial" w:cs="Arial"/>
                <w:i/>
                <w:color w:val="000090"/>
              </w:rPr>
              <w:t>URL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) και οι συγγραφείς με αλφαβητική σειρά. </w:t>
            </w:r>
          </w:p>
          <w:p w:rsidR="00CF00BD" w:rsidRPr="000106DA" w:rsidRDefault="00CF00BD" w:rsidP="00B425D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</w:p>
          <w:p w:rsidR="008E6577" w:rsidRPr="000106DA" w:rsidRDefault="00031386" w:rsidP="00B425D2">
            <w:pPr>
              <w:rPr>
                <w:rFonts w:ascii="Arial" w:hAnsi="Arial" w:cs="Arial"/>
                <w:i/>
                <w:color w:val="000090"/>
                <w:lang w:val="el-GR"/>
              </w:rPr>
            </w:pPr>
            <w:r>
              <w:rPr>
                <w:rFonts w:ascii="Arial" w:hAnsi="Arial" w:cs="Arial"/>
                <w:i/>
                <w:color w:val="000090"/>
                <w:lang w:val="el-GR"/>
              </w:rPr>
              <w:t>Μεταξύ άλλων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, </w:t>
            </w: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μπορείτε να βρείτε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δύο συστήματα </w:t>
            </w:r>
            <w:r w:rsidR="00BB4FDA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παράθεσης 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 xml:space="preserve">των παραπομπών στα παρακάτω </w:t>
            </w:r>
            <w:r w:rsidR="00CF00BD" w:rsidRPr="000106DA">
              <w:rPr>
                <w:rFonts w:ascii="Arial" w:hAnsi="Arial" w:cs="Arial"/>
                <w:i/>
                <w:color w:val="000090"/>
              </w:rPr>
              <w:t>URL</w:t>
            </w:r>
            <w:r w:rsidR="00CF00BD" w:rsidRPr="000106DA">
              <w:rPr>
                <w:rFonts w:ascii="Arial" w:hAnsi="Arial" w:cs="Arial"/>
                <w:i/>
                <w:color w:val="000090"/>
                <w:lang w:val="el-GR"/>
              </w:rPr>
              <w:t>:</w:t>
            </w:r>
          </w:p>
          <w:p w:rsidR="00CF00BD" w:rsidRPr="000106DA" w:rsidRDefault="00CF00BD" w:rsidP="00B425D2">
            <w:pPr>
              <w:rPr>
                <w:lang w:val="el-GR"/>
              </w:rPr>
            </w:pPr>
          </w:p>
          <w:p w:rsidR="00CF00BD" w:rsidRPr="000106DA" w:rsidRDefault="00CF00BD" w:rsidP="00CF00BD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  <w:lang w:val="el-GR"/>
              </w:rPr>
              <w:t>Σύστημα Οξφόρδης</w:t>
            </w:r>
            <w:r w:rsidRPr="000106DA">
              <w:rPr>
                <w:rFonts w:ascii="Arial" w:eastAsia="SimSun" w:hAnsi="Arial" w:cs="Arial"/>
                <w:i/>
                <w:color w:val="000090"/>
              </w:rPr>
              <w:t>:</w:t>
            </w:r>
          </w:p>
          <w:p w:rsidR="00CF00BD" w:rsidRPr="000106DA" w:rsidRDefault="00CF00BD" w:rsidP="00CF00BD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1" w:history="1">
              <w:r w:rsidRPr="000106DA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:rsidR="00CF00BD" w:rsidRPr="000106DA" w:rsidRDefault="00CF00BD" w:rsidP="00CF00BD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0106DA">
              <w:rPr>
                <w:rFonts w:ascii="Arial" w:eastAsia="SimSun" w:hAnsi="Arial" w:cs="Arial"/>
                <w:i/>
                <w:color w:val="000090"/>
                <w:lang w:val="el-GR"/>
              </w:rPr>
              <w:t>Σύστημα Χάρβαρντ</w:t>
            </w:r>
            <w:r w:rsidRPr="000106DA">
              <w:rPr>
                <w:rFonts w:ascii="Arial" w:eastAsia="SimSun" w:hAnsi="Arial" w:cs="Arial"/>
                <w:i/>
                <w:color w:val="000090"/>
              </w:rPr>
              <w:t>:</w:t>
            </w:r>
          </w:p>
          <w:p w:rsidR="00CF00BD" w:rsidRPr="000106DA" w:rsidRDefault="00DD1AFB" w:rsidP="00CF00BD">
            <w:pPr>
              <w:pStyle w:val="ListParagraph"/>
              <w:ind w:left="567" w:hanging="501"/>
              <w:jc w:val="both"/>
            </w:pPr>
            <w:hyperlink r:id="rId12" w:history="1">
              <w:r w:rsidR="00CF00BD" w:rsidRPr="000106DA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:rsidR="00CF00BD" w:rsidRPr="000106DA" w:rsidRDefault="00CF00BD" w:rsidP="00CF00BD">
            <w:pPr>
              <w:pStyle w:val="ListParagraph"/>
              <w:ind w:left="567" w:hanging="501"/>
              <w:jc w:val="both"/>
            </w:pPr>
          </w:p>
          <w:p w:rsidR="00CF00BD" w:rsidRPr="00CF00BD" w:rsidRDefault="00CF00BD" w:rsidP="00607D62">
            <w:pPr>
              <w:jc w:val="both"/>
              <w:rPr>
                <w:rFonts w:ascii="Arial" w:hAnsi="Arial" w:cs="Arial"/>
                <w:i/>
                <w:color w:val="000090"/>
                <w:lang w:val="el-GR"/>
              </w:rPr>
            </w:pPr>
            <w:r w:rsidRPr="000106DA">
              <w:rPr>
                <w:rFonts w:ascii="Arial" w:hAnsi="Arial" w:cs="Arial"/>
                <w:i/>
                <w:color w:val="000090"/>
                <w:lang w:val="el-GR"/>
              </w:rPr>
              <w:t>Όλες οι καταγεγραμμένες παραπομπές θα πρέπει να εμφανίζονται στο κείμενο και κάθε παραπομπή στο κείμενο θα πρέπει να συμπεριληφθεί στη λίστα με τις παραπομπές.</w:t>
            </w:r>
            <w:r>
              <w:rPr>
                <w:rFonts w:ascii="Arial" w:hAnsi="Arial" w:cs="Arial"/>
                <w:i/>
                <w:color w:val="000090"/>
                <w:lang w:val="el-GR"/>
              </w:rPr>
              <w:t xml:space="preserve"> </w:t>
            </w:r>
          </w:p>
          <w:p w:rsidR="00CF00BD" w:rsidRPr="00E177B8" w:rsidRDefault="00CF00BD" w:rsidP="00CF00BD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4A1447" w:rsidRPr="004654FF" w:rsidRDefault="004A1447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DF074D" w:rsidRPr="004654FF" w:rsidRDefault="00DF074D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7573C1" w:rsidRPr="004654FF" w:rsidRDefault="007573C1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8E6577" w:rsidRPr="004654FF" w:rsidRDefault="008E6577" w:rsidP="00B425D2">
            <w:pPr>
              <w:rPr>
                <w:lang w:val="el-GR"/>
              </w:rPr>
            </w:pPr>
          </w:p>
          <w:p w:rsidR="00B425D2" w:rsidRPr="004654FF" w:rsidRDefault="00B425D2" w:rsidP="006B593E">
            <w:pPr>
              <w:rPr>
                <w:lang w:val="el-GR"/>
              </w:rPr>
            </w:pPr>
          </w:p>
        </w:tc>
      </w:tr>
      <w:bookmarkEnd w:id="0"/>
    </w:tbl>
    <w:p w:rsidR="009C07E9" w:rsidRPr="004654FF" w:rsidRDefault="009C07E9" w:rsidP="00DF074D">
      <w:pPr>
        <w:pStyle w:val="BodytextOPTIMISM"/>
        <w:rPr>
          <w:rFonts w:ascii="Calibri" w:hAnsi="Calibri"/>
          <w:i/>
          <w:sz w:val="20"/>
          <w:szCs w:val="20"/>
          <w:lang w:val="el-GR"/>
        </w:rPr>
      </w:pPr>
    </w:p>
    <w:sectPr w:rsidR="009C07E9" w:rsidRPr="004654FF" w:rsidSect="00757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4" w:h="16834" w:code="9"/>
      <w:pgMar w:top="1440" w:right="1797" w:bottom="1440" w:left="1797" w:gutter="284"/>
      <w:pgNumType w:start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69" w:rsidRDefault="00864A69">
      <w:r>
        <w:separator/>
      </w:r>
    </w:p>
  </w:endnote>
  <w:endnote w:type="continuationSeparator" w:id="0">
    <w:p w:rsidR="00864A69" w:rsidRDefault="0086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D" w:rsidRDefault="00DD1AFB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CF0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0BD" w:rsidRDefault="00CF00BD" w:rsidP="007573C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D" w:rsidRPr="00FA5554" w:rsidRDefault="00DD1AFB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CF00BD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AB2682">
      <w:rPr>
        <w:rStyle w:val="PageNumber"/>
        <w:rFonts w:ascii="Calibri" w:hAnsi="Calibri"/>
        <w:noProof/>
        <w:sz w:val="22"/>
      </w:rPr>
      <w:t>3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61"/>
      <w:gridCol w:w="4819"/>
    </w:tblGrid>
    <w:tr w:rsidR="00CF00BD" w:rsidRPr="0072480A">
      <w:tc>
        <w:tcPr>
          <w:tcW w:w="3261" w:type="dxa"/>
        </w:tcPr>
        <w:p w:rsidR="00CF00BD" w:rsidRPr="0072480A" w:rsidRDefault="00CF00BD" w:rsidP="00671413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  <w:lang w:val="el-GR"/>
            </w:rPr>
            <w:t>Τίτλος εργασίας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:rsidR="00CF00BD" w:rsidRPr="0072480A" w:rsidRDefault="00CF00BD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CF00BD" w:rsidRPr="00D237F7" w:rsidRDefault="00CF00BD" w:rsidP="00575291">
    <w:pPr>
      <w:pStyle w:val="BodytextOPTIMISM"/>
      <w:spacing w:before="0"/>
      <w:ind w:right="360"/>
      <w:rPr>
        <w:rStyle w:val="PageNumber"/>
        <w:rFonts w:ascii="Times New Roman" w:hAnsi="Times New Roman"/>
        <w:lang w:val="en-GB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69" w:rsidRDefault="00864A69">
      <w:r>
        <w:separator/>
      </w:r>
    </w:p>
  </w:footnote>
  <w:footnote w:type="continuationSeparator" w:id="0">
    <w:p w:rsidR="00864A69" w:rsidRDefault="00864A6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D" w:rsidRDefault="00DD1AF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D" w:rsidRPr="00053F69" w:rsidRDefault="00DD1AFB" w:rsidP="00431E5C">
    <w:pPr>
      <w:pStyle w:val="Header"/>
      <w:rPr>
        <w:rFonts w:ascii="Calibri" w:hAnsi="Calibri"/>
        <w:b/>
        <w:color w:val="404040"/>
        <w:lang w:val="en-GB"/>
      </w:rPr>
    </w:pPr>
    <w:r w:rsidRPr="00DD1AF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CF00BD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CF00BD" w:rsidRPr="002E134E" w:rsidRDefault="00CF00BD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D" w:rsidRDefault="00DD1AF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grammar="clean"/>
  <w:attachedTemplate r:id="rId1"/>
  <w:stylePaneFormatFilter w:val="3701"/>
  <w:doNotTrackMoves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302"/>
    <w:rsid w:val="000106DA"/>
    <w:rsid w:val="0001290B"/>
    <w:rsid w:val="00031386"/>
    <w:rsid w:val="000A1C42"/>
    <w:rsid w:val="000E3DB6"/>
    <w:rsid w:val="000F09EF"/>
    <w:rsid w:val="00133CE9"/>
    <w:rsid w:val="001A0F3A"/>
    <w:rsid w:val="001D79BD"/>
    <w:rsid w:val="00205603"/>
    <w:rsid w:val="002121A5"/>
    <w:rsid w:val="00222955"/>
    <w:rsid w:val="0025460A"/>
    <w:rsid w:val="00257FC0"/>
    <w:rsid w:val="002A7381"/>
    <w:rsid w:val="002E134E"/>
    <w:rsid w:val="00301C11"/>
    <w:rsid w:val="003172F2"/>
    <w:rsid w:val="00357E2E"/>
    <w:rsid w:val="003A04C2"/>
    <w:rsid w:val="003A1E63"/>
    <w:rsid w:val="003D0C77"/>
    <w:rsid w:val="00425107"/>
    <w:rsid w:val="00431E5C"/>
    <w:rsid w:val="00456E9F"/>
    <w:rsid w:val="004654FF"/>
    <w:rsid w:val="004A1447"/>
    <w:rsid w:val="004C126E"/>
    <w:rsid w:val="004C22D1"/>
    <w:rsid w:val="004C335A"/>
    <w:rsid w:val="00511C78"/>
    <w:rsid w:val="00560BB8"/>
    <w:rsid w:val="00562E03"/>
    <w:rsid w:val="00571295"/>
    <w:rsid w:val="00575291"/>
    <w:rsid w:val="00580675"/>
    <w:rsid w:val="00586182"/>
    <w:rsid w:val="00594789"/>
    <w:rsid w:val="005C4BDF"/>
    <w:rsid w:val="005E3302"/>
    <w:rsid w:val="00607D62"/>
    <w:rsid w:val="00631A88"/>
    <w:rsid w:val="00671413"/>
    <w:rsid w:val="006A4E87"/>
    <w:rsid w:val="006A615E"/>
    <w:rsid w:val="006B593E"/>
    <w:rsid w:val="006C7078"/>
    <w:rsid w:val="00706D85"/>
    <w:rsid w:val="0071780B"/>
    <w:rsid w:val="007312DE"/>
    <w:rsid w:val="007573C1"/>
    <w:rsid w:val="00764C82"/>
    <w:rsid w:val="00767FFE"/>
    <w:rsid w:val="007A0DCE"/>
    <w:rsid w:val="007D32AD"/>
    <w:rsid w:val="0085640D"/>
    <w:rsid w:val="008617E7"/>
    <w:rsid w:val="00864A69"/>
    <w:rsid w:val="00884601"/>
    <w:rsid w:val="008A191F"/>
    <w:rsid w:val="008C6C9D"/>
    <w:rsid w:val="008E37EE"/>
    <w:rsid w:val="008E6577"/>
    <w:rsid w:val="009117B1"/>
    <w:rsid w:val="00927522"/>
    <w:rsid w:val="00932F9C"/>
    <w:rsid w:val="00940ECD"/>
    <w:rsid w:val="00944309"/>
    <w:rsid w:val="0095747C"/>
    <w:rsid w:val="009674D0"/>
    <w:rsid w:val="009A0EA8"/>
    <w:rsid w:val="009C07E9"/>
    <w:rsid w:val="009C2C8D"/>
    <w:rsid w:val="009F0DA6"/>
    <w:rsid w:val="00A52368"/>
    <w:rsid w:val="00A60E46"/>
    <w:rsid w:val="00A64463"/>
    <w:rsid w:val="00A969AD"/>
    <w:rsid w:val="00AB2682"/>
    <w:rsid w:val="00B33AEB"/>
    <w:rsid w:val="00B425D2"/>
    <w:rsid w:val="00B92CDC"/>
    <w:rsid w:val="00BB4FDA"/>
    <w:rsid w:val="00C00278"/>
    <w:rsid w:val="00C003E1"/>
    <w:rsid w:val="00C753E4"/>
    <w:rsid w:val="00C9116A"/>
    <w:rsid w:val="00CA6628"/>
    <w:rsid w:val="00CF00BD"/>
    <w:rsid w:val="00CF154A"/>
    <w:rsid w:val="00DC1481"/>
    <w:rsid w:val="00DD1AFB"/>
    <w:rsid w:val="00DE0554"/>
    <w:rsid w:val="00DF074D"/>
    <w:rsid w:val="00DF2399"/>
    <w:rsid w:val="00E0608C"/>
    <w:rsid w:val="00E177B8"/>
    <w:rsid w:val="00E370EE"/>
    <w:rsid w:val="00E83BD2"/>
    <w:rsid w:val="00E945AD"/>
    <w:rsid w:val="00EC5CAC"/>
    <w:rsid w:val="00F44C85"/>
    <w:rsid w:val="00FD104A"/>
    <w:rsid w:val="00FE656B"/>
  </w:rsids>
  <m:mathPr>
    <m:mathFont m:val="Book Antiqu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hyperlink" Target="http://www.ub.umu.se/en/write/references/writing-references-oxford" TargetMode="External"/><Relationship Id="rId12" Type="http://schemas.openxmlformats.org/officeDocument/2006/relationships/hyperlink" Target="http://www.ub.umu.se/en/write/references/writing-references-harvar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159C5-F730-9344-BE04-F4EF876D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281</TotalTime>
  <Pages>8</Pages>
  <Words>877</Words>
  <Characters>5350</Characters>
  <Application>Microsoft Macintosh Word</Application>
  <DocSecurity>0</DocSecurity>
  <Lines>281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6490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/>
  <cp:keywords/>
  <dc:description/>
  <cp:lastModifiedBy>Dimitris Micharikopoulos</cp:lastModifiedBy>
  <cp:revision>23</cp:revision>
  <cp:lastPrinted>2001-09-25T09:13:00Z</cp:lastPrinted>
  <dcterms:created xsi:type="dcterms:W3CDTF">2015-09-15T10:11:00Z</dcterms:created>
  <dcterms:modified xsi:type="dcterms:W3CDTF">2015-09-23T07:47:00Z</dcterms:modified>
  <cp:category/>
</cp:coreProperties>
</file>