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FB2BC" w14:textId="77777777" w:rsidR="00431E5C" w:rsidRPr="002D3230" w:rsidRDefault="00431E5C" w:rsidP="00431E5C">
      <w:bookmarkStart w:id="0" w:name="_GoBack"/>
      <w:bookmarkEnd w:id="0"/>
    </w:p>
    <w:p w14:paraId="55F8DB98" w14:textId="77777777" w:rsidR="00431E5C" w:rsidRPr="002D3230" w:rsidRDefault="00431E5C" w:rsidP="00431E5C">
      <w:r w:rsidRPr="002D3230">
        <w:t xml:space="preserve"> </w:t>
      </w:r>
    </w:p>
    <w:tbl>
      <w:tblPr>
        <w:tblW w:w="0" w:type="auto"/>
        <w:tblBorders>
          <w:top w:val="thinThickSmallGap" w:sz="24" w:space="0" w:color="548DD4"/>
          <w:left w:val="thinThickSmallGap" w:sz="24" w:space="0" w:color="548DD4"/>
          <w:bottom w:val="thinThickSmallGap" w:sz="24" w:space="0" w:color="548DD4"/>
          <w:right w:val="thinThickSmallGap" w:sz="24" w:space="0" w:color="548DD4"/>
          <w:insideH w:val="thinThickSmallGap" w:sz="24" w:space="0" w:color="548DD4"/>
          <w:insideV w:val="thinThickSmallGap" w:sz="24" w:space="0" w:color="548DD4"/>
        </w:tblBorders>
        <w:tblLook w:val="04A0" w:firstRow="1" w:lastRow="0" w:firstColumn="1" w:lastColumn="0" w:noHBand="0" w:noVBand="1"/>
      </w:tblPr>
      <w:tblGrid>
        <w:gridCol w:w="8242"/>
      </w:tblGrid>
      <w:tr w:rsidR="00431E5C" w:rsidRPr="002D3230" w14:paraId="3F0B2683" w14:textId="77777777">
        <w:tc>
          <w:tcPr>
            <w:tcW w:w="8353" w:type="dxa"/>
          </w:tcPr>
          <w:p w14:paraId="470D3574" w14:textId="77777777" w:rsidR="00431E5C" w:rsidRPr="004B4F3E" w:rsidRDefault="009F0DA6" w:rsidP="00431E5C">
            <w:pPr>
              <w:pStyle w:val="BodytextOPTIMISM"/>
              <w:jc w:val="center"/>
              <w:rPr>
                <w:b/>
                <w:color w:val="000090"/>
                <w:sz w:val="30"/>
                <w:szCs w:val="30"/>
                <w:lang w:val="en-GB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410EDFF9" wp14:editId="72B3219B">
                  <wp:extent cx="3505200" cy="1333500"/>
                  <wp:effectExtent l="0" t="0" r="0" b="1270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C877CF" w14:textId="77777777" w:rsidR="00431E5C" w:rsidRPr="006D21A9" w:rsidRDefault="00431E5C" w:rsidP="00431E5C">
            <w:pPr>
              <w:pStyle w:val="BodytextOPTIMISM"/>
              <w:spacing w:before="240" w:after="120"/>
              <w:jc w:val="center"/>
              <w:rPr>
                <w:b/>
                <w:color w:val="000090"/>
                <w:sz w:val="30"/>
                <w:szCs w:val="30"/>
                <w:lang w:val="en-GB"/>
              </w:rPr>
            </w:pPr>
            <w:r w:rsidRPr="006D21A9">
              <w:rPr>
                <w:b/>
                <w:color w:val="000090"/>
                <w:sz w:val="30"/>
                <w:szCs w:val="30"/>
                <w:lang w:val="en-GB"/>
              </w:rPr>
              <w:t>Youth for Space Challenge – ODYSSEUS II Contest</w:t>
            </w:r>
          </w:p>
          <w:p w14:paraId="05A923C8" w14:textId="77777777" w:rsidR="00431E5C" w:rsidRDefault="009F0DA6" w:rsidP="00431E5C">
            <w:pPr>
              <w:pStyle w:val="BodytextOPTIMISM"/>
              <w:jc w:val="center"/>
              <w:rPr>
                <w:color w:val="000090"/>
                <w:lang w:val="en-GB"/>
              </w:rPr>
            </w:pPr>
            <w:r>
              <w:rPr>
                <w:b/>
                <w:noProof/>
                <w:color w:val="000090"/>
                <w:sz w:val="30"/>
                <w:szCs w:val="30"/>
                <w:lang w:eastAsia="en-US"/>
              </w:rPr>
              <w:drawing>
                <wp:inline distT="0" distB="0" distL="0" distR="0" wp14:anchorId="5D1D2274" wp14:editId="41BFB2C1">
                  <wp:extent cx="1689100" cy="723900"/>
                  <wp:effectExtent l="0" t="0" r="12700" b="127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E5C">
              <w:rPr>
                <w:color w:val="000090"/>
                <w:lang w:val="en-GB"/>
              </w:rPr>
              <w:t xml:space="preserve"> </w:t>
            </w:r>
          </w:p>
          <w:p w14:paraId="44CE727E" w14:textId="77777777" w:rsidR="00431E5C" w:rsidRPr="006D21A9" w:rsidRDefault="00431E5C" w:rsidP="0085640D">
            <w:pPr>
              <w:pStyle w:val="BodytextOPTIMISM"/>
              <w:spacing w:after="120"/>
              <w:jc w:val="center"/>
            </w:pPr>
          </w:p>
        </w:tc>
      </w:tr>
    </w:tbl>
    <w:p w14:paraId="29D14828" w14:textId="77777777" w:rsidR="00431E5C" w:rsidRPr="002D3230" w:rsidRDefault="00431E5C" w:rsidP="00431E5C"/>
    <w:p w14:paraId="5CC9F4D4" w14:textId="77777777" w:rsidR="00431E5C" w:rsidRPr="002D3230" w:rsidRDefault="00431E5C" w:rsidP="00431E5C">
      <w:pPr>
        <w:pStyle w:val="BodytextOPTIMISM"/>
        <w:rPr>
          <w:lang w:val="en-GB"/>
        </w:rPr>
      </w:pPr>
    </w:p>
    <w:p w14:paraId="4AC26219" w14:textId="77777777" w:rsidR="00571295" w:rsidRDefault="00571295" w:rsidP="00431E5C">
      <w:pPr>
        <w:pStyle w:val="IndexHeading"/>
        <w:jc w:val="center"/>
        <w:rPr>
          <w:rFonts w:ascii="Calibri" w:hAnsi="Calibri" w:hint="eastAsia"/>
          <w:color w:val="0000FF"/>
          <w:spacing w:val="50"/>
          <w:sz w:val="72"/>
          <w:szCs w:val="72"/>
        </w:rPr>
      </w:pPr>
    </w:p>
    <w:p w14:paraId="1E3A474E" w14:textId="77777777" w:rsidR="002E134E" w:rsidRDefault="002E134E" w:rsidP="002E134E">
      <w:pPr>
        <w:pStyle w:val="Index1"/>
      </w:pPr>
    </w:p>
    <w:p w14:paraId="3CCE363B" w14:textId="77777777" w:rsidR="002E134E" w:rsidRPr="002E134E" w:rsidRDefault="002E134E" w:rsidP="002E134E"/>
    <w:p w14:paraId="4E03466E" w14:textId="77777777" w:rsidR="00431E5C" w:rsidRPr="00571295" w:rsidRDefault="00571295" w:rsidP="00431E5C">
      <w:pPr>
        <w:pStyle w:val="IndexHeading"/>
        <w:jc w:val="center"/>
        <w:rPr>
          <w:rFonts w:ascii="Calibri" w:hAnsi="Calibri" w:hint="eastAsia"/>
          <w:color w:val="0000FF"/>
          <w:spacing w:val="50"/>
          <w:sz w:val="72"/>
          <w:szCs w:val="72"/>
        </w:rPr>
      </w:pPr>
      <w:r w:rsidRPr="00571295">
        <w:rPr>
          <w:rFonts w:ascii="Calibri" w:hAnsi="Calibri"/>
          <w:color w:val="0000FF"/>
          <w:spacing w:val="50"/>
          <w:sz w:val="72"/>
          <w:szCs w:val="72"/>
        </w:rPr>
        <w:t>Project Worksheet</w:t>
      </w:r>
    </w:p>
    <w:p w14:paraId="6EB1D15C" w14:textId="77777777" w:rsidR="00431E5C" w:rsidRPr="004B4F3E" w:rsidRDefault="00431E5C" w:rsidP="00431E5C">
      <w:pPr>
        <w:pStyle w:val="Index1"/>
        <w:rPr>
          <w:rFonts w:ascii="Calibri" w:hAnsi="Calibri" w:hint="eastAsia"/>
        </w:rPr>
      </w:pPr>
      <w:r w:rsidRPr="004B4F3E">
        <w:rPr>
          <w:rFonts w:ascii="Calibri" w:hAnsi="Calibri"/>
        </w:rPr>
        <w:t xml:space="preserve"> </w:t>
      </w:r>
    </w:p>
    <w:p w14:paraId="36B9A9BD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0BB1801F" w14:textId="77777777" w:rsidR="00431E5C" w:rsidRDefault="00431E5C" w:rsidP="00431E5C">
      <w:pPr>
        <w:rPr>
          <w:rFonts w:ascii="Calibri" w:hAnsi="Calibri" w:hint="eastAsia"/>
        </w:rPr>
      </w:pPr>
    </w:p>
    <w:p w14:paraId="338CCB2D" w14:textId="77777777" w:rsidR="00431E5C" w:rsidRDefault="00431E5C" w:rsidP="00431E5C">
      <w:pPr>
        <w:rPr>
          <w:rFonts w:ascii="Calibri" w:hAnsi="Calibri" w:hint="eastAsia"/>
        </w:rPr>
      </w:pPr>
    </w:p>
    <w:p w14:paraId="3B5B53BE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39A8640F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0C136A98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5FED0635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231419EA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5532E6BF" w14:textId="77777777" w:rsidR="00431E5C" w:rsidRDefault="00431E5C" w:rsidP="00431E5C">
      <w:pPr>
        <w:rPr>
          <w:rFonts w:ascii="Calibri" w:hAnsi="Calibri" w:hint="eastAsia"/>
        </w:rPr>
      </w:pPr>
    </w:p>
    <w:p w14:paraId="1CCB04D5" w14:textId="77777777" w:rsidR="00431E5C" w:rsidRDefault="00431E5C" w:rsidP="00431E5C">
      <w:pPr>
        <w:rPr>
          <w:rFonts w:ascii="Calibri" w:hAnsi="Calibri" w:hint="eastAsia"/>
        </w:rPr>
      </w:pPr>
    </w:p>
    <w:p w14:paraId="338511E2" w14:textId="77777777" w:rsidR="00431E5C" w:rsidRDefault="00431E5C" w:rsidP="00431E5C">
      <w:pPr>
        <w:rPr>
          <w:rFonts w:ascii="Calibri" w:hAnsi="Calibri" w:hint="eastAsia"/>
        </w:rPr>
      </w:pPr>
    </w:p>
    <w:p w14:paraId="130BCEEA" w14:textId="77777777" w:rsidR="00431E5C" w:rsidRDefault="00431E5C" w:rsidP="00431E5C">
      <w:pPr>
        <w:rPr>
          <w:rFonts w:ascii="Calibri" w:hAnsi="Calibri" w:hint="eastAsia"/>
        </w:rPr>
      </w:pPr>
    </w:p>
    <w:p w14:paraId="470DA93F" w14:textId="77777777" w:rsidR="00431E5C" w:rsidRPr="004B4F3E" w:rsidRDefault="004A1447" w:rsidP="00431E5C">
      <w:pPr>
        <w:rPr>
          <w:rFonts w:ascii="Calibri" w:hAnsi="Calibri" w:hint="eastAsia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2395E31" wp14:editId="1DDF73F7">
            <wp:simplePos x="0" y="0"/>
            <wp:positionH relativeFrom="column">
              <wp:posOffset>-533400</wp:posOffset>
            </wp:positionH>
            <wp:positionV relativeFrom="paragraph">
              <wp:posOffset>901700</wp:posOffset>
            </wp:positionV>
            <wp:extent cx="6015880" cy="711908"/>
            <wp:effectExtent l="0" t="0" r="444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S RELEASE-08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69" t="5688" r="27139" b="5688"/>
                    <a:stretch/>
                  </pic:blipFill>
                  <pic:spPr bwMode="auto">
                    <a:xfrm>
                      <a:off x="0" y="0"/>
                      <a:ext cx="6015880" cy="711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29F3D" w14:textId="77777777" w:rsidR="00571295" w:rsidRPr="008E37EE" w:rsidRDefault="00456E9F" w:rsidP="00571295">
      <w:pPr>
        <w:pStyle w:val="Heading1"/>
        <w:numPr>
          <w:ilvl w:val="0"/>
          <w:numId w:val="0"/>
        </w:numPr>
        <w:ind w:left="75" w:hanging="75"/>
        <w:jc w:val="both"/>
        <w:rPr>
          <w:rFonts w:ascii="Calibri" w:hAnsi="Calibri" w:cs="Tahoma" w:hint="eastAsia"/>
          <w:b w:val="0"/>
          <w:i/>
          <w:color w:val="000090"/>
          <w:sz w:val="22"/>
          <w:szCs w:val="24"/>
          <w:lang w:val="en-US"/>
        </w:rPr>
      </w:pPr>
      <w:r>
        <w:rPr>
          <w:rFonts w:ascii="Calibri" w:hAnsi="Calibri"/>
          <w:i/>
          <w:color w:val="000090"/>
          <w:sz w:val="22"/>
          <w:lang w:val="en-US"/>
        </w:rPr>
        <w:lastRenderedPageBreak/>
        <w:t xml:space="preserve"> In order to summarize and highlight the key aspects of your entry to the Odysseus II Contest, y</w:t>
      </w:r>
      <w:r w:rsidR="00571295" w:rsidRPr="008E37EE">
        <w:rPr>
          <w:rFonts w:ascii="Calibri" w:hAnsi="Calibri"/>
          <w:i/>
          <w:color w:val="000090"/>
          <w:sz w:val="22"/>
          <w:lang w:val="en-US"/>
        </w:rPr>
        <w:t xml:space="preserve">ou are advised to submit alongside your Project, the </w:t>
      </w:r>
      <w:r>
        <w:rPr>
          <w:rFonts w:ascii="Calibri" w:hAnsi="Calibri"/>
          <w:i/>
          <w:color w:val="000090"/>
          <w:sz w:val="22"/>
          <w:lang w:val="en-US"/>
        </w:rPr>
        <w:t>Project</w:t>
      </w:r>
      <w:r w:rsidR="00571295" w:rsidRPr="008E37EE">
        <w:rPr>
          <w:rFonts w:ascii="Calibri" w:hAnsi="Calibri"/>
          <w:i/>
          <w:color w:val="000090"/>
          <w:sz w:val="22"/>
          <w:lang w:val="en-US"/>
        </w:rPr>
        <w:t xml:space="preserve"> Worksheet </w:t>
      </w:r>
      <w:r>
        <w:rPr>
          <w:rFonts w:ascii="Calibri" w:hAnsi="Calibri"/>
          <w:i/>
          <w:color w:val="000090"/>
          <w:sz w:val="22"/>
          <w:lang w:val="en-US"/>
        </w:rPr>
        <w:t xml:space="preserve">that </w:t>
      </w:r>
      <w:r w:rsidR="00571295" w:rsidRPr="008E37EE">
        <w:rPr>
          <w:rFonts w:ascii="Calibri" w:hAnsi="Calibri"/>
          <w:i/>
          <w:color w:val="000090"/>
          <w:sz w:val="22"/>
          <w:lang w:val="en-US"/>
        </w:rPr>
        <w:t xml:space="preserve">you will find below. Please take into consideration the following suggestions in order to complete the Worksheet correctly and </w:t>
      </w:r>
      <w:r>
        <w:rPr>
          <w:rFonts w:ascii="Calibri" w:hAnsi="Calibri"/>
          <w:i/>
          <w:color w:val="000090"/>
          <w:sz w:val="22"/>
          <w:lang w:val="en-US"/>
        </w:rPr>
        <w:t>enable the evaluators to better understand the scope and methodology of your work</w:t>
      </w:r>
      <w:r w:rsidR="00571295" w:rsidRPr="008E37EE">
        <w:rPr>
          <w:rFonts w:ascii="Calibri" w:hAnsi="Calibri"/>
          <w:i/>
          <w:color w:val="000090"/>
          <w:sz w:val="22"/>
          <w:lang w:val="en-US"/>
        </w:rPr>
        <w:t xml:space="preserve">. Be aware that the parts of the Worksheet correspond to the </w:t>
      </w:r>
      <w:r>
        <w:rPr>
          <w:rFonts w:ascii="Calibri" w:hAnsi="Calibri"/>
          <w:i/>
          <w:color w:val="000090"/>
          <w:sz w:val="22"/>
          <w:lang w:val="en-US"/>
        </w:rPr>
        <w:t>assessment</w:t>
      </w:r>
      <w:r w:rsidR="00571295" w:rsidRPr="008E37EE">
        <w:rPr>
          <w:rFonts w:ascii="Calibri" w:hAnsi="Calibri"/>
          <w:i/>
          <w:color w:val="000090"/>
          <w:sz w:val="22"/>
          <w:lang w:val="en-US"/>
        </w:rPr>
        <w:t xml:space="preserve"> criteria</w:t>
      </w:r>
      <w:r>
        <w:rPr>
          <w:rFonts w:ascii="Calibri" w:hAnsi="Calibri"/>
          <w:i/>
          <w:color w:val="000090"/>
          <w:sz w:val="22"/>
          <w:lang w:val="en-US"/>
        </w:rPr>
        <w:t>.</w:t>
      </w:r>
    </w:p>
    <w:p w14:paraId="3543E0B2" w14:textId="77777777" w:rsidR="00571295" w:rsidRPr="00571295" w:rsidRDefault="00571295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  <w:lang w:val="en-US"/>
        </w:rPr>
      </w:pPr>
      <w:r w:rsidRPr="00571295">
        <w:rPr>
          <w:rFonts w:ascii="Calibri" w:hAnsi="Calibri"/>
          <w:sz w:val="22"/>
          <w:lang w:val="en-US"/>
        </w:rPr>
        <w:t>All part</w:t>
      </w:r>
      <w:r w:rsidR="00456E9F">
        <w:rPr>
          <w:rFonts w:ascii="Calibri" w:hAnsi="Calibri"/>
          <w:sz w:val="22"/>
          <w:lang w:val="en-US"/>
        </w:rPr>
        <w:t>s of this</w:t>
      </w:r>
      <w:r>
        <w:rPr>
          <w:rFonts w:ascii="Calibri" w:hAnsi="Calibri"/>
          <w:sz w:val="22"/>
          <w:lang w:val="en-US"/>
        </w:rPr>
        <w:t xml:space="preserve"> form must be filled</w:t>
      </w:r>
      <w:r w:rsidRPr="00571295">
        <w:rPr>
          <w:rFonts w:ascii="Calibri" w:hAnsi="Calibri"/>
          <w:sz w:val="22"/>
          <w:lang w:val="en-US"/>
        </w:rPr>
        <w:t>.</w:t>
      </w:r>
    </w:p>
    <w:p w14:paraId="080FD81F" w14:textId="77777777" w:rsidR="00571295" w:rsidRPr="00571295" w:rsidRDefault="00571295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  <w:lang w:val="en-US"/>
        </w:rPr>
      </w:pPr>
      <w:r w:rsidRPr="00571295">
        <w:rPr>
          <w:rFonts w:ascii="Calibri" w:hAnsi="Calibri"/>
          <w:sz w:val="22"/>
          <w:lang w:val="en-US"/>
        </w:rPr>
        <w:t xml:space="preserve">The </w:t>
      </w:r>
      <w:r>
        <w:rPr>
          <w:rFonts w:ascii="Calibri" w:hAnsi="Calibri"/>
          <w:sz w:val="22"/>
          <w:lang w:val="en-US"/>
        </w:rPr>
        <w:t xml:space="preserve">Odysseus II Contest </w:t>
      </w:r>
      <w:r w:rsidRPr="00571295">
        <w:rPr>
          <w:rFonts w:ascii="Calibri" w:hAnsi="Calibri"/>
          <w:sz w:val="22"/>
          <w:lang w:val="en-US"/>
        </w:rPr>
        <w:t>project worksheet could be completed in any EU official language</w:t>
      </w:r>
      <w:r w:rsidR="00456E9F">
        <w:rPr>
          <w:rFonts w:ascii="Calibri" w:hAnsi="Calibri"/>
          <w:sz w:val="22"/>
          <w:lang w:val="en-US"/>
        </w:rPr>
        <w:t>.</w:t>
      </w:r>
    </w:p>
    <w:p w14:paraId="62E2CD5D" w14:textId="77777777" w:rsidR="00571295" w:rsidRPr="00571295" w:rsidRDefault="0085640D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  <w:lang w:val="en-US"/>
        </w:rPr>
      </w:pPr>
      <w:r>
        <w:rPr>
          <w:rFonts w:ascii="Calibri" w:hAnsi="Calibri"/>
          <w:sz w:val="22"/>
          <w:lang w:val="en-US"/>
        </w:rPr>
        <w:t>Enter</w:t>
      </w:r>
      <w:r w:rsidR="00571295" w:rsidRPr="00571295">
        <w:rPr>
          <w:rFonts w:ascii="Calibri" w:hAnsi="Calibri"/>
          <w:sz w:val="22"/>
          <w:lang w:val="en-US"/>
        </w:rPr>
        <w:t xml:space="preserve"> your text in the respective boxes provided in each section.</w:t>
      </w:r>
    </w:p>
    <w:p w14:paraId="31ED5A27" w14:textId="77777777" w:rsidR="00571295" w:rsidRPr="008E37EE" w:rsidRDefault="00571295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  <w:lang w:val="en-US"/>
        </w:rPr>
      </w:pPr>
      <w:r w:rsidRPr="00571295">
        <w:rPr>
          <w:rFonts w:ascii="Calibri" w:hAnsi="Calibri"/>
          <w:sz w:val="22"/>
          <w:lang w:val="en-US"/>
        </w:rPr>
        <w:t xml:space="preserve">The overall content of the worksheet should not exceed </w:t>
      </w:r>
      <w:r>
        <w:rPr>
          <w:rFonts w:ascii="Calibri" w:hAnsi="Calibri"/>
          <w:sz w:val="22"/>
          <w:lang w:val="en-US"/>
        </w:rPr>
        <w:t>3,0</w:t>
      </w:r>
      <w:r w:rsidRPr="00571295">
        <w:rPr>
          <w:rFonts w:ascii="Calibri" w:hAnsi="Calibri"/>
          <w:sz w:val="22"/>
          <w:lang w:val="en-US"/>
        </w:rPr>
        <w:t>00 words</w:t>
      </w:r>
      <w:r w:rsidR="00944309">
        <w:rPr>
          <w:rFonts w:ascii="Calibri" w:hAnsi="Calibri"/>
          <w:sz w:val="22"/>
          <w:lang w:val="en-US"/>
        </w:rPr>
        <w:t xml:space="preserve"> (excluding literature references)</w:t>
      </w:r>
      <w:r w:rsidRPr="00571295">
        <w:rPr>
          <w:rFonts w:ascii="Calibri" w:hAnsi="Calibri"/>
          <w:sz w:val="22"/>
          <w:lang w:val="en-US"/>
        </w:rPr>
        <w:t>. The maximum length of each section is shown in the beginning of the section.</w:t>
      </w:r>
    </w:p>
    <w:p w14:paraId="79A85D2F" w14:textId="77777777" w:rsidR="00571295" w:rsidRPr="008E37EE" w:rsidRDefault="00571295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  <w:lang w:val="en-US"/>
        </w:rPr>
      </w:pPr>
      <w:r w:rsidRPr="008E37EE">
        <w:rPr>
          <w:rFonts w:ascii="Calibri" w:hAnsi="Calibri"/>
          <w:sz w:val="22"/>
          <w:lang w:val="en-US"/>
        </w:rPr>
        <w:t>Replace the footer “Title of the project” with the title of your project. Write the category you are competing in along with the name of your team (if</w:t>
      </w:r>
      <w:r w:rsidR="008E37EE">
        <w:rPr>
          <w:rFonts w:ascii="Calibri" w:hAnsi="Calibri"/>
          <w:sz w:val="22"/>
          <w:lang w:val="en-US"/>
        </w:rPr>
        <w:t xml:space="preserve"> you compete in the Pioneers category</w:t>
      </w:r>
      <w:r w:rsidRPr="008E37EE">
        <w:rPr>
          <w:rFonts w:ascii="Calibri" w:hAnsi="Calibri"/>
          <w:sz w:val="22"/>
          <w:lang w:val="en-US"/>
        </w:rPr>
        <w:t xml:space="preserve">). </w:t>
      </w:r>
    </w:p>
    <w:p w14:paraId="4B0BDE2B" w14:textId="77777777" w:rsidR="00571295" w:rsidRPr="008E37EE" w:rsidRDefault="00571295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  <w:lang w:val="en-US"/>
        </w:rPr>
      </w:pPr>
      <w:r w:rsidRPr="008E37EE">
        <w:rPr>
          <w:rFonts w:ascii="Calibri" w:hAnsi="Calibri"/>
          <w:sz w:val="22"/>
          <w:lang w:val="en-US"/>
        </w:rPr>
        <w:t>In all boxes remove the guidelines before adding your text.</w:t>
      </w:r>
    </w:p>
    <w:p w14:paraId="2156E879" w14:textId="77777777" w:rsidR="00571295" w:rsidRDefault="00571295" w:rsidP="00571295">
      <w:pPr>
        <w:jc w:val="right"/>
        <w:rPr>
          <w:b/>
          <w:bCs/>
          <w:kern w:val="32"/>
          <w:lang w:val="en-US"/>
        </w:rPr>
      </w:pPr>
    </w:p>
    <w:p w14:paraId="1E211D0F" w14:textId="77777777" w:rsidR="00571295" w:rsidRDefault="00571295" w:rsidP="00571295">
      <w:pPr>
        <w:jc w:val="right"/>
        <w:rPr>
          <w:b/>
          <w:bCs/>
          <w:kern w:val="32"/>
          <w:lang w:val="en-US"/>
        </w:rPr>
      </w:pPr>
    </w:p>
    <w:p w14:paraId="77649DA4" w14:textId="77777777" w:rsidR="00571295" w:rsidRPr="00571295" w:rsidRDefault="00571295" w:rsidP="00571295">
      <w:pPr>
        <w:jc w:val="right"/>
        <w:rPr>
          <w:rFonts w:ascii="Calibri" w:hAnsi="Calibri" w:hint="eastAsia"/>
          <w:bCs/>
          <w:kern w:val="32"/>
          <w:lang w:val="en-US"/>
        </w:rPr>
      </w:pPr>
    </w:p>
    <w:p w14:paraId="6A008A92" w14:textId="77777777" w:rsidR="004A1447" w:rsidRDefault="00571295" w:rsidP="004A1447">
      <w:pPr>
        <w:jc w:val="right"/>
        <w:rPr>
          <w:rFonts w:ascii="Calibri" w:hAnsi="Calibri" w:hint="eastAsia"/>
          <w:color w:val="000090"/>
          <w:sz w:val="36"/>
          <w:szCs w:val="48"/>
        </w:rPr>
      </w:pPr>
      <w:r w:rsidRPr="008E37EE">
        <w:rPr>
          <w:rFonts w:ascii="Calibri" w:hAnsi="Calibri"/>
          <w:bCs/>
          <w:color w:val="000090"/>
          <w:kern w:val="32"/>
          <w:sz w:val="36"/>
          <w:lang w:val="en-US"/>
        </w:rPr>
        <w:t>Good Luck!</w:t>
      </w:r>
      <w:bookmarkStart w:id="1" w:name="_Toc350533183"/>
      <w:r w:rsidR="0085640D" w:rsidRPr="008E37EE">
        <w:rPr>
          <w:rFonts w:ascii="Calibri" w:hAnsi="Calibri"/>
          <w:color w:val="000090"/>
          <w:sz w:val="36"/>
          <w:szCs w:val="48"/>
        </w:rPr>
        <w:t xml:space="preserve"> </w:t>
      </w:r>
    </w:p>
    <w:p w14:paraId="31D0F5C1" w14:textId="77777777" w:rsidR="004A1447" w:rsidRDefault="004A1447">
      <w:pPr>
        <w:rPr>
          <w:rFonts w:ascii="Calibri" w:hAnsi="Calibri" w:hint="eastAsia"/>
          <w:color w:val="000090"/>
          <w:sz w:val="36"/>
          <w:szCs w:val="48"/>
        </w:rPr>
      </w:pPr>
      <w:r>
        <w:rPr>
          <w:rFonts w:ascii="Calibri" w:hAnsi="Calibri" w:hint="eastAsia"/>
          <w:color w:val="000090"/>
          <w:sz w:val="36"/>
          <w:szCs w:val="48"/>
        </w:rPr>
        <w:br w:type="page"/>
      </w:r>
    </w:p>
    <w:p w14:paraId="3870CA7A" w14:textId="77777777" w:rsidR="004A1447" w:rsidRDefault="004A1447" w:rsidP="004A1447">
      <w:pPr>
        <w:rPr>
          <w:rFonts w:ascii="Calibri" w:hAnsi="Calibri" w:hint="eastAsia"/>
          <w:b/>
          <w:color w:val="0000FF"/>
          <w:sz w:val="40"/>
          <w:szCs w:val="40"/>
        </w:rPr>
      </w:pPr>
    </w:p>
    <w:p w14:paraId="5A146A3C" w14:textId="77777777" w:rsidR="007A0DCE" w:rsidRDefault="00571295" w:rsidP="004A1447">
      <w:pPr>
        <w:rPr>
          <w:rFonts w:ascii="Calibri" w:hAnsi="Calibri" w:hint="eastAsia"/>
          <w:color w:val="0000FF"/>
          <w:szCs w:val="40"/>
        </w:rPr>
      </w:pPr>
      <w:r w:rsidRPr="00456E9F">
        <w:rPr>
          <w:rFonts w:ascii="Calibri" w:hAnsi="Calibri"/>
          <w:b/>
          <w:color w:val="0000FF"/>
          <w:sz w:val="40"/>
          <w:szCs w:val="40"/>
        </w:rPr>
        <w:t>Project Title:</w:t>
      </w:r>
      <w:r w:rsidR="008E37EE">
        <w:rPr>
          <w:rFonts w:ascii="Calibri" w:hAnsi="Calibri"/>
          <w:color w:val="0000FF"/>
          <w:sz w:val="40"/>
          <w:szCs w:val="40"/>
        </w:rPr>
        <w:t xml:space="preserve"> </w:t>
      </w:r>
      <w:r w:rsidR="008E37EE" w:rsidRPr="008E37EE">
        <w:rPr>
          <w:rFonts w:ascii="Calibri" w:hAnsi="Calibri"/>
          <w:color w:val="0000FF"/>
          <w:szCs w:val="40"/>
        </w:rPr>
        <w:t>..........................</w:t>
      </w:r>
      <w:r w:rsidR="008E37EE">
        <w:rPr>
          <w:rFonts w:ascii="Calibri" w:hAnsi="Calibri"/>
          <w:color w:val="0000FF"/>
          <w:szCs w:val="40"/>
        </w:rPr>
        <w:t>..................</w:t>
      </w:r>
      <w:r w:rsidR="002E134E">
        <w:rPr>
          <w:rFonts w:ascii="Calibri" w:hAnsi="Calibri"/>
          <w:color w:val="0000FF"/>
          <w:szCs w:val="40"/>
        </w:rPr>
        <w:t>.....................</w:t>
      </w:r>
      <w:r w:rsidR="008E37EE">
        <w:rPr>
          <w:rFonts w:ascii="Calibri" w:hAnsi="Calibri"/>
          <w:color w:val="0000FF"/>
          <w:szCs w:val="40"/>
        </w:rPr>
        <w:t>..............</w:t>
      </w:r>
      <w:r w:rsidR="002E134E">
        <w:rPr>
          <w:rFonts w:ascii="Calibri" w:hAnsi="Calibri"/>
          <w:color w:val="0000FF"/>
          <w:szCs w:val="40"/>
        </w:rPr>
        <w:t xml:space="preserve"> </w:t>
      </w:r>
    </w:p>
    <w:p w14:paraId="5C3C5750" w14:textId="77777777" w:rsidR="00571295" w:rsidRPr="007A0DCE" w:rsidRDefault="00456E9F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en-GB"/>
        </w:rPr>
      </w:pPr>
      <w:r w:rsidRPr="00456E9F">
        <w:rPr>
          <w:rFonts w:ascii="Calibri" w:hAnsi="Calibri"/>
          <w:b/>
          <w:color w:val="0000FF"/>
          <w:sz w:val="40"/>
          <w:szCs w:val="40"/>
          <w:lang w:val="en-GB"/>
        </w:rPr>
        <w:t>Topic in which the entry is submitted</w:t>
      </w:r>
      <w:r w:rsidR="007A0DCE" w:rsidRPr="00456E9F">
        <w:rPr>
          <w:rFonts w:ascii="Calibri" w:hAnsi="Calibri"/>
          <w:b/>
          <w:color w:val="0000FF"/>
          <w:sz w:val="40"/>
          <w:szCs w:val="40"/>
          <w:lang w:val="en-GB"/>
        </w:rPr>
        <w:t>:</w:t>
      </w:r>
      <w:r w:rsidR="002E134E">
        <w:rPr>
          <w:rFonts w:ascii="Calibri" w:hAnsi="Calibri"/>
          <w:b/>
          <w:color w:val="0000FF"/>
          <w:sz w:val="40"/>
          <w:szCs w:val="40"/>
          <w:lang w:val="en-GB"/>
        </w:rPr>
        <w:t xml:space="preserve"> </w:t>
      </w:r>
      <w:r w:rsidR="002E134E">
        <w:rPr>
          <w:rFonts w:ascii="Calibri" w:hAnsi="Calibri"/>
          <w:color w:val="0000FF"/>
          <w:szCs w:val="40"/>
          <w:lang w:val="en-GB"/>
        </w:rPr>
        <w:t>........</w:t>
      </w:r>
      <w:r w:rsidR="007A0DCE" w:rsidRPr="008E37EE">
        <w:rPr>
          <w:rFonts w:ascii="Calibri" w:hAnsi="Calibri"/>
          <w:color w:val="0000FF"/>
          <w:szCs w:val="40"/>
          <w:lang w:val="en-GB"/>
        </w:rPr>
        <w:t>..</w:t>
      </w:r>
      <w:r w:rsidR="002E134E">
        <w:rPr>
          <w:rFonts w:ascii="Calibri" w:hAnsi="Calibri"/>
          <w:color w:val="0000FF"/>
          <w:szCs w:val="40"/>
          <w:lang w:val="en-GB"/>
        </w:rPr>
        <w:t xml:space="preserve"> </w:t>
      </w:r>
      <w:r w:rsidR="007A0DCE" w:rsidRPr="008E37EE">
        <w:rPr>
          <w:rFonts w:ascii="Calibri" w:hAnsi="Calibri"/>
          <w:color w:val="0000FF"/>
          <w:szCs w:val="40"/>
          <w:lang w:val="en-GB"/>
        </w:rPr>
        <w:t>.......</w:t>
      </w:r>
      <w:r>
        <w:rPr>
          <w:rFonts w:ascii="Calibri" w:hAnsi="Calibri"/>
          <w:color w:val="0000FF"/>
          <w:szCs w:val="40"/>
          <w:lang w:val="en-GB"/>
        </w:rPr>
        <w:t>.......</w:t>
      </w:r>
      <w:r w:rsidR="007A0DCE" w:rsidRPr="008E37EE">
        <w:rPr>
          <w:rFonts w:ascii="Calibri" w:hAnsi="Calibri"/>
          <w:color w:val="0000FF"/>
          <w:szCs w:val="40"/>
          <w:lang w:val="en-GB"/>
        </w:rPr>
        <w:t>....</w:t>
      </w:r>
      <w:r w:rsidR="007A0DCE">
        <w:rPr>
          <w:rFonts w:ascii="Calibri" w:hAnsi="Calibri"/>
          <w:color w:val="0000FF"/>
          <w:szCs w:val="40"/>
          <w:lang w:val="en-GB"/>
        </w:rPr>
        <w:t>.................................................................</w:t>
      </w:r>
      <w:r w:rsidR="007A0DCE" w:rsidRPr="008E37EE">
        <w:rPr>
          <w:rFonts w:ascii="Calibri" w:hAnsi="Calibri"/>
          <w:color w:val="0000FF"/>
          <w:szCs w:val="40"/>
          <w:lang w:val="en-GB"/>
        </w:rPr>
        <w:t>.....</w:t>
      </w:r>
      <w:r w:rsidR="007A0DCE">
        <w:rPr>
          <w:rFonts w:ascii="Calibri" w:hAnsi="Calibri"/>
          <w:color w:val="0000FF"/>
          <w:szCs w:val="40"/>
          <w:lang w:val="en-GB"/>
        </w:rPr>
        <w:t>............</w:t>
      </w:r>
      <w:r>
        <w:rPr>
          <w:rFonts w:ascii="Calibri" w:hAnsi="Calibri"/>
          <w:color w:val="0000FF"/>
          <w:szCs w:val="40"/>
          <w:lang w:val="en-GB"/>
        </w:rPr>
        <w:t>..</w:t>
      </w:r>
      <w:r w:rsidR="002E134E">
        <w:rPr>
          <w:rFonts w:ascii="Calibri" w:hAnsi="Calibri"/>
          <w:color w:val="0000FF"/>
          <w:szCs w:val="40"/>
          <w:lang w:val="en-GB"/>
        </w:rPr>
        <w:t>..................</w:t>
      </w:r>
    </w:p>
    <w:p w14:paraId="11EE77E6" w14:textId="77777777" w:rsidR="008E37EE" w:rsidRPr="004C126E" w:rsidRDefault="008E37EE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en-GB"/>
        </w:rPr>
      </w:pPr>
      <w:r w:rsidRPr="00456E9F">
        <w:rPr>
          <w:rFonts w:ascii="Calibri" w:hAnsi="Calibri"/>
          <w:b/>
          <w:color w:val="0000FF"/>
          <w:sz w:val="40"/>
          <w:szCs w:val="40"/>
          <w:lang w:val="en-GB"/>
        </w:rPr>
        <w:t>Team Name</w:t>
      </w:r>
      <w:r w:rsidRPr="004C126E">
        <w:rPr>
          <w:rFonts w:ascii="Calibri" w:hAnsi="Calibri"/>
          <w:color w:val="0000FF"/>
          <w:sz w:val="40"/>
          <w:szCs w:val="40"/>
          <w:lang w:val="en-GB"/>
        </w:rPr>
        <w:t>:</w:t>
      </w:r>
      <w:r w:rsidR="00A52368">
        <w:rPr>
          <w:rFonts w:ascii="Calibri" w:hAnsi="Calibri"/>
          <w:color w:val="0000FF"/>
          <w:sz w:val="40"/>
          <w:szCs w:val="40"/>
          <w:lang w:val="en-GB"/>
        </w:rPr>
        <w:t xml:space="preserve"> </w:t>
      </w:r>
      <w:r w:rsidRPr="008E37EE">
        <w:rPr>
          <w:rFonts w:ascii="Calibri" w:hAnsi="Calibri"/>
          <w:color w:val="0000FF"/>
          <w:szCs w:val="40"/>
          <w:lang w:val="en-GB"/>
        </w:rPr>
        <w:t>.........................</w:t>
      </w:r>
      <w:r>
        <w:rPr>
          <w:rFonts w:ascii="Calibri" w:hAnsi="Calibri"/>
          <w:color w:val="0000FF"/>
          <w:szCs w:val="40"/>
          <w:lang w:val="en-GB"/>
        </w:rPr>
        <w:t>...........................</w:t>
      </w:r>
      <w:r w:rsidR="00A52368">
        <w:rPr>
          <w:rFonts w:ascii="Calibri" w:hAnsi="Calibri"/>
          <w:color w:val="0000FF"/>
          <w:szCs w:val="40"/>
          <w:lang w:val="en-GB"/>
        </w:rPr>
        <w:t>..................</w:t>
      </w:r>
      <w:r>
        <w:rPr>
          <w:rFonts w:ascii="Calibri" w:hAnsi="Calibri"/>
          <w:color w:val="0000FF"/>
          <w:szCs w:val="40"/>
          <w:lang w:val="en-GB"/>
        </w:rPr>
        <w:t>......</w:t>
      </w:r>
      <w:r w:rsidRPr="008E37EE">
        <w:rPr>
          <w:rFonts w:ascii="Calibri" w:hAnsi="Calibri"/>
          <w:color w:val="0000FF"/>
          <w:szCs w:val="40"/>
          <w:lang w:val="en-GB"/>
        </w:rPr>
        <w:t>.....</w:t>
      </w:r>
    </w:p>
    <w:p w14:paraId="047A723F" w14:textId="77777777" w:rsidR="00257FC0" w:rsidRDefault="008E37EE" w:rsidP="009C2C8D">
      <w:pPr>
        <w:pStyle w:val="BodytextOPTIMISM"/>
        <w:spacing w:line="340" w:lineRule="exact"/>
        <w:jc w:val="left"/>
        <w:rPr>
          <w:rFonts w:ascii="Calibri" w:hAnsi="Calibri" w:hint="eastAsia"/>
          <w:i/>
          <w:color w:val="0000FF"/>
          <w:sz w:val="28"/>
          <w:szCs w:val="40"/>
          <w:lang w:val="en-GB"/>
        </w:rPr>
      </w:pPr>
      <w:r w:rsidRPr="008E37EE">
        <w:rPr>
          <w:rFonts w:ascii="Calibri" w:hAnsi="Calibri"/>
          <w:i/>
          <w:color w:val="0000FF"/>
          <w:sz w:val="28"/>
          <w:szCs w:val="40"/>
          <w:lang w:val="en-GB"/>
        </w:rPr>
        <w:t>(</w:t>
      </w:r>
      <w:proofErr w:type="gramStart"/>
      <w:r w:rsidRPr="008E37EE">
        <w:rPr>
          <w:rFonts w:ascii="Calibri" w:hAnsi="Calibri"/>
          <w:i/>
          <w:color w:val="0000FF"/>
          <w:sz w:val="28"/>
          <w:szCs w:val="40"/>
          <w:lang w:val="en-GB"/>
        </w:rPr>
        <w:t>for</w:t>
      </w:r>
      <w:proofErr w:type="gramEnd"/>
      <w:r w:rsidRPr="008E37EE">
        <w:rPr>
          <w:rFonts w:ascii="Calibri" w:hAnsi="Calibri"/>
          <w:i/>
          <w:color w:val="0000FF"/>
          <w:sz w:val="28"/>
          <w:szCs w:val="40"/>
          <w:lang w:val="en-GB"/>
        </w:rPr>
        <w:t xml:space="preserve"> Pioneers category)</w:t>
      </w:r>
    </w:p>
    <w:p w14:paraId="687D9D7F" w14:textId="77777777" w:rsidR="00257FC0" w:rsidRPr="004C126E" w:rsidRDefault="00257FC0" w:rsidP="00257FC0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en-GB"/>
        </w:rPr>
      </w:pPr>
      <w:r w:rsidRPr="00456E9F">
        <w:rPr>
          <w:rFonts w:ascii="Calibri" w:hAnsi="Calibri"/>
          <w:b/>
          <w:color w:val="0000FF"/>
          <w:sz w:val="40"/>
          <w:szCs w:val="40"/>
          <w:lang w:val="en-GB"/>
        </w:rPr>
        <w:t>Contestant’s Name</w:t>
      </w:r>
      <w:r w:rsidR="00456E9F">
        <w:rPr>
          <w:rFonts w:ascii="Calibri" w:hAnsi="Calibri"/>
          <w:color w:val="0000FF"/>
          <w:sz w:val="40"/>
          <w:szCs w:val="40"/>
          <w:lang w:val="en-GB"/>
        </w:rPr>
        <w:t>(s)</w:t>
      </w:r>
      <w:r w:rsidRPr="004C126E">
        <w:rPr>
          <w:rFonts w:ascii="Calibri" w:hAnsi="Calibri"/>
          <w:color w:val="0000FF"/>
          <w:sz w:val="40"/>
          <w:szCs w:val="40"/>
          <w:lang w:val="en-GB"/>
        </w:rPr>
        <w:t>:</w:t>
      </w:r>
      <w:r>
        <w:rPr>
          <w:rFonts w:ascii="Calibri" w:hAnsi="Calibri"/>
          <w:color w:val="0000FF"/>
          <w:sz w:val="40"/>
          <w:szCs w:val="40"/>
          <w:lang w:val="en-GB"/>
        </w:rPr>
        <w:t xml:space="preserve"> </w:t>
      </w:r>
      <w:r w:rsidR="00A52368">
        <w:rPr>
          <w:rFonts w:ascii="Calibri" w:hAnsi="Calibri"/>
          <w:color w:val="0000FF"/>
          <w:szCs w:val="40"/>
          <w:lang w:val="en-GB"/>
        </w:rPr>
        <w:t>.........</w:t>
      </w:r>
      <w:r w:rsidRPr="008E37EE">
        <w:rPr>
          <w:rFonts w:ascii="Calibri" w:hAnsi="Calibri"/>
          <w:color w:val="0000FF"/>
          <w:szCs w:val="40"/>
          <w:lang w:val="en-GB"/>
        </w:rPr>
        <w:t>.</w:t>
      </w:r>
      <w:r w:rsidR="00456E9F">
        <w:rPr>
          <w:rFonts w:ascii="Calibri" w:hAnsi="Calibri"/>
          <w:color w:val="0000FF"/>
          <w:szCs w:val="40"/>
          <w:lang w:val="en-GB"/>
        </w:rPr>
        <w:t>...............</w:t>
      </w:r>
      <w:r>
        <w:rPr>
          <w:rFonts w:ascii="Calibri" w:hAnsi="Calibri"/>
          <w:color w:val="0000FF"/>
          <w:szCs w:val="40"/>
          <w:lang w:val="en-GB"/>
        </w:rPr>
        <w:t>........................</w:t>
      </w:r>
      <w:r w:rsidRPr="008E37EE">
        <w:rPr>
          <w:rFonts w:ascii="Calibri" w:hAnsi="Calibri"/>
          <w:color w:val="0000FF"/>
          <w:szCs w:val="40"/>
          <w:lang w:val="en-GB"/>
        </w:rPr>
        <w:t>.....</w:t>
      </w:r>
    </w:p>
    <w:p w14:paraId="360FFD56" w14:textId="77777777" w:rsidR="00257FC0" w:rsidRPr="008E37EE" w:rsidRDefault="00257FC0" w:rsidP="00257FC0">
      <w:pPr>
        <w:pStyle w:val="BodytextOPTIMISM"/>
        <w:spacing w:line="340" w:lineRule="exact"/>
        <w:jc w:val="left"/>
        <w:rPr>
          <w:rFonts w:ascii="Calibri" w:hAnsi="Calibri" w:hint="eastAsia"/>
          <w:i/>
          <w:sz w:val="28"/>
          <w:lang w:val="en-GB"/>
        </w:rPr>
      </w:pPr>
      <w:r w:rsidRPr="008E37EE">
        <w:rPr>
          <w:rFonts w:ascii="Calibri" w:hAnsi="Calibri"/>
          <w:i/>
          <w:color w:val="0000FF"/>
          <w:sz w:val="28"/>
          <w:szCs w:val="40"/>
          <w:lang w:val="en-GB"/>
        </w:rPr>
        <w:t>(</w:t>
      </w:r>
      <w:proofErr w:type="gramStart"/>
      <w:r w:rsidRPr="008E37EE">
        <w:rPr>
          <w:rFonts w:ascii="Calibri" w:hAnsi="Calibri"/>
          <w:i/>
          <w:color w:val="0000FF"/>
          <w:sz w:val="28"/>
          <w:szCs w:val="40"/>
          <w:lang w:val="en-GB"/>
        </w:rPr>
        <w:t>for</w:t>
      </w:r>
      <w:proofErr w:type="gramEnd"/>
      <w:r w:rsidRPr="008E37EE">
        <w:rPr>
          <w:rFonts w:ascii="Calibri" w:hAnsi="Calibri"/>
          <w:i/>
          <w:color w:val="0000FF"/>
          <w:sz w:val="28"/>
          <w:szCs w:val="40"/>
          <w:lang w:val="en-GB"/>
        </w:rPr>
        <w:t xml:space="preserve"> </w:t>
      </w:r>
      <w:r>
        <w:rPr>
          <w:rFonts w:ascii="Calibri" w:hAnsi="Calibri"/>
          <w:i/>
          <w:color w:val="0000FF"/>
          <w:sz w:val="28"/>
          <w:szCs w:val="40"/>
          <w:lang w:val="en-GB"/>
        </w:rPr>
        <w:t>Explorers</w:t>
      </w:r>
      <w:r w:rsidRPr="008E37EE">
        <w:rPr>
          <w:rFonts w:ascii="Calibri" w:hAnsi="Calibri"/>
          <w:i/>
          <w:color w:val="0000FF"/>
          <w:sz w:val="28"/>
          <w:szCs w:val="40"/>
          <w:lang w:val="en-GB"/>
        </w:rPr>
        <w:t xml:space="preserve"> category)</w:t>
      </w:r>
    </w:p>
    <w:p w14:paraId="1E768ACF" w14:textId="77777777" w:rsidR="00940ECD" w:rsidRDefault="00940ECD" w:rsidP="00431E5C">
      <w:pPr>
        <w:pStyle w:val="BodytextOPTIMISM"/>
        <w:spacing w:line="340" w:lineRule="exact"/>
        <w:rPr>
          <w:rFonts w:ascii="Calibri" w:hAnsi="Calibri" w:hint="eastAsia"/>
          <w:lang w:val="en-GB"/>
        </w:rPr>
      </w:pPr>
    </w:p>
    <w:p w14:paraId="44B7F460" w14:textId="77777777" w:rsidR="009C2C8D" w:rsidRPr="007A0DCE" w:rsidRDefault="009C2C8D" w:rsidP="00257FC0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  <w:lang w:val="en-GB"/>
        </w:rPr>
      </w:pPr>
      <w:r w:rsidRPr="00FE656B">
        <w:rPr>
          <w:rFonts w:ascii="Calibri" w:hAnsi="Calibri"/>
          <w:b/>
          <w:color w:val="000090"/>
          <w:sz w:val="36"/>
          <w:szCs w:val="36"/>
          <w:lang w:val="en-GB"/>
        </w:rPr>
        <w:t xml:space="preserve">Abstract </w:t>
      </w:r>
      <w:r w:rsidRPr="00FE656B">
        <w:rPr>
          <w:rFonts w:ascii="Calibri" w:hAnsi="Calibri"/>
          <w:b/>
          <w:i/>
          <w:color w:val="000090"/>
          <w:sz w:val="28"/>
          <w:szCs w:val="36"/>
          <w:lang w:val="en-GB"/>
        </w:rPr>
        <w:t>(</w:t>
      </w:r>
      <w:r w:rsidR="00FE656B">
        <w:rPr>
          <w:rFonts w:ascii="Calibri" w:hAnsi="Calibri"/>
          <w:b/>
          <w:i/>
          <w:color w:val="000090"/>
          <w:sz w:val="28"/>
          <w:szCs w:val="36"/>
          <w:lang w:val="en-GB"/>
        </w:rPr>
        <w:t>max.</w:t>
      </w:r>
      <w:r w:rsidRPr="00FE656B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400 words)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C2C8D" w:rsidRPr="003B27DC" w14:paraId="58119A8E" w14:textId="77777777">
        <w:tc>
          <w:tcPr>
            <w:tcW w:w="8522" w:type="dxa"/>
          </w:tcPr>
          <w:p w14:paraId="6026E429" w14:textId="77777777" w:rsidR="009C2C8D" w:rsidRPr="008A191F" w:rsidRDefault="009C2C8D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8A191F">
              <w:rPr>
                <w:rFonts w:ascii="Arial" w:hAnsi="Arial" w:cs="Arial"/>
                <w:i/>
                <w:color w:val="000090"/>
              </w:rPr>
              <w:t xml:space="preserve">Please write an abstract that concisely summarizes the contents of your </w:t>
            </w:r>
            <w:r w:rsidR="008E37EE" w:rsidRPr="008A191F">
              <w:rPr>
                <w:rFonts w:ascii="Arial" w:hAnsi="Arial" w:cs="Arial"/>
                <w:i/>
                <w:color w:val="000090"/>
              </w:rPr>
              <w:t>entry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. It should clearly explain the concept idea of the project and what information </w:t>
            </w:r>
            <w:r w:rsidR="00FE656B" w:rsidRPr="008A191F">
              <w:rPr>
                <w:rFonts w:ascii="Arial" w:hAnsi="Arial" w:cs="Arial"/>
                <w:i/>
                <w:color w:val="000090"/>
              </w:rPr>
              <w:t>the evaluators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 may expect to find in the project. The most essential </w:t>
            </w:r>
            <w:r w:rsidR="00FE656B" w:rsidRPr="008A191F">
              <w:rPr>
                <w:rFonts w:ascii="Arial" w:hAnsi="Arial" w:cs="Arial"/>
                <w:i/>
                <w:color w:val="000090"/>
              </w:rPr>
              <w:t>part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 is the project’s theme and the </w:t>
            </w:r>
            <w:r w:rsidR="00FE656B" w:rsidRPr="008A191F">
              <w:rPr>
                <w:rFonts w:ascii="Arial" w:hAnsi="Arial" w:cs="Arial"/>
                <w:i/>
                <w:color w:val="000090"/>
              </w:rPr>
              <w:t>originality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 of the described work. A brief description of your conclusions should also be included. </w:t>
            </w:r>
            <w:r w:rsidR="00FE656B" w:rsidRPr="008A191F">
              <w:rPr>
                <w:rFonts w:ascii="Arial" w:hAnsi="Arial" w:cs="Arial"/>
                <w:i/>
                <w:color w:val="000090"/>
              </w:rPr>
              <w:t xml:space="preserve"> </w:t>
            </w:r>
          </w:p>
          <w:p w14:paraId="4F0BD834" w14:textId="77777777" w:rsidR="009C2C8D" w:rsidRPr="009C2C8D" w:rsidRDefault="009C2C8D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</w:rPr>
            </w:pPr>
            <w:r w:rsidRPr="008A191F">
              <w:rPr>
                <w:rFonts w:ascii="Arial" w:hAnsi="Arial" w:cs="Arial"/>
                <w:b/>
                <w:i/>
                <w:color w:val="000090"/>
              </w:rPr>
              <w:t xml:space="preserve">Tip: 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>It would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 be best to write the abstract last after you have an overall idea of your project.</w:t>
            </w:r>
          </w:p>
          <w:p w14:paraId="14721E88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90A0080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FC21814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4226832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7041117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21091C5" w14:textId="77777777" w:rsidR="00257FC0" w:rsidRDefault="00257FC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0B51A6A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EC34B46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52B6C16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DDE4F8D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49E999B" w14:textId="77777777" w:rsidR="009C2C8D" w:rsidRPr="008A191F" w:rsidRDefault="009C2C8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377B0CB" w14:textId="77777777" w:rsidR="009C2C8D" w:rsidRPr="008A191F" w:rsidRDefault="009C2C8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1C61B48" w14:textId="77777777" w:rsidR="009C2C8D" w:rsidRPr="003B27DC" w:rsidRDefault="009C2C8D" w:rsidP="009C2C8D"/>
        </w:tc>
      </w:tr>
    </w:tbl>
    <w:p w14:paraId="36632E1A" w14:textId="77777777" w:rsidR="00562E03" w:rsidRDefault="00562E03" w:rsidP="009C2C8D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  <w:lang w:val="en-GB"/>
        </w:rPr>
      </w:pPr>
    </w:p>
    <w:p w14:paraId="15EC603B" w14:textId="77777777" w:rsidR="002E134E" w:rsidRDefault="002E134E">
      <w:pPr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 w:hint="eastAsia"/>
          <w:b/>
          <w:color w:val="000090"/>
          <w:sz w:val="36"/>
          <w:szCs w:val="36"/>
        </w:rPr>
        <w:br w:type="page"/>
      </w:r>
    </w:p>
    <w:p w14:paraId="28348789" w14:textId="77777777" w:rsidR="00FE656B" w:rsidRDefault="007A0DCE" w:rsidP="009C2C8D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  <w:lang w:val="en-GB"/>
        </w:rPr>
      </w:pPr>
      <w:r>
        <w:rPr>
          <w:rFonts w:ascii="Calibri" w:hAnsi="Calibri"/>
          <w:b/>
          <w:color w:val="000090"/>
          <w:sz w:val="36"/>
          <w:szCs w:val="36"/>
          <w:lang w:val="en-GB"/>
        </w:rPr>
        <w:lastRenderedPageBreak/>
        <w:t xml:space="preserve">Key </w:t>
      </w:r>
      <w:r w:rsidR="005C4BDF" w:rsidRPr="00FE656B">
        <w:rPr>
          <w:rFonts w:ascii="Calibri" w:hAnsi="Calibri"/>
          <w:b/>
          <w:color w:val="000090"/>
          <w:sz w:val="36"/>
          <w:szCs w:val="36"/>
          <w:lang w:val="en-GB"/>
        </w:rPr>
        <w:t xml:space="preserve">Concept of the project </w:t>
      </w:r>
    </w:p>
    <w:p w14:paraId="02404CEB" w14:textId="77777777" w:rsidR="009C2C8D" w:rsidRPr="00FE656B" w:rsidRDefault="005C4BDF" w:rsidP="007A0DCE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n-GB"/>
        </w:rPr>
      </w:pPr>
      <w:r w:rsidRPr="00FE656B">
        <w:rPr>
          <w:rFonts w:ascii="Calibri" w:hAnsi="Calibri"/>
          <w:b/>
          <w:i/>
          <w:color w:val="000090"/>
          <w:sz w:val="28"/>
          <w:szCs w:val="36"/>
          <w:lang w:val="en-GB"/>
        </w:rPr>
        <w:t>(</w:t>
      </w:r>
      <w:proofErr w:type="gramStart"/>
      <w:r w:rsidR="007A0DCE">
        <w:rPr>
          <w:rFonts w:ascii="Calibri" w:hAnsi="Calibri"/>
          <w:b/>
          <w:i/>
          <w:color w:val="000090"/>
          <w:sz w:val="28"/>
          <w:szCs w:val="36"/>
          <w:lang w:val="en-GB"/>
        </w:rPr>
        <w:t>max</w:t>
      </w:r>
      <w:proofErr w:type="gramEnd"/>
      <w:r w:rsidR="007A0DCE">
        <w:rPr>
          <w:rFonts w:ascii="Calibri" w:hAnsi="Calibri"/>
          <w:b/>
          <w:i/>
          <w:color w:val="000090"/>
          <w:sz w:val="28"/>
          <w:szCs w:val="36"/>
          <w:lang w:val="en-GB"/>
        </w:rPr>
        <w:t>.</w:t>
      </w:r>
      <w:r w:rsidRPr="00FE656B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6</w:t>
      </w:r>
      <w:r w:rsidR="009C2C8D" w:rsidRPr="00FE656B">
        <w:rPr>
          <w:rFonts w:ascii="Calibri" w:hAnsi="Calibri"/>
          <w:b/>
          <w:i/>
          <w:color w:val="000090"/>
          <w:sz w:val="28"/>
          <w:szCs w:val="36"/>
          <w:lang w:val="en-GB"/>
        </w:rPr>
        <w:t>00 words)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3B27DC" w14:paraId="692B3CA4" w14:textId="77777777">
        <w:tc>
          <w:tcPr>
            <w:tcW w:w="8522" w:type="dxa"/>
          </w:tcPr>
          <w:p w14:paraId="77D3850C" w14:textId="77777777" w:rsidR="005C4BDF" w:rsidRPr="008A191F" w:rsidRDefault="005C4BDF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8A191F">
              <w:rPr>
                <w:rFonts w:ascii="Arial" w:hAnsi="Arial" w:cs="Arial"/>
                <w:i/>
                <w:color w:val="000090"/>
              </w:rPr>
              <w:t xml:space="preserve">The project should state and elaborate on 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>one central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 concept (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>which could take the form of a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 “problem to be solved” statement)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>, presenting the theoretical background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 and current knowledge, including references in the literature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>, which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 the reader can use to familiarize himself/herself with the 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>topic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. It should describe the 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>key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 questions address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>ed by the entry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 and the objectives it aims to reach. </w:t>
            </w:r>
            <w:r w:rsidR="009674D0">
              <w:rPr>
                <w:rFonts w:ascii="Arial" w:hAnsi="Arial" w:cs="Arial"/>
                <w:i/>
                <w:color w:val="000090"/>
              </w:rPr>
              <w:t>The entry has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 to use accurate scientific knowledge and arguments, present the 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>scientific and technological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 potential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 xml:space="preserve"> for space utilization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, the originality of the concept and the extent of ambition. </w:t>
            </w:r>
          </w:p>
          <w:p w14:paraId="08A4079D" w14:textId="77777777" w:rsidR="005C4BDF" w:rsidRPr="008A191F" w:rsidRDefault="005C4BDF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</w:rPr>
            </w:pPr>
            <w:r w:rsidRPr="008A191F">
              <w:rPr>
                <w:rFonts w:ascii="Arial" w:hAnsi="Arial" w:cs="Arial"/>
                <w:b/>
                <w:i/>
                <w:color w:val="000090"/>
              </w:rPr>
              <w:t xml:space="preserve">Tip: </w:t>
            </w:r>
            <w:r w:rsidR="007A0DCE" w:rsidRPr="008A191F">
              <w:rPr>
                <w:rFonts w:ascii="Arial" w:hAnsi="Arial" w:cs="Arial"/>
                <w:i/>
                <w:color w:val="000090"/>
              </w:rPr>
              <w:t>It would</w:t>
            </w:r>
            <w:r w:rsidRPr="008A191F">
              <w:rPr>
                <w:rFonts w:ascii="Arial" w:hAnsi="Arial" w:cs="Arial"/>
                <w:i/>
                <w:color w:val="000090"/>
              </w:rPr>
              <w:t xml:space="preserve"> be </w:t>
            </w:r>
            <w:r w:rsidR="00E370EE" w:rsidRPr="008A191F">
              <w:rPr>
                <w:rFonts w:ascii="Arial" w:hAnsi="Arial" w:cs="Arial"/>
                <w:i/>
                <w:color w:val="000090"/>
              </w:rPr>
              <w:t>important to have a sound concept that could be founded in a strong theoretical background and is beyond the state of the art, presenting a novel concept</w:t>
            </w:r>
            <w:r w:rsidRPr="008A191F">
              <w:rPr>
                <w:rFonts w:ascii="Arial" w:hAnsi="Arial" w:cs="Arial"/>
                <w:i/>
                <w:color w:val="000090"/>
              </w:rPr>
              <w:t>.</w:t>
            </w:r>
          </w:p>
          <w:p w14:paraId="17C4CBF5" w14:textId="77777777"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3D13923" w14:textId="77777777"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3C89EA54" w14:textId="77777777"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1EF60AD" w14:textId="77777777"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75C7D41" w14:textId="77777777"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23DE721" w14:textId="77777777" w:rsidR="0085640D" w:rsidRPr="008A191F" w:rsidRDefault="0085640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3BD89F86" w14:textId="77777777" w:rsidR="008A191F" w:rsidRDefault="008A191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06CBCE9" w14:textId="77777777"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697F954" w14:textId="77777777"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F44FEAE" w14:textId="77777777"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4EB457B" w14:textId="77777777"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0D56BA9" w14:textId="77777777"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68FDC0D" w14:textId="77777777"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37F9DEA0" w14:textId="77777777"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7DE7C4A" w14:textId="77777777"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D52E664" w14:textId="77777777" w:rsidR="002E134E" w:rsidRPr="008A191F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05D7D6A" w14:textId="77777777" w:rsidR="0085640D" w:rsidRPr="008A191F" w:rsidRDefault="0085640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DA14BB6" w14:textId="77777777" w:rsidR="0085640D" w:rsidRPr="008A191F" w:rsidRDefault="0085640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3FE256DD" w14:textId="77777777" w:rsidR="005C4BDF" w:rsidRPr="003B27DC" w:rsidRDefault="005C4BDF" w:rsidP="005C4BDF"/>
        </w:tc>
      </w:tr>
    </w:tbl>
    <w:p w14:paraId="3AC2500C" w14:textId="77777777" w:rsidR="00562E03" w:rsidRDefault="00562E03" w:rsidP="00562E03">
      <w:pPr>
        <w:spacing w:before="120"/>
        <w:rPr>
          <w:rFonts w:ascii="Calibri" w:hAnsi="Calibri" w:hint="eastAsia"/>
        </w:rPr>
      </w:pPr>
    </w:p>
    <w:p w14:paraId="4B85A87C" w14:textId="77777777" w:rsidR="00562E03" w:rsidRDefault="00562E03">
      <w:pPr>
        <w:rPr>
          <w:rFonts w:ascii="Calibri" w:hAnsi="Calibri" w:hint="eastAsia"/>
        </w:rPr>
      </w:pPr>
      <w:r>
        <w:rPr>
          <w:rFonts w:ascii="Calibri" w:hAnsi="Calibri"/>
        </w:rPr>
        <w:br w:type="page"/>
      </w:r>
    </w:p>
    <w:p w14:paraId="619D8BDD" w14:textId="77777777" w:rsidR="007A0DCE" w:rsidRPr="008A191F" w:rsidRDefault="005C4BDF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 w:rsidRPr="008A191F">
        <w:rPr>
          <w:rFonts w:ascii="Calibri" w:hAnsi="Calibri"/>
          <w:b/>
          <w:color w:val="000090"/>
          <w:sz w:val="36"/>
          <w:szCs w:val="36"/>
        </w:rPr>
        <w:lastRenderedPageBreak/>
        <w:t xml:space="preserve">Methodology </w:t>
      </w:r>
      <w:r w:rsidR="009674D0">
        <w:rPr>
          <w:rFonts w:ascii="Calibri" w:hAnsi="Calibri"/>
          <w:b/>
          <w:color w:val="000090"/>
          <w:sz w:val="36"/>
          <w:szCs w:val="36"/>
        </w:rPr>
        <w:t>for</w:t>
      </w:r>
      <w:r w:rsidRPr="008A191F">
        <w:rPr>
          <w:rFonts w:ascii="Calibri" w:hAnsi="Calibri"/>
          <w:b/>
          <w:color w:val="000090"/>
          <w:sz w:val="36"/>
          <w:szCs w:val="36"/>
        </w:rPr>
        <w:t xml:space="preserve"> implementation </w:t>
      </w:r>
    </w:p>
    <w:p w14:paraId="740B8FEC" w14:textId="77777777" w:rsidR="00571295" w:rsidRPr="008A191F" w:rsidRDefault="007A0DCE" w:rsidP="008A191F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n-GB"/>
        </w:rPr>
      </w:pP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(</w:t>
      </w:r>
      <w:proofErr w:type="gramStart"/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max</w:t>
      </w:r>
      <w:proofErr w:type="gramEnd"/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.</w:t>
      </w:r>
      <w:r w:rsidR="009674D0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10</w:t>
      </w:r>
      <w:r w:rsidR="005C4BDF"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00 words)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3B27DC" w14:paraId="603E1AE5" w14:textId="77777777">
        <w:tc>
          <w:tcPr>
            <w:tcW w:w="8522" w:type="dxa"/>
          </w:tcPr>
          <w:p w14:paraId="7A9D4D7D" w14:textId="77777777" w:rsidR="009674D0" w:rsidRPr="009674D0" w:rsidRDefault="009674D0" w:rsidP="009674D0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 w:cs="Arial"/>
                <w:i/>
                <w:color w:val="000090"/>
              </w:rPr>
              <w:t>The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 xml:space="preserve"> project set-up</w:t>
            </w:r>
            <w:r w:rsidR="00562E03">
              <w:rPr>
                <w:rFonts w:ascii="Arial" w:hAnsi="Arial" w:cs="Arial"/>
                <w:i/>
                <w:color w:val="000090"/>
              </w:rPr>
              <w:t>, its logical structure, the stages in which it was carried out</w:t>
            </w:r>
            <w:r w:rsidR="00B425D2" w:rsidRPr="008A191F">
              <w:rPr>
                <w:rFonts w:ascii="Arial" w:hAnsi="Arial" w:cs="Arial"/>
                <w:i/>
                <w:color w:val="000090"/>
              </w:rPr>
              <w:t xml:space="preserve"> and the methodology</w:t>
            </w:r>
            <w:r w:rsidR="008A191F" w:rsidRPr="008A191F">
              <w:rPr>
                <w:rFonts w:ascii="Arial" w:hAnsi="Arial" w:cs="Arial"/>
                <w:i/>
                <w:color w:val="000090"/>
              </w:rPr>
              <w:t xml:space="preserve"> followed for developing your entry</w:t>
            </w:r>
            <w:r w:rsidR="00B425D2" w:rsidRPr="008A191F">
              <w:rPr>
                <w:rFonts w:ascii="Arial" w:hAnsi="Arial" w:cs="Arial"/>
                <w:i/>
                <w:color w:val="000090"/>
              </w:rPr>
              <w:t xml:space="preserve"> should be described</w:t>
            </w:r>
            <w:r>
              <w:rPr>
                <w:rFonts w:ascii="Arial" w:hAnsi="Arial" w:cs="Arial"/>
                <w:i/>
                <w:color w:val="000090"/>
              </w:rPr>
              <w:t xml:space="preserve"> here</w:t>
            </w:r>
            <w:r w:rsidR="00B425D2" w:rsidRPr="008A191F">
              <w:rPr>
                <w:rFonts w:ascii="Arial" w:hAnsi="Arial" w:cs="Arial"/>
                <w:i/>
                <w:color w:val="000090"/>
              </w:rPr>
              <w:t>. The methodology</w:t>
            </w:r>
            <w:r w:rsidR="003D0C77" w:rsidRPr="008A191F">
              <w:rPr>
                <w:rFonts w:ascii="Arial" w:hAnsi="Arial" w:cs="Arial"/>
                <w:i/>
                <w:color w:val="000090"/>
              </w:rPr>
              <w:t>,</w:t>
            </w:r>
            <w:r w:rsidR="00B425D2" w:rsidRPr="008A191F">
              <w:rPr>
                <w:rFonts w:ascii="Arial" w:hAnsi="Arial" w:cs="Arial"/>
                <w:i/>
                <w:color w:val="000090"/>
              </w:rPr>
              <w:t xml:space="preserve"> which </w:t>
            </w:r>
            <w:r w:rsidR="008A191F" w:rsidRPr="008A191F">
              <w:rPr>
                <w:rFonts w:ascii="Arial" w:hAnsi="Arial" w:cs="Arial"/>
                <w:i/>
                <w:color w:val="000090"/>
              </w:rPr>
              <w:t>was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 xml:space="preserve"> followed</w:t>
            </w:r>
            <w:r w:rsidR="003D0C77" w:rsidRPr="008A191F">
              <w:rPr>
                <w:rFonts w:ascii="Arial" w:hAnsi="Arial" w:cs="Arial"/>
                <w:i/>
                <w:color w:val="000090"/>
              </w:rPr>
              <w:t>,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B425D2" w:rsidRPr="008A191F">
              <w:rPr>
                <w:rFonts w:ascii="Arial" w:hAnsi="Arial" w:cs="Arial"/>
                <w:i/>
                <w:color w:val="000090"/>
              </w:rPr>
              <w:t>should be suitable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 xml:space="preserve"> to reach the project goals. If the</w:t>
            </w:r>
            <w:r w:rsidR="008A191F" w:rsidRPr="008A191F">
              <w:rPr>
                <w:rFonts w:ascii="Arial" w:hAnsi="Arial" w:cs="Arial"/>
                <w:i/>
                <w:color w:val="000090"/>
              </w:rPr>
              <w:t xml:space="preserve"> project involved</w:t>
            </w:r>
            <w:r w:rsidR="005C4BDF" w:rsidRPr="008A191F">
              <w:rPr>
                <w:rFonts w:ascii="Arial" w:hAnsi="Arial" w:cs="Arial"/>
                <w:i/>
                <w:color w:val="000090"/>
              </w:rPr>
              <w:t xml:space="preserve"> any kind of experiment, it is necessary to describe the equipment used and the experimental set-up.</w:t>
            </w:r>
            <w:r>
              <w:rPr>
                <w:rFonts w:ascii="Arial" w:hAnsi="Arial" w:cs="Arial"/>
                <w:i/>
                <w:color w:val="000090"/>
              </w:rPr>
              <w:t xml:space="preserve">  </w:t>
            </w:r>
            <w:r w:rsidRPr="009674D0">
              <w:rPr>
                <w:rFonts w:ascii="Arial" w:hAnsi="Arial" w:cs="Arial"/>
                <w:i/>
                <w:color w:val="000090"/>
              </w:rPr>
              <w:t xml:space="preserve">A detailed description on </w:t>
            </w:r>
            <w:r w:rsidR="00562E03">
              <w:rPr>
                <w:rFonts w:ascii="Arial" w:hAnsi="Arial" w:cs="Arial"/>
                <w:i/>
                <w:color w:val="000090"/>
              </w:rPr>
              <w:t>how you conduct</w:t>
            </w:r>
            <w:r w:rsidR="00767FFE">
              <w:rPr>
                <w:rFonts w:ascii="Arial" w:hAnsi="Arial" w:cs="Arial"/>
                <w:i/>
                <w:color w:val="000090"/>
              </w:rPr>
              <w:t>ed</w:t>
            </w:r>
            <w:r w:rsidR="00562E03">
              <w:rPr>
                <w:rFonts w:ascii="Arial" w:hAnsi="Arial" w:cs="Arial"/>
                <w:i/>
                <w:color w:val="000090"/>
              </w:rPr>
              <w:t xml:space="preserve"> research, </w:t>
            </w:r>
            <w:r w:rsidRPr="009674D0">
              <w:rPr>
                <w:rFonts w:ascii="Arial" w:hAnsi="Arial" w:cs="Arial"/>
                <w:i/>
                <w:color w:val="000090"/>
              </w:rPr>
              <w:t xml:space="preserve">the steps followed and their interconnection should be </w:t>
            </w:r>
            <w:r>
              <w:rPr>
                <w:rFonts w:ascii="Arial" w:hAnsi="Arial" w:cs="Arial"/>
                <w:i/>
                <w:color w:val="000090"/>
              </w:rPr>
              <w:t xml:space="preserve">also provided here, alongside the </w:t>
            </w:r>
            <w:r w:rsidRPr="009674D0">
              <w:rPr>
                <w:rFonts w:ascii="Arial" w:hAnsi="Arial" w:cs="Arial"/>
                <w:i/>
                <w:color w:val="000090"/>
              </w:rPr>
              <w:t xml:space="preserve">presentation of </w:t>
            </w:r>
            <w:r>
              <w:rPr>
                <w:rFonts w:ascii="Arial" w:hAnsi="Arial" w:cs="Arial"/>
                <w:i/>
                <w:color w:val="000090"/>
              </w:rPr>
              <w:t>any</w:t>
            </w:r>
            <w:r w:rsidRPr="009674D0">
              <w:rPr>
                <w:rFonts w:ascii="Arial" w:hAnsi="Arial" w:cs="Arial"/>
                <w:i/>
                <w:color w:val="000090"/>
              </w:rPr>
              <w:t xml:space="preserve"> data sets,</w:t>
            </w:r>
            <w:r w:rsidR="00767FFE">
              <w:rPr>
                <w:rFonts w:ascii="Arial" w:hAnsi="Arial" w:cs="Arial"/>
                <w:i/>
                <w:color w:val="000090"/>
              </w:rPr>
              <w:t xml:space="preserve"> or other</w:t>
            </w:r>
            <w:r w:rsidRPr="009674D0">
              <w:rPr>
                <w:rFonts w:ascii="Arial" w:hAnsi="Arial" w:cs="Arial"/>
                <w:i/>
                <w:color w:val="000090"/>
              </w:rPr>
              <w:t xml:space="preserve"> information and all kinds of resources used </w:t>
            </w:r>
            <w:r>
              <w:rPr>
                <w:rFonts w:ascii="Arial" w:hAnsi="Arial" w:cs="Arial"/>
                <w:i/>
                <w:color w:val="000090"/>
              </w:rPr>
              <w:t>for developing your entry</w:t>
            </w:r>
            <w:r w:rsidRPr="009674D0">
              <w:rPr>
                <w:rFonts w:ascii="Arial" w:hAnsi="Arial" w:cs="Arial"/>
                <w:i/>
                <w:color w:val="000090"/>
              </w:rPr>
              <w:t xml:space="preserve">. </w:t>
            </w:r>
          </w:p>
          <w:p w14:paraId="7FB29EE1" w14:textId="77777777"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286224A" w14:textId="77777777"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EDE30CB" w14:textId="77777777"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D02D9A0" w14:textId="77777777"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163C609" w14:textId="77777777"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BB12B38" w14:textId="77777777"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6D40F62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05F0F2D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9D5EC63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EDA9744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2E9C493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D271013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EA0661E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A7A7618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71177D1" w14:textId="77777777"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42E8BDA" w14:textId="77777777"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38B81F02" w14:textId="77777777" w:rsidR="00357E2E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A8A7076" w14:textId="77777777" w:rsidR="004A1447" w:rsidRPr="008A191F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C092572" w14:textId="77777777"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5EE8AAB" w14:textId="77777777"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B4A662A" w14:textId="77777777" w:rsidR="005C4BDF" w:rsidRPr="003B27DC" w:rsidRDefault="005C4BDF" w:rsidP="005C4BDF"/>
        </w:tc>
      </w:tr>
    </w:tbl>
    <w:p w14:paraId="499AA187" w14:textId="77777777" w:rsidR="00562E03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</w:p>
    <w:p w14:paraId="4C3385D1" w14:textId="77777777" w:rsidR="004A1447" w:rsidRDefault="004A1447">
      <w:pPr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 w:hint="eastAsia"/>
          <w:b/>
          <w:color w:val="000090"/>
          <w:sz w:val="36"/>
          <w:szCs w:val="36"/>
        </w:rPr>
        <w:br w:type="page"/>
      </w:r>
    </w:p>
    <w:p w14:paraId="6FA19198" w14:textId="77777777" w:rsidR="009674D0" w:rsidRPr="008A191F" w:rsidRDefault="009674D0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  <w:szCs w:val="36"/>
        </w:rPr>
        <w:lastRenderedPageBreak/>
        <w:t xml:space="preserve">Social Relevance </w:t>
      </w:r>
    </w:p>
    <w:p w14:paraId="245B58ED" w14:textId="77777777" w:rsidR="009674D0" w:rsidRPr="008A191F" w:rsidRDefault="009674D0" w:rsidP="009674D0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n-GB"/>
        </w:rPr>
      </w:pP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(</w:t>
      </w:r>
      <w:proofErr w:type="gramStart"/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max</w:t>
      </w:r>
      <w:proofErr w:type="gramEnd"/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.</w:t>
      </w:r>
      <w:r w:rsidR="00562E03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20</w:t>
      </w: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0 words)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674D0" w:rsidRPr="003B27DC" w14:paraId="3FC9645E" w14:textId="77777777">
        <w:tc>
          <w:tcPr>
            <w:tcW w:w="8522" w:type="dxa"/>
          </w:tcPr>
          <w:p w14:paraId="5F6F345E" w14:textId="77777777" w:rsidR="00562E03" w:rsidRPr="00562E03" w:rsidRDefault="00562E03" w:rsidP="00562E03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562E03">
              <w:rPr>
                <w:rFonts w:ascii="Arial" w:hAnsi="Arial" w:cs="Arial"/>
                <w:i/>
                <w:color w:val="000090"/>
              </w:rPr>
              <w:t xml:space="preserve">Describe how your </w:t>
            </w:r>
            <w:r>
              <w:rPr>
                <w:rFonts w:ascii="Arial" w:hAnsi="Arial" w:cs="Arial"/>
                <w:i/>
                <w:color w:val="000090"/>
              </w:rPr>
              <w:t>entry</w:t>
            </w:r>
            <w:r w:rsidRPr="00562E03">
              <w:rPr>
                <w:rFonts w:ascii="Arial" w:hAnsi="Arial" w:cs="Arial"/>
                <w:i/>
                <w:color w:val="000090"/>
              </w:rPr>
              <w:t xml:space="preserve"> </w:t>
            </w:r>
            <w:r>
              <w:rPr>
                <w:rFonts w:ascii="Arial" w:hAnsi="Arial" w:cs="Arial"/>
                <w:i/>
                <w:color w:val="000090"/>
              </w:rPr>
              <w:t xml:space="preserve">and your findings relate to current challenges of our societies or how your project or the knowledge produced by it could have </w:t>
            </w:r>
            <w:r w:rsidRPr="00562E03">
              <w:rPr>
                <w:rFonts w:ascii="Arial" w:hAnsi="Arial" w:cs="Arial"/>
                <w:i/>
                <w:color w:val="000090"/>
              </w:rPr>
              <w:t>long-term dir</w:t>
            </w:r>
            <w:r>
              <w:rPr>
                <w:rFonts w:ascii="Arial" w:hAnsi="Arial" w:cs="Arial"/>
                <w:i/>
                <w:color w:val="000090"/>
              </w:rPr>
              <w:t>ect or indirect social benefits</w:t>
            </w:r>
            <w:r w:rsidRPr="00562E03">
              <w:rPr>
                <w:rFonts w:ascii="Arial" w:hAnsi="Arial" w:cs="Arial"/>
                <w:i/>
                <w:color w:val="000090"/>
              </w:rPr>
              <w:t>.</w:t>
            </w:r>
          </w:p>
          <w:p w14:paraId="4838E3CC" w14:textId="77777777"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987E74B" w14:textId="77777777"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DC10E72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2542253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0B5AE2F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4E8076E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471F64F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302E52E" w14:textId="77777777"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11EDD31" w14:textId="77777777"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8188594" w14:textId="77777777" w:rsidR="009674D0" w:rsidRPr="003B27DC" w:rsidRDefault="009674D0" w:rsidP="005C4BDF"/>
        </w:tc>
      </w:tr>
    </w:tbl>
    <w:p w14:paraId="2C1C4FAE" w14:textId="77777777" w:rsidR="009674D0" w:rsidRPr="008A191F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  <w:szCs w:val="36"/>
        </w:rPr>
        <w:t>Sustainability</w:t>
      </w:r>
    </w:p>
    <w:p w14:paraId="55297E68" w14:textId="77777777" w:rsidR="009674D0" w:rsidRPr="008A191F" w:rsidRDefault="009674D0" w:rsidP="009674D0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n-GB"/>
        </w:rPr>
      </w:pP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(</w:t>
      </w:r>
      <w:proofErr w:type="gramStart"/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max</w:t>
      </w:r>
      <w:proofErr w:type="gramEnd"/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.</w:t>
      </w:r>
      <w:r w:rsidR="00562E03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20</w:t>
      </w: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0 words)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674D0" w:rsidRPr="003B27DC" w14:paraId="29167A45" w14:textId="77777777">
        <w:tc>
          <w:tcPr>
            <w:tcW w:w="8522" w:type="dxa"/>
          </w:tcPr>
          <w:p w14:paraId="33E33E76" w14:textId="77777777" w:rsidR="00562E03" w:rsidRPr="00562E03" w:rsidRDefault="00562E03" w:rsidP="009674D0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562E03">
              <w:rPr>
                <w:rFonts w:ascii="Arial" w:hAnsi="Arial" w:cs="Arial"/>
                <w:i/>
                <w:color w:val="000090"/>
              </w:rPr>
              <w:t xml:space="preserve">Describe how </w:t>
            </w:r>
            <w:r>
              <w:rPr>
                <w:rFonts w:ascii="Arial" w:hAnsi="Arial" w:cs="Arial"/>
                <w:i/>
                <w:color w:val="000090"/>
              </w:rPr>
              <w:t>the results of you project or the methodology of your work</w:t>
            </w:r>
            <w:r w:rsidRPr="00562E03">
              <w:rPr>
                <w:rFonts w:ascii="Arial" w:hAnsi="Arial" w:cs="Arial"/>
                <w:i/>
                <w:color w:val="000090"/>
              </w:rPr>
              <w:t xml:space="preserve"> </w:t>
            </w:r>
            <w:r>
              <w:rPr>
                <w:rFonts w:ascii="Arial" w:hAnsi="Arial" w:cs="Arial"/>
                <w:i/>
                <w:color w:val="000090"/>
              </w:rPr>
              <w:t xml:space="preserve">could </w:t>
            </w:r>
            <w:r w:rsidRPr="00562E03">
              <w:rPr>
                <w:rFonts w:ascii="Arial" w:hAnsi="Arial" w:cs="Arial"/>
                <w:i/>
                <w:color w:val="000090"/>
              </w:rPr>
              <w:t>contribute to</w:t>
            </w:r>
            <w:r>
              <w:rPr>
                <w:rFonts w:ascii="Arial" w:hAnsi="Arial" w:cs="Arial"/>
                <w:i/>
                <w:color w:val="000090"/>
              </w:rPr>
              <w:t xml:space="preserve"> improving sustainability of our planet or had any </w:t>
            </w:r>
            <w:proofErr w:type="gramStart"/>
            <w:r>
              <w:rPr>
                <w:rFonts w:ascii="Arial" w:hAnsi="Arial" w:cs="Arial"/>
                <w:i/>
                <w:color w:val="000090"/>
              </w:rPr>
              <w:t>positive  environmental</w:t>
            </w:r>
            <w:proofErr w:type="gramEnd"/>
            <w:r>
              <w:rPr>
                <w:rFonts w:ascii="Arial" w:hAnsi="Arial" w:cs="Arial"/>
                <w:i/>
                <w:color w:val="000090"/>
              </w:rPr>
              <w:t xml:space="preserve"> impact.</w:t>
            </w:r>
          </w:p>
          <w:p w14:paraId="2FE0172D" w14:textId="77777777" w:rsidR="009674D0" w:rsidRPr="00562E03" w:rsidRDefault="009674D0" w:rsidP="00562E03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562E03">
              <w:rPr>
                <w:rFonts w:ascii="Arial" w:hAnsi="Arial" w:cs="Arial"/>
                <w:i/>
                <w:color w:val="000090"/>
              </w:rPr>
              <w:t xml:space="preserve"> </w:t>
            </w:r>
          </w:p>
          <w:p w14:paraId="42E5D8D0" w14:textId="77777777"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6BB77A3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0E9540C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24A3429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3C00700" w14:textId="77777777"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8D95974" w14:textId="77777777"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549716F" w14:textId="77777777"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D91954D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5198CFA" w14:textId="77777777"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0424324" w14:textId="77777777" w:rsidR="009674D0" w:rsidRPr="003B27DC" w:rsidRDefault="009674D0" w:rsidP="005C4BDF"/>
        </w:tc>
      </w:tr>
    </w:tbl>
    <w:p w14:paraId="5E5D79C3" w14:textId="77777777" w:rsidR="00562E03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</w:p>
    <w:p w14:paraId="43151FBB" w14:textId="77777777" w:rsidR="00562E03" w:rsidRDefault="00562E03">
      <w:pPr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  <w:szCs w:val="36"/>
        </w:rPr>
        <w:br w:type="page"/>
      </w:r>
    </w:p>
    <w:p w14:paraId="1C6F265F" w14:textId="77777777" w:rsidR="00562E03" w:rsidRPr="00562E03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  <w:szCs w:val="36"/>
        </w:rPr>
        <w:lastRenderedPageBreak/>
        <w:t>Finding</w:t>
      </w:r>
      <w:r w:rsidR="00767FFE">
        <w:rPr>
          <w:rFonts w:ascii="Calibri" w:hAnsi="Calibri"/>
          <w:b/>
          <w:color w:val="000090"/>
          <w:sz w:val="36"/>
          <w:szCs w:val="36"/>
        </w:rPr>
        <w:t>s</w:t>
      </w:r>
      <w:r>
        <w:rPr>
          <w:rFonts w:ascii="Calibri" w:hAnsi="Calibri"/>
          <w:b/>
          <w:color w:val="000090"/>
          <w:sz w:val="36"/>
          <w:szCs w:val="36"/>
        </w:rPr>
        <w:t xml:space="preserve"> and conclusions</w:t>
      </w:r>
    </w:p>
    <w:p w14:paraId="6F1FD164" w14:textId="77777777" w:rsidR="00571295" w:rsidRPr="001D79BD" w:rsidRDefault="00E370EE" w:rsidP="001D79BD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n-GB"/>
        </w:rPr>
      </w:pPr>
      <w:r w:rsidRPr="00562E03">
        <w:rPr>
          <w:rFonts w:ascii="Calibri" w:hAnsi="Calibri"/>
          <w:b/>
          <w:i/>
          <w:color w:val="000090"/>
          <w:sz w:val="28"/>
          <w:szCs w:val="36"/>
          <w:lang w:val="en-GB"/>
        </w:rPr>
        <w:t>(</w:t>
      </w:r>
      <w:proofErr w:type="gramStart"/>
      <w:r w:rsidR="00562E03">
        <w:rPr>
          <w:rFonts w:ascii="Calibri" w:hAnsi="Calibri"/>
          <w:b/>
          <w:i/>
          <w:color w:val="000090"/>
          <w:sz w:val="28"/>
          <w:szCs w:val="36"/>
          <w:lang w:val="en-GB"/>
        </w:rPr>
        <w:t>max</w:t>
      </w:r>
      <w:proofErr w:type="gramEnd"/>
      <w:r w:rsidR="00562E03">
        <w:rPr>
          <w:rFonts w:ascii="Calibri" w:hAnsi="Calibri"/>
          <w:b/>
          <w:i/>
          <w:color w:val="000090"/>
          <w:sz w:val="28"/>
          <w:szCs w:val="36"/>
          <w:lang w:val="en-GB"/>
        </w:rPr>
        <w:t>.</w:t>
      </w:r>
      <w:r w:rsidRPr="00562E03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600 words)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3B27DC" w14:paraId="551C1008" w14:textId="77777777">
        <w:tc>
          <w:tcPr>
            <w:tcW w:w="8522" w:type="dxa"/>
          </w:tcPr>
          <w:p w14:paraId="32B0E316" w14:textId="77777777" w:rsidR="00562E03" w:rsidRPr="00562E03" w:rsidRDefault="001D79BD" w:rsidP="00562E03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 w:cs="Arial"/>
                <w:i/>
                <w:color w:val="000090"/>
              </w:rPr>
              <w:t>Provide</w:t>
            </w:r>
            <w:r w:rsidR="007573C1">
              <w:rPr>
                <w:rFonts w:ascii="Arial" w:hAnsi="Arial" w:cs="Arial"/>
                <w:i/>
                <w:color w:val="000090"/>
              </w:rPr>
              <w:t xml:space="preserve"> and explain</w:t>
            </w:r>
            <w:r>
              <w:rPr>
                <w:rFonts w:ascii="Arial" w:hAnsi="Arial" w:cs="Arial"/>
                <w:i/>
                <w:color w:val="000090"/>
              </w:rPr>
              <w:t xml:space="preserve"> the main findings of your project, including the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E370EE" w:rsidRPr="00562E03">
              <w:rPr>
                <w:rFonts w:ascii="Arial" w:hAnsi="Arial" w:cs="Arial"/>
                <w:i/>
                <w:color w:val="000090"/>
              </w:rPr>
              <w:t>data</w:t>
            </w:r>
            <w:r w:rsidR="007573C1">
              <w:rPr>
                <w:rFonts w:ascii="Arial" w:hAnsi="Arial" w:cs="Arial"/>
                <w:i/>
                <w:color w:val="000090"/>
              </w:rPr>
              <w:t xml:space="preserve"> produced</w:t>
            </w:r>
            <w:r w:rsidR="00E370EE" w:rsidRPr="00562E03">
              <w:rPr>
                <w:rFonts w:ascii="Arial" w:hAnsi="Arial" w:cs="Arial"/>
                <w:i/>
                <w:color w:val="000090"/>
              </w:rPr>
              <w:t xml:space="preserve"> and analysis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 xml:space="preserve"> </w:t>
            </w:r>
            <w:r>
              <w:rPr>
                <w:rFonts w:ascii="Arial" w:hAnsi="Arial" w:cs="Arial"/>
                <w:i/>
                <w:color w:val="000090"/>
              </w:rPr>
              <w:t>made</w:t>
            </w:r>
            <w:r w:rsidR="00E370EE" w:rsidRPr="00562E03">
              <w:rPr>
                <w:rFonts w:ascii="Arial" w:hAnsi="Arial" w:cs="Arial"/>
                <w:i/>
                <w:color w:val="000090"/>
              </w:rPr>
              <w:t xml:space="preserve">. </w:t>
            </w:r>
            <w:r w:rsidR="007573C1">
              <w:rPr>
                <w:rFonts w:ascii="Arial" w:hAnsi="Arial" w:cs="Arial"/>
                <w:i/>
                <w:color w:val="000090"/>
              </w:rPr>
              <w:t>Present your observations and comment on the project results in relation to the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 xml:space="preserve"> stated objectives</w:t>
            </w:r>
            <w:r w:rsidR="007573C1">
              <w:rPr>
                <w:rFonts w:ascii="Arial" w:hAnsi="Arial" w:cs="Arial"/>
                <w:i/>
                <w:color w:val="000090"/>
              </w:rPr>
              <w:t>, your initial approach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7573C1">
              <w:rPr>
                <w:rFonts w:ascii="Arial" w:hAnsi="Arial" w:cs="Arial"/>
                <w:i/>
                <w:color w:val="000090"/>
              </w:rPr>
              <w:t>and scope of the selected theme</w:t>
            </w:r>
            <w:r w:rsidR="00B425D2" w:rsidRPr="00562E03">
              <w:rPr>
                <w:rFonts w:ascii="Arial" w:hAnsi="Arial" w:cs="Arial"/>
                <w:i/>
                <w:color w:val="000090"/>
              </w:rPr>
              <w:t>.</w:t>
            </w:r>
            <w:r w:rsidR="007573C1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562E03" w:rsidRPr="00562E03">
              <w:rPr>
                <w:rFonts w:ascii="Arial" w:hAnsi="Arial" w:cs="Arial"/>
                <w:i/>
                <w:color w:val="000090"/>
              </w:rPr>
              <w:t>The project findings should be clearly and coherently demonstrated.</w:t>
            </w:r>
          </w:p>
          <w:p w14:paraId="4704A346" w14:textId="77777777" w:rsidR="007573C1" w:rsidRPr="003B27DC" w:rsidRDefault="007573C1" w:rsidP="007573C1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90"/>
              </w:rPr>
              <w:t xml:space="preserve"> </w:t>
            </w:r>
          </w:p>
          <w:p w14:paraId="17F89DEE" w14:textId="77777777" w:rsidR="005C4BDF" w:rsidRPr="003B27DC" w:rsidRDefault="005C4BDF" w:rsidP="005C4BDF">
            <w:pPr>
              <w:jc w:val="both"/>
            </w:pPr>
          </w:p>
          <w:p w14:paraId="37CF83B6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EFCA533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D5A6554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FEE0C25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A54F654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87ADD57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C8A30DD" w14:textId="77777777"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C817B74" w14:textId="77777777"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E6A0401" w14:textId="77777777"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42885A8" w14:textId="77777777"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19C826E" w14:textId="77777777"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7C448E4C" w14:textId="77777777"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D13FFBB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3346882B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33E2AE5E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A481056" w14:textId="77777777" w:rsidR="005C4BDF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9A771F5" w14:textId="77777777" w:rsidR="004A1447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7CB9F1F" w14:textId="77777777" w:rsidR="004A1447" w:rsidRPr="00562E03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9A416F2" w14:textId="77777777" w:rsidR="005C4BDF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1710FB9D" w14:textId="77777777" w:rsidR="004A1447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1916445" w14:textId="77777777" w:rsidR="004A1447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41C06151" w14:textId="77777777" w:rsidR="004A1447" w:rsidRPr="00562E03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C622763" w14:textId="77777777"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2C8DC06E" w14:textId="77777777" w:rsidR="005C4BDF" w:rsidRPr="003B27DC" w:rsidRDefault="005C4BDF" w:rsidP="005C4BDF"/>
        </w:tc>
      </w:tr>
    </w:tbl>
    <w:p w14:paraId="309FD51B" w14:textId="77777777" w:rsidR="00571295" w:rsidRDefault="00571295" w:rsidP="00431E5C">
      <w:pPr>
        <w:pStyle w:val="BodytextOPTIMISM"/>
        <w:spacing w:line="340" w:lineRule="exact"/>
        <w:rPr>
          <w:rFonts w:ascii="Calibri" w:hAnsi="Calibri" w:hint="eastAsia"/>
          <w:lang w:val="en-GB"/>
        </w:rPr>
      </w:pPr>
    </w:p>
    <w:p w14:paraId="7EBF2A3F" w14:textId="77777777" w:rsidR="00B425D2" w:rsidRPr="00562E03" w:rsidRDefault="0085640D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 w:hint="eastAsia"/>
          <w:b/>
          <w:sz w:val="36"/>
          <w:szCs w:val="36"/>
        </w:rPr>
        <w:br w:type="page"/>
      </w:r>
      <w:r w:rsidR="001D79BD">
        <w:rPr>
          <w:rFonts w:ascii="Calibri" w:hAnsi="Calibri"/>
          <w:b/>
          <w:color w:val="000090"/>
          <w:sz w:val="36"/>
          <w:szCs w:val="36"/>
        </w:rPr>
        <w:lastRenderedPageBreak/>
        <w:t xml:space="preserve">References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B425D2" w:rsidRPr="003B27DC" w14:paraId="7EC546F4" w14:textId="77777777">
        <w:tc>
          <w:tcPr>
            <w:tcW w:w="8522" w:type="dxa"/>
          </w:tcPr>
          <w:p w14:paraId="06C4B0FF" w14:textId="77777777" w:rsidR="00B425D2" w:rsidRPr="00B425D2" w:rsidRDefault="00B425D2" w:rsidP="00B425D2">
            <w:pPr>
              <w:jc w:val="both"/>
              <w:rPr>
                <w:rFonts w:ascii="Arial" w:hAnsi="Arial" w:cs="Arial"/>
              </w:rPr>
            </w:pPr>
          </w:p>
          <w:p w14:paraId="42C6CEB9" w14:textId="77777777" w:rsidR="00E177B8" w:rsidRDefault="00B425D2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562E03">
              <w:rPr>
                <w:rFonts w:ascii="Arial" w:hAnsi="Arial" w:cs="Arial"/>
                <w:i/>
                <w:color w:val="000090"/>
              </w:rPr>
              <w:t>All sources of information should be listed at the end of the project. If the source is a website, the link should be added in this section</w:t>
            </w:r>
            <w:r w:rsidR="006B593E" w:rsidRPr="00562E03">
              <w:rPr>
                <w:rFonts w:ascii="Arial" w:hAnsi="Arial" w:cs="Arial"/>
                <w:i/>
                <w:color w:val="000090"/>
              </w:rPr>
              <w:t>, including the date of access the website</w:t>
            </w:r>
            <w:r w:rsidRPr="00562E03">
              <w:rPr>
                <w:rFonts w:ascii="Arial" w:hAnsi="Arial" w:cs="Arial"/>
                <w:i/>
                <w:color w:val="000090"/>
              </w:rPr>
              <w:t>. In case the source is a book the reference should contain its title, author</w:t>
            </w:r>
            <w:r w:rsidR="006B593E" w:rsidRPr="00562E03">
              <w:rPr>
                <w:rFonts w:ascii="Arial" w:hAnsi="Arial" w:cs="Arial"/>
                <w:i/>
                <w:color w:val="000090"/>
              </w:rPr>
              <w:t>, year</w:t>
            </w:r>
            <w:r w:rsidRPr="00562E03">
              <w:rPr>
                <w:rFonts w:ascii="Arial" w:hAnsi="Arial" w:cs="Arial"/>
                <w:i/>
                <w:color w:val="000090"/>
              </w:rPr>
              <w:t xml:space="preserve"> and publication company. </w:t>
            </w:r>
            <w:r w:rsidR="006B593E" w:rsidRPr="00562E03">
              <w:rPr>
                <w:rFonts w:ascii="Arial" w:hAnsi="Arial" w:cs="Arial"/>
                <w:i/>
                <w:color w:val="000090"/>
              </w:rPr>
              <w:t>All</w:t>
            </w:r>
            <w:r w:rsidRPr="00562E03">
              <w:rPr>
                <w:rFonts w:ascii="Arial" w:hAnsi="Arial" w:cs="Arial"/>
                <w:i/>
                <w:color w:val="000090"/>
              </w:rPr>
              <w:t xml:space="preserve"> references </w:t>
            </w:r>
            <w:r w:rsidR="006B593E" w:rsidRPr="00562E03">
              <w:rPr>
                <w:rFonts w:ascii="Arial" w:hAnsi="Arial" w:cs="Arial"/>
                <w:i/>
                <w:color w:val="000090"/>
              </w:rPr>
              <w:t xml:space="preserve">should be added </w:t>
            </w:r>
            <w:r w:rsidRPr="00562E03">
              <w:rPr>
                <w:rFonts w:ascii="Arial" w:hAnsi="Arial" w:cs="Arial"/>
                <w:i/>
                <w:color w:val="000090"/>
              </w:rPr>
              <w:t xml:space="preserve">in a uniform way (Name of author, title, publication or URL) and in author alphabetical order. </w:t>
            </w:r>
          </w:p>
          <w:p w14:paraId="5FF56FDD" w14:textId="77777777" w:rsidR="00E177B8" w:rsidRDefault="00E177B8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</w:p>
          <w:p w14:paraId="65D15743" w14:textId="77777777" w:rsidR="00E177B8" w:rsidRPr="002E134E" w:rsidRDefault="00E177B8" w:rsidP="00E177B8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2E134E">
              <w:rPr>
                <w:rFonts w:ascii="Arial" w:hAnsi="Arial" w:cs="Arial"/>
                <w:i/>
                <w:color w:val="000090"/>
              </w:rPr>
              <w:t>While there are others, two systems of standardization of references can be found at the following URL:</w:t>
            </w:r>
          </w:p>
          <w:p w14:paraId="2B0D8759" w14:textId="77777777" w:rsidR="00E177B8" w:rsidRPr="002E134E" w:rsidRDefault="00E177B8" w:rsidP="002E134E">
            <w:pPr>
              <w:pStyle w:val="ListParagraph"/>
              <w:numPr>
                <w:ilvl w:val="0"/>
                <w:numId w:val="19"/>
              </w:numPr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 w:rsidRPr="002E134E">
              <w:rPr>
                <w:rFonts w:ascii="Arial" w:eastAsia="SimSun" w:hAnsi="Arial" w:cs="Arial"/>
                <w:i/>
                <w:color w:val="000090"/>
              </w:rPr>
              <w:t>Oxford System:</w:t>
            </w:r>
          </w:p>
          <w:p w14:paraId="410E2B49" w14:textId="77777777" w:rsidR="00E177B8" w:rsidRPr="002E134E" w:rsidRDefault="00E177B8" w:rsidP="002E134E">
            <w:pPr>
              <w:pStyle w:val="ListParagraph"/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 w:rsidRPr="002E134E">
              <w:rPr>
                <w:rFonts w:ascii="Arial" w:eastAsia="SimSun" w:hAnsi="Arial" w:cs="Arial"/>
                <w:i/>
                <w:color w:val="000090"/>
              </w:rPr>
              <w:t xml:space="preserve"> </w:t>
            </w:r>
            <w:hyperlink r:id="rId12" w:history="1">
              <w:r w:rsidRPr="002E134E">
                <w:rPr>
                  <w:rFonts w:eastAsia="SimSun"/>
                  <w:color w:val="000090"/>
                </w:rPr>
                <w:t>http://www.ub.umu.se/en/write/references/writing-references-oxford</w:t>
              </w:r>
            </w:hyperlink>
          </w:p>
          <w:p w14:paraId="579F7412" w14:textId="77777777" w:rsidR="00E177B8" w:rsidRPr="002E134E" w:rsidRDefault="00E177B8" w:rsidP="002E134E">
            <w:pPr>
              <w:pStyle w:val="ListParagraph"/>
              <w:numPr>
                <w:ilvl w:val="0"/>
                <w:numId w:val="19"/>
              </w:numPr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 w:rsidRPr="002E134E">
              <w:rPr>
                <w:rFonts w:ascii="Arial" w:eastAsia="SimSun" w:hAnsi="Arial" w:cs="Arial"/>
                <w:i/>
                <w:color w:val="000090"/>
              </w:rPr>
              <w:t>Harvard System:</w:t>
            </w:r>
          </w:p>
          <w:p w14:paraId="1B34CD9A" w14:textId="77777777" w:rsidR="00E177B8" w:rsidRPr="002E134E" w:rsidRDefault="00390CE3" w:rsidP="002E134E">
            <w:pPr>
              <w:pStyle w:val="ListParagraph"/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hyperlink r:id="rId13" w:history="1">
              <w:r w:rsidR="00E177B8" w:rsidRPr="002E134E">
                <w:rPr>
                  <w:rFonts w:eastAsia="SimSun"/>
                  <w:color w:val="000090"/>
                </w:rPr>
                <w:t>http://www.ub.umu.se/en/write/references/writing-references-harvard</w:t>
              </w:r>
            </w:hyperlink>
          </w:p>
          <w:p w14:paraId="53C05879" w14:textId="77777777" w:rsidR="00E177B8" w:rsidRPr="00E177B8" w:rsidRDefault="00E177B8" w:rsidP="00B425D2">
            <w:pPr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</w:p>
          <w:p w14:paraId="150EF765" w14:textId="77777777" w:rsidR="00B425D2" w:rsidRPr="00562E03" w:rsidRDefault="00B425D2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562E03">
              <w:rPr>
                <w:rFonts w:ascii="Arial" w:hAnsi="Arial" w:cs="Arial"/>
                <w:i/>
                <w:color w:val="000090"/>
              </w:rPr>
              <w:t>Every listed reference should appear in the text and every reference in the text should be included in the reference list.</w:t>
            </w:r>
          </w:p>
          <w:p w14:paraId="7A35A492" w14:textId="77777777" w:rsidR="00B425D2" w:rsidRPr="00562E03" w:rsidRDefault="00B425D2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</w:p>
          <w:p w14:paraId="76F76ECB" w14:textId="77777777" w:rsidR="00B425D2" w:rsidRPr="003B27DC" w:rsidRDefault="00B425D2" w:rsidP="00B425D2"/>
          <w:p w14:paraId="0D626865" w14:textId="77777777" w:rsidR="00B425D2" w:rsidRDefault="00B425D2" w:rsidP="00B425D2"/>
          <w:p w14:paraId="134BADE8" w14:textId="77777777" w:rsidR="008E6577" w:rsidRDefault="008E6577" w:rsidP="00B425D2"/>
          <w:p w14:paraId="595B4E22" w14:textId="77777777" w:rsidR="008E6577" w:rsidRDefault="008E6577" w:rsidP="00B425D2"/>
          <w:p w14:paraId="1ED158AD" w14:textId="77777777" w:rsidR="008E6577" w:rsidRDefault="008E6577" w:rsidP="00B425D2"/>
          <w:p w14:paraId="6043B505" w14:textId="77777777" w:rsidR="008E6577" w:rsidRDefault="008E6577" w:rsidP="00B425D2"/>
          <w:p w14:paraId="2084684B" w14:textId="77777777" w:rsidR="007573C1" w:rsidRDefault="007573C1" w:rsidP="00B425D2"/>
          <w:p w14:paraId="12A1D92B" w14:textId="77777777" w:rsidR="007573C1" w:rsidRDefault="007573C1" w:rsidP="00B425D2"/>
          <w:p w14:paraId="66150AE1" w14:textId="77777777" w:rsidR="008E6577" w:rsidRDefault="008E6577" w:rsidP="00B425D2"/>
          <w:p w14:paraId="504F45C9" w14:textId="77777777" w:rsidR="008E6577" w:rsidRDefault="008E6577" w:rsidP="00B425D2"/>
          <w:p w14:paraId="0C350704" w14:textId="77777777" w:rsidR="007573C1" w:rsidRDefault="007573C1" w:rsidP="00B425D2"/>
          <w:p w14:paraId="695AD382" w14:textId="77777777" w:rsidR="007573C1" w:rsidRDefault="007573C1" w:rsidP="00B425D2"/>
          <w:p w14:paraId="5C70FEC3" w14:textId="77777777" w:rsidR="00DF074D" w:rsidRDefault="00DF074D" w:rsidP="00B425D2"/>
          <w:p w14:paraId="75EA6530" w14:textId="77777777" w:rsidR="004A1447" w:rsidRDefault="004A1447" w:rsidP="00B425D2"/>
          <w:p w14:paraId="3C38E749" w14:textId="77777777" w:rsidR="004A1447" w:rsidRDefault="004A1447" w:rsidP="00B425D2"/>
          <w:p w14:paraId="6E0DB74E" w14:textId="77777777" w:rsidR="004A1447" w:rsidRDefault="004A1447" w:rsidP="00B425D2"/>
          <w:p w14:paraId="1F3E18BC" w14:textId="77777777" w:rsidR="00DF074D" w:rsidRDefault="00DF074D" w:rsidP="00B425D2"/>
          <w:p w14:paraId="2C479F44" w14:textId="77777777" w:rsidR="00DF074D" w:rsidRDefault="00DF074D" w:rsidP="00B425D2"/>
          <w:p w14:paraId="52B5CBAB" w14:textId="77777777" w:rsidR="007573C1" w:rsidRDefault="007573C1" w:rsidP="00B425D2"/>
          <w:p w14:paraId="23534267" w14:textId="77777777" w:rsidR="007573C1" w:rsidRDefault="007573C1" w:rsidP="00B425D2"/>
          <w:p w14:paraId="4C2736BE" w14:textId="77777777" w:rsidR="008E6577" w:rsidRDefault="008E6577" w:rsidP="00B425D2"/>
          <w:p w14:paraId="176C0240" w14:textId="77777777" w:rsidR="008E6577" w:rsidRDefault="008E6577" w:rsidP="00B425D2"/>
          <w:p w14:paraId="259F01F5" w14:textId="77777777" w:rsidR="008E6577" w:rsidRPr="003B27DC" w:rsidRDefault="008E6577" w:rsidP="00B425D2"/>
          <w:p w14:paraId="601ACA07" w14:textId="77777777" w:rsidR="00B425D2" w:rsidRPr="003B27DC" w:rsidRDefault="00B425D2" w:rsidP="006B593E"/>
        </w:tc>
      </w:tr>
      <w:bookmarkEnd w:id="1"/>
    </w:tbl>
    <w:p w14:paraId="71400BBA" w14:textId="77777777" w:rsidR="009C07E9" w:rsidRPr="009C07E9" w:rsidRDefault="009C07E9" w:rsidP="00DF074D">
      <w:pPr>
        <w:pStyle w:val="BodytextOPTIMISM"/>
        <w:rPr>
          <w:rFonts w:ascii="Calibri" w:hAnsi="Calibri" w:hint="eastAsia"/>
          <w:i/>
          <w:sz w:val="20"/>
          <w:szCs w:val="20"/>
        </w:rPr>
      </w:pPr>
    </w:p>
    <w:sectPr w:rsidR="009C07E9" w:rsidRPr="009C07E9" w:rsidSect="007573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4" w:h="16834" w:code="9"/>
      <w:pgMar w:top="1440" w:right="1797" w:bottom="1440" w:left="1797" w:header="720" w:footer="720" w:gutter="284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429D6" w14:textId="77777777" w:rsidR="004A1447" w:rsidRDefault="004A1447">
      <w:r>
        <w:separator/>
      </w:r>
    </w:p>
  </w:endnote>
  <w:endnote w:type="continuationSeparator" w:id="0">
    <w:p w14:paraId="1F880EF3" w14:textId="77777777" w:rsidR="004A1447" w:rsidRDefault="004A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altName w:val="Helvetica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Arial Unicode MS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Times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8CEFD29" w14:textId="77777777" w:rsidR="004A1447" w:rsidRDefault="004A1447" w:rsidP="00A52368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D2CE8F" w14:textId="77777777" w:rsidR="004A1447" w:rsidRDefault="004A1447" w:rsidP="007573C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45B5039" w14:textId="77777777" w:rsidR="004A1447" w:rsidRPr="00FA5554" w:rsidRDefault="004A1447" w:rsidP="007573C1">
    <w:pPr>
      <w:pStyle w:val="Footer"/>
      <w:framePr w:wrap="around" w:vAnchor="text" w:hAnchor="margin" w:xAlign="right" w:y="1"/>
      <w:spacing w:before="0" w:after="0"/>
      <w:rPr>
        <w:rStyle w:val="PageNumber"/>
        <w:szCs w:val="24"/>
      </w:rPr>
    </w:pPr>
    <w:r w:rsidRPr="00FA5554">
      <w:rPr>
        <w:rStyle w:val="PageNumber"/>
        <w:rFonts w:ascii="Calibri" w:hAnsi="Calibri"/>
        <w:sz w:val="22"/>
      </w:rPr>
      <w:fldChar w:fldCharType="begin"/>
    </w:r>
    <w:r w:rsidRPr="00FA5554">
      <w:rPr>
        <w:rStyle w:val="PageNumber"/>
        <w:rFonts w:ascii="Calibri" w:hAnsi="Calibri"/>
        <w:sz w:val="22"/>
      </w:rPr>
      <w:instrText xml:space="preserve">PAGE  </w:instrText>
    </w:r>
    <w:r w:rsidRPr="00FA5554">
      <w:rPr>
        <w:rStyle w:val="PageNumber"/>
        <w:rFonts w:ascii="Calibri" w:hAnsi="Calibri"/>
        <w:sz w:val="22"/>
      </w:rPr>
      <w:fldChar w:fldCharType="separate"/>
    </w:r>
    <w:r w:rsidR="00390CE3">
      <w:rPr>
        <w:rStyle w:val="PageNumber"/>
        <w:rFonts w:ascii="Calibri" w:hAnsi="Calibri" w:hint="eastAsia"/>
        <w:noProof/>
        <w:sz w:val="22"/>
      </w:rPr>
      <w:t>7</w:t>
    </w:r>
    <w:r w:rsidRPr="00FA5554">
      <w:rPr>
        <w:rStyle w:val="PageNumber"/>
        <w:rFonts w:ascii="Calibri" w:hAnsi="Calibri"/>
        <w:sz w:val="22"/>
      </w:rPr>
      <w:fldChar w:fldCharType="end"/>
    </w:r>
  </w:p>
  <w:tbl>
    <w:tblPr>
      <w:tblStyle w:val="TableGrid"/>
      <w:tblW w:w="8080" w:type="dxa"/>
      <w:tblBorders>
        <w:top w:val="single" w:sz="12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4819"/>
    </w:tblGrid>
    <w:tr w:rsidR="004A1447" w:rsidRPr="0072480A" w14:paraId="555ABD7D" w14:textId="77777777" w:rsidTr="00A52368">
      <w:tc>
        <w:tcPr>
          <w:tcW w:w="3261" w:type="dxa"/>
        </w:tcPr>
        <w:p w14:paraId="5E215E24" w14:textId="77777777" w:rsidR="004A1447" w:rsidRPr="0072480A" w:rsidRDefault="004A1447" w:rsidP="002E134E">
          <w:pPr>
            <w:pStyle w:val="BodytextOPTIMISM"/>
            <w:spacing w:before="0"/>
            <w:ind w:right="357"/>
            <w:rPr>
              <w:rStyle w:val="PageNumber"/>
              <w:rFonts w:asciiTheme="majorHAnsi" w:hAnsiTheme="majorHAnsi" w:hint="eastAsia"/>
              <w:sz w:val="22"/>
              <w:szCs w:val="22"/>
              <w:lang w:val="en-GB"/>
            </w:rPr>
          </w:pPr>
          <w:r>
            <w:rPr>
              <w:rStyle w:val="PageNumber"/>
              <w:rFonts w:asciiTheme="majorHAnsi" w:hAnsiTheme="majorHAnsi"/>
              <w:sz w:val="22"/>
              <w:szCs w:val="22"/>
              <w:lang w:val="en-GB"/>
            </w:rPr>
            <w:t>[</w:t>
          </w:r>
          <w:r>
            <w:rPr>
              <w:rStyle w:val="PageNumber"/>
              <w:rFonts w:asciiTheme="majorHAnsi" w:hAnsiTheme="majorHAnsi"/>
              <w:sz w:val="22"/>
              <w:szCs w:val="22"/>
            </w:rPr>
            <w:t>Project Title</w:t>
          </w:r>
          <w:r w:rsidRPr="0072480A">
            <w:rPr>
              <w:rStyle w:val="PageNumber"/>
              <w:rFonts w:asciiTheme="majorHAnsi" w:hAnsiTheme="majorHAnsi"/>
              <w:sz w:val="22"/>
              <w:szCs w:val="22"/>
              <w:lang w:val="en-GB"/>
            </w:rPr>
            <w:t>]</w:t>
          </w:r>
        </w:p>
      </w:tc>
      <w:tc>
        <w:tcPr>
          <w:tcW w:w="4819" w:type="dxa"/>
        </w:tcPr>
        <w:p w14:paraId="41257733" w14:textId="77777777" w:rsidR="004A1447" w:rsidRPr="0072480A" w:rsidRDefault="004A1447" w:rsidP="00575291">
          <w:pPr>
            <w:pStyle w:val="BodytextOPTIMISM"/>
            <w:spacing w:before="0"/>
            <w:ind w:right="357"/>
            <w:rPr>
              <w:rStyle w:val="PageNumber"/>
              <w:rFonts w:asciiTheme="majorHAnsi" w:hAnsiTheme="majorHAnsi" w:hint="eastAsia"/>
              <w:sz w:val="22"/>
              <w:szCs w:val="22"/>
              <w:lang w:val="en-GB"/>
            </w:rPr>
          </w:pPr>
        </w:p>
      </w:tc>
    </w:tr>
  </w:tbl>
  <w:p w14:paraId="152435B6" w14:textId="77777777" w:rsidR="004A1447" w:rsidRPr="00D237F7" w:rsidRDefault="004A1447" w:rsidP="00575291">
    <w:pPr>
      <w:pStyle w:val="BodytextOPTIMISM"/>
      <w:spacing w:before="0"/>
      <w:ind w:right="360"/>
      <w:rPr>
        <w:rStyle w:val="PageNumber"/>
        <w:rFonts w:ascii="Times New Roman" w:hAnsi="Times New Roman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08F71" w14:textId="77777777" w:rsidR="004A1447" w:rsidRDefault="004A1447">
      <w:r>
        <w:separator/>
      </w:r>
    </w:p>
  </w:footnote>
  <w:footnote w:type="continuationSeparator" w:id="0">
    <w:p w14:paraId="2122E858" w14:textId="77777777" w:rsidR="004A1447" w:rsidRDefault="004A144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E2A5141" w14:textId="77777777" w:rsidR="004A1447" w:rsidRDefault="00390CE3">
    <w:pPr>
      <w:pStyle w:val="Header"/>
    </w:pPr>
    <w:r>
      <w:rPr>
        <w:noProof/>
        <w:lang w:val="en-US" w:eastAsia="en-US"/>
      </w:rPr>
      <w:pict w14:anchorId="5F96CA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01pt;height:136.3pt;z-index:-251656192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D2D54FC" w14:textId="77777777" w:rsidR="004A1447" w:rsidRPr="00053F69" w:rsidRDefault="00390CE3" w:rsidP="00431E5C">
    <w:pPr>
      <w:pStyle w:val="Header"/>
      <w:rPr>
        <w:rFonts w:ascii="Calibri" w:hAnsi="Calibri" w:hint="eastAsia"/>
        <w:b/>
        <w:color w:val="404040"/>
        <w:lang w:val="en-GB"/>
      </w:rPr>
    </w:pPr>
    <w:r>
      <w:rPr>
        <w:rFonts w:hint="eastAsia"/>
        <w:noProof/>
        <w:lang w:val="en-US" w:eastAsia="en-US"/>
      </w:rPr>
      <w:pict w14:anchorId="36F38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01pt;height:136.3pt;z-index:-251657216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  <w:r w:rsidR="004A1447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3824076C" wp14:editId="593D95B8">
          <wp:simplePos x="0" y="0"/>
          <wp:positionH relativeFrom="column">
            <wp:posOffset>4038600</wp:posOffset>
          </wp:positionH>
          <wp:positionV relativeFrom="paragraph">
            <wp:posOffset>-114300</wp:posOffset>
          </wp:positionV>
          <wp:extent cx="1511300" cy="578148"/>
          <wp:effectExtent l="0" t="0" r="0" b="635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5781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14:paraId="4F223EFB" w14:textId="77777777" w:rsidR="004A1447" w:rsidRPr="002E134E" w:rsidRDefault="004A1447" w:rsidP="002E134E">
    <w:pPr>
      <w:pStyle w:val="Header"/>
      <w:pBdr>
        <w:bottom w:val="single" w:sz="12" w:space="1" w:color="auto"/>
      </w:pBdr>
      <w:jc w:val="right"/>
      <w:rPr>
        <w:noProof/>
        <w:lang w:val="en-GB"/>
      </w:rPr>
    </w:pPr>
    <w:r>
      <w:rPr>
        <w:noProof/>
        <w:lang w:val="en-GB"/>
      </w:rP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7A38597" w14:textId="77777777" w:rsidR="004A1447" w:rsidRDefault="00390CE3">
    <w:pPr>
      <w:pStyle w:val="Header"/>
    </w:pPr>
    <w:r>
      <w:rPr>
        <w:noProof/>
        <w:lang w:val="en-US" w:eastAsia="en-US"/>
      </w:rPr>
      <w:pict w14:anchorId="2AA5AB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401pt;height:136.3pt;z-index:-251655168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6ECC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818A05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88"/>
    <w:multiLevelType w:val="singleLevel"/>
    <w:tmpl w:val="84423D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BFD2DB7"/>
    <w:multiLevelType w:val="hybridMultilevel"/>
    <w:tmpl w:val="7E10AE74"/>
    <w:lvl w:ilvl="0" w:tplc="3648D3AC">
      <w:start w:val="1"/>
      <w:numFmt w:val="lowerLetter"/>
      <w:pStyle w:val="Puntoelencoletter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401B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7A9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A1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8D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28A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8B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1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8AF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B51C59"/>
    <w:multiLevelType w:val="hybridMultilevel"/>
    <w:tmpl w:val="5F72160A"/>
    <w:lvl w:ilvl="0" w:tplc="557A7B34">
      <w:start w:val="1"/>
      <w:numFmt w:val="bullet"/>
      <w:pStyle w:val="ListBullet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5">
    <w:nsid w:val="0EB30F40"/>
    <w:multiLevelType w:val="multilevel"/>
    <w:tmpl w:val="DB5E51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6"/>
        <w:szCs w:val="26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6"/>
        <w:szCs w:val="26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59B03AD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7">
    <w:nsid w:val="17EA124B"/>
    <w:multiLevelType w:val="multilevel"/>
    <w:tmpl w:val="736A30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F5F2494"/>
    <w:multiLevelType w:val="hybridMultilevel"/>
    <w:tmpl w:val="D974C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B4A35"/>
    <w:multiLevelType w:val="multilevel"/>
    <w:tmpl w:val="8A427D44"/>
    <w:styleLink w:val="ArticleSection"/>
    <w:lvl w:ilvl="0">
      <w:start w:val="1"/>
      <w:numFmt w:val="decimal"/>
      <w:lvlText w:val="%1."/>
      <w:lvlJc w:val="left"/>
      <w:pPr>
        <w:tabs>
          <w:tab w:val="num" w:pos="1728"/>
        </w:tabs>
        <w:ind w:left="1368" w:hanging="360"/>
      </w:pPr>
    </w:lvl>
    <w:lvl w:ilvl="1">
      <w:start w:val="1"/>
      <w:numFmt w:val="decimal"/>
      <w:lvlText w:val="%1.%2."/>
      <w:lvlJc w:val="left"/>
      <w:pPr>
        <w:tabs>
          <w:tab w:val="num" w:pos="2448"/>
        </w:tabs>
        <w:ind w:left="1800" w:hanging="432"/>
      </w:pPr>
    </w:lvl>
    <w:lvl w:ilvl="2">
      <w:start w:val="1"/>
      <w:numFmt w:val="decimal"/>
      <w:lvlText w:val="%1.%2.%3."/>
      <w:lvlJc w:val="left"/>
      <w:pPr>
        <w:tabs>
          <w:tab w:val="num" w:pos="3168"/>
        </w:tabs>
        <w:ind w:left="2232" w:hanging="504"/>
      </w:p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2736" w:hanging="648"/>
      </w:pPr>
    </w:lvl>
    <w:lvl w:ilvl="4">
      <w:start w:val="1"/>
      <w:numFmt w:val="decimal"/>
      <w:lvlText w:val="%1.%2.%3.%4.%5."/>
      <w:lvlJc w:val="left"/>
      <w:pPr>
        <w:tabs>
          <w:tab w:val="num" w:pos="4968"/>
        </w:tabs>
        <w:ind w:left="3240" w:hanging="792"/>
      </w:pPr>
    </w:lvl>
    <w:lvl w:ilvl="5">
      <w:start w:val="1"/>
      <w:numFmt w:val="decimal"/>
      <w:lvlText w:val="%1.%2.%3.%4.%5.%6."/>
      <w:lvlJc w:val="left"/>
      <w:pPr>
        <w:tabs>
          <w:tab w:val="num" w:pos="5688"/>
        </w:tabs>
        <w:ind w:left="3744" w:hanging="936"/>
      </w:pPr>
    </w:lvl>
    <w:lvl w:ilvl="6">
      <w:start w:val="1"/>
      <w:numFmt w:val="decimal"/>
      <w:pStyle w:val="StileTitolo7prima0ptdopo0pt"/>
      <w:lvlText w:val="%1.%2.%3.%4.%5.%6.%7."/>
      <w:lvlJc w:val="left"/>
      <w:pPr>
        <w:tabs>
          <w:tab w:val="num" w:pos="6408"/>
        </w:tabs>
        <w:ind w:left="42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28"/>
        </w:tabs>
        <w:ind w:left="47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8"/>
        </w:tabs>
        <w:ind w:left="5328" w:hanging="1440"/>
      </w:pPr>
    </w:lvl>
  </w:abstractNum>
  <w:abstractNum w:abstractNumId="10">
    <w:nsid w:val="31942E05"/>
    <w:multiLevelType w:val="hybridMultilevel"/>
    <w:tmpl w:val="4198C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D70BAD"/>
    <w:multiLevelType w:val="hybridMultilevel"/>
    <w:tmpl w:val="759687B6"/>
    <w:lvl w:ilvl="0" w:tplc="C0E219B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F21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E24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01A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4EC6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8C8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701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3C7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30A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4B20DF"/>
    <w:multiLevelType w:val="hybridMultilevel"/>
    <w:tmpl w:val="CD3AE4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4C5693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519138D"/>
    <w:multiLevelType w:val="multilevel"/>
    <w:tmpl w:val="0410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4A363510"/>
    <w:multiLevelType w:val="hybridMultilevel"/>
    <w:tmpl w:val="D9FAC7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21029"/>
    <w:multiLevelType w:val="hybridMultilevel"/>
    <w:tmpl w:val="176274B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E5746E"/>
    <w:multiLevelType w:val="multilevel"/>
    <w:tmpl w:val="F40AB4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2"/>
  </w:num>
  <w:num w:numId="5">
    <w:abstractNumId w:val="11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7"/>
  </w:num>
  <w:num w:numId="11">
    <w:abstractNumId w:val="1"/>
  </w:num>
  <w:num w:numId="12">
    <w:abstractNumId w:val="14"/>
  </w:num>
  <w:num w:numId="13">
    <w:abstractNumId w:val="7"/>
  </w:num>
  <w:num w:numId="14">
    <w:abstractNumId w:val="0"/>
  </w:num>
  <w:num w:numId="15">
    <w:abstractNumId w:val="16"/>
  </w:num>
  <w:num w:numId="16">
    <w:abstractNumId w:val="15"/>
  </w:num>
  <w:num w:numId="17">
    <w:abstractNumId w:val="10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3" w:dllVersion="513" w:checkStyle="1"/>
  <w:activeWritingStyle w:appName="MSWord" w:lang="it-IT" w:vendorID="3" w:dllVersion="517" w:checkStyle="1"/>
  <w:activeWritingStyle w:appName="MSWord" w:lang="pt-PT" w:vendorID="75" w:dllVersion="513" w:checkStyle="1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7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02"/>
    <w:rsid w:val="000E3DB6"/>
    <w:rsid w:val="001D79BD"/>
    <w:rsid w:val="00222955"/>
    <w:rsid w:val="0025460A"/>
    <w:rsid w:val="00257FC0"/>
    <w:rsid w:val="002A7381"/>
    <w:rsid w:val="002E134E"/>
    <w:rsid w:val="00301C11"/>
    <w:rsid w:val="00357E2E"/>
    <w:rsid w:val="00390CE3"/>
    <w:rsid w:val="003D0C77"/>
    <w:rsid w:val="00425107"/>
    <w:rsid w:val="00431E5C"/>
    <w:rsid w:val="00456E9F"/>
    <w:rsid w:val="004A1447"/>
    <w:rsid w:val="004C126E"/>
    <w:rsid w:val="00562E03"/>
    <w:rsid w:val="00571295"/>
    <w:rsid w:val="00575291"/>
    <w:rsid w:val="005C4BDF"/>
    <w:rsid w:val="005E3302"/>
    <w:rsid w:val="00631A88"/>
    <w:rsid w:val="006A4E87"/>
    <w:rsid w:val="006B593E"/>
    <w:rsid w:val="006C7078"/>
    <w:rsid w:val="007312DE"/>
    <w:rsid w:val="007573C1"/>
    <w:rsid w:val="00764C82"/>
    <w:rsid w:val="00767FFE"/>
    <w:rsid w:val="007A0DCE"/>
    <w:rsid w:val="0085640D"/>
    <w:rsid w:val="008617E7"/>
    <w:rsid w:val="008A191F"/>
    <w:rsid w:val="008E37EE"/>
    <w:rsid w:val="008E6577"/>
    <w:rsid w:val="00927522"/>
    <w:rsid w:val="00940ECD"/>
    <w:rsid w:val="00944309"/>
    <w:rsid w:val="009674D0"/>
    <w:rsid w:val="009C07E9"/>
    <w:rsid w:val="009C2C8D"/>
    <w:rsid w:val="009F0DA6"/>
    <w:rsid w:val="00A52368"/>
    <w:rsid w:val="00A60E46"/>
    <w:rsid w:val="00A969AD"/>
    <w:rsid w:val="00B33AEB"/>
    <w:rsid w:val="00B425D2"/>
    <w:rsid w:val="00CA6628"/>
    <w:rsid w:val="00CF154A"/>
    <w:rsid w:val="00DC1481"/>
    <w:rsid w:val="00DF074D"/>
    <w:rsid w:val="00E0608C"/>
    <w:rsid w:val="00E177B8"/>
    <w:rsid w:val="00E370EE"/>
    <w:rsid w:val="00E945AD"/>
    <w:rsid w:val="00EC5CAC"/>
    <w:rsid w:val="00F44C85"/>
    <w:rsid w:val="00FE6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 fillcolor="white">
      <v:fill color="white"/>
    </o:shapedefaults>
    <o:shapelayout v:ext="edit">
      <o:idmap v:ext="edit" data="1"/>
    </o:shapelayout>
  </w:shapeDefaults>
  <w:decimalSymbol w:val="."/>
  <w:listSeparator w:val=","/>
  <w14:docId w14:val="6847D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  <w:lang w:val="en-GB" w:eastAsia="it-IT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  <w:rPr>
      <w:lang w:val="it-IT"/>
    </w:r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it-IT" w:eastAsia="it-IT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it-IT" w:eastAsia="it-IT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  <w:lang w:val="it-IT" w:eastAsia="it-IT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semiHidden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  <w:lang w:val="en-GB" w:eastAsia="it-IT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  <w:rPr>
      <w:lang w:val="it-IT"/>
    </w:r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it-IT" w:eastAsia="it-IT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it-IT" w:eastAsia="it-IT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  <w:lang w:val="it-IT" w:eastAsia="it-IT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semiHidden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5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065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3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2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088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329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07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4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32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42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87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50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10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21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7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73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1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260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22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5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5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05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40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927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4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9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89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85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38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51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37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02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32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74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974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6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9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34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3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790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968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05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81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88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78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7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382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9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9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1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84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14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57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19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6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58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818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6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628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jpeg"/><Relationship Id="rId12" Type="http://schemas.openxmlformats.org/officeDocument/2006/relationships/hyperlink" Target="http://www.ub.umu.se/en/write/references/writing-references-oxford" TargetMode="External"/><Relationship Id="rId13" Type="http://schemas.openxmlformats.org/officeDocument/2006/relationships/hyperlink" Target="http://www.ub.umu.se/en/write/references/writing-references-harvard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S\AppData\Roaming\Microsoft\Templates\Tullus-I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E23DE-2C1D-B04D-B773-CBB7543EA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\Users\MVS\AppData\Roaming\Microsoft\Templates\Tullus-II.dot</Template>
  <TotalTime>4</TotalTime>
  <Pages>8</Pages>
  <Words>827</Words>
  <Characters>4789</Characters>
  <Application>Microsoft Macintosh Word</Application>
  <DocSecurity>0</DocSecurity>
  <Lines>299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SIGNOSIS</Company>
  <LinksUpToDate>false</LinksUpToDate>
  <CharactersWithSpaces>5559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ODYSSEUS II Project Worksheet</dc:subject>
  <dc:creator/>
  <cp:keywords/>
  <dc:description/>
  <cp:lastModifiedBy>Dimitris Micharikopoulos</cp:lastModifiedBy>
  <cp:revision>4</cp:revision>
  <cp:lastPrinted>2001-09-25T09:13:00Z</cp:lastPrinted>
  <dcterms:created xsi:type="dcterms:W3CDTF">2015-09-15T08:13:00Z</dcterms:created>
  <dcterms:modified xsi:type="dcterms:W3CDTF">2015-09-15T08:21:00Z</dcterms:modified>
  <cp:category/>
</cp:coreProperties>
</file>